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华光简小标宋" w:hAnsi="宋体" w:eastAsia="华光简小标宋"/>
          <w:sz w:val="44"/>
          <w:szCs w:val="44"/>
        </w:rPr>
      </w:pPr>
      <w:r>
        <w:rPr>
          <w:rFonts w:hint="eastAsia" w:ascii="华光简小标宋" w:hAnsi="黑体" w:eastAsia="华光简小标宋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-495300</wp:posOffset>
                </wp:positionV>
                <wp:extent cx="2267585" cy="497205"/>
                <wp:effectExtent l="4445" t="5080" r="1397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5.3pt;margin-top:-39pt;height:39.15pt;width:178.55pt;z-index:251671552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    <v:path/>
                <v:fill focussize="0,0"/>
                <v:stroke color="#FFFFFF"/>
                <v:imagedata o:title=""/>
                <o:lock v:ext="edit"/>
                <v:textbox style="mso-fit-shape-to-text:t;">
                  <w:txbxContent>
                    <w:p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光简小标宋" w:hAnsi="宋体" w:eastAsia="华光简小标宋"/>
          <w:sz w:val="44"/>
          <w:szCs w:val="44"/>
        </w:rPr>
        <w:t>宝安区平安创建专项奖励金审批表（单位）</w:t>
      </w:r>
      <w:bookmarkStart w:id="0" w:name="_GoBack"/>
      <w:bookmarkEnd w:id="0"/>
    </w:p>
    <w:p>
      <w:pPr>
        <w:snapToGrid w:val="0"/>
        <w:spacing w:after="156" w:afterLines="50"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申请单位（盖章）：</w:t>
      </w:r>
    </w:p>
    <w:tbl>
      <w:tblPr>
        <w:tblStyle w:val="3"/>
        <w:tblW w:w="93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44"/>
        <w:gridCol w:w="1382"/>
        <w:gridCol w:w="3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申请奖励类型</w:t>
            </w:r>
          </w:p>
        </w:tc>
        <w:tc>
          <w:tcPr>
            <w:tcW w:w="73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□见义勇为 □社会稳定 □群防群治 □基层平安创建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申请单位名称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联系人及联系方式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代码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先进事迹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证明材料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伤亡情况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（附法医鉴定书）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申请奖励金额</w:t>
            </w:r>
          </w:p>
        </w:tc>
        <w:tc>
          <w:tcPr>
            <w:tcW w:w="7389" w:type="dxa"/>
            <w:gridSpan w:val="3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（部门）意见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341630</wp:posOffset>
                      </wp:positionV>
                      <wp:extent cx="4086225" cy="635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63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.8pt;margin-top:26.9pt;height:0.05pt;width:321.75pt;z-index:251664384;mso-width-relative:page;mso-height-relative:page;" filled="f" coordsize="21600,21600" o:gfxdata="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EGapvVAAAACAEA&#10;AA8AAAAAAAAAAQAgAAAAIgAAAGRycy9kb3ducmV2LnhtbFBLAQIUABQAAAAIAIdO4kCuZb1p5AEA&#10;AKEDAAAOAAAAAAAAAAEAIAAAACQBAABkcnMvZTJvRG9jLnhtbFBLBQYAAAAABgAGAFkBAAB6BQAA&#10;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300355</wp:posOffset>
                      </wp:positionV>
                      <wp:extent cx="39052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9.25pt;margin-top:23.65pt;height:0pt;width:30.75pt;z-index:251666432;mso-width-relative:page;mso-height-relative:page;" filled="f" coordsize="21600,21600" o:gfxdata="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PT4otQAAAAJAQAADwAA&#10;AAAAAAABACAAAAAiAAAAZHJzL2Rvd25yZXYueG1sUEsBAhQAFAAAAAgAh07iQA6PJkfhAQAAngMA&#10;AA4AAAAAAAAAAQAgAAAAIwEAAGRycy9lMm9Eb2MueG1sUEsFBgAAAAAGAAYAWQEAAHYFAAAAAA=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304800</wp:posOffset>
                      </wp:positionV>
                      <wp:extent cx="2355215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pt;margin-top:24pt;height:0pt;width:185.45pt;z-index:251665408;mso-width-relative:page;mso-height-relative:page;" filled="f" coordsize="21600,21600" o:gfxdata="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372h1QAAAAgBAAAP&#10;AAAAAAAAAAEAIAAAACIAAABkcnMvZG93bnJldi54bWxQSwECFAAUAAAACACHTuJAkOt84+IBAACf&#10;AwAADgAAAAAAAAABACAAAAAkAQAAZHJzL2Uyb0RvYy54bWxQSwUGAAAAAAYABgBZAQAAeAUA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，建议</w:t>
            </w:r>
            <w:r>
              <w:rPr>
                <w:rFonts w:ascii="仿宋_GB2312" w:hAnsi="宋体" w:eastAsia="仿宋_GB2312"/>
                <w:sz w:val="24"/>
                <w:szCs w:val="24"/>
              </w:rPr>
              <w:t>奖励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元。</w:t>
            </w:r>
          </w:p>
          <w:p>
            <w:pPr>
              <w:spacing w:line="40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街道综治办/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区职能部门、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群团组织意见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right="902"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341630</wp:posOffset>
                      </wp:positionV>
                      <wp:extent cx="4086225" cy="635"/>
                      <wp:effectExtent l="0" t="0" r="0" b="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63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.8pt;margin-top:26.9pt;height:0.05pt;width:321.75pt;z-index:251667456;mso-width-relative:page;mso-height-relative:page;" filled="f" coordsize="21600,21600" o:gfxdata="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Bmqb1QAAAAgB&#10;AAAPAAAAAAAAAAEAIAAAACIAAABkcnMvZG93bnJldi54bWxQSwECFAAUAAAACACHTuJAgSY3euUB&#10;AAChAwAADgAAAAAAAAABACAAAAAkAQAAZHJzL2Uyb0RvYy54bWxQSwUGAAAAAAYABgBZAQAAewUA&#10;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300355</wp:posOffset>
                      </wp:positionV>
                      <wp:extent cx="390525" cy="0"/>
                      <wp:effectExtent l="0" t="0" r="0" b="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9.25pt;margin-top:23.65pt;height:0pt;width:30.75pt;z-index:251669504;mso-width-relative:page;mso-height-relative:page;" filled="f" coordsize="21600,21600" o:gfxdata="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j0+KLUAAAACQEAAA8A&#10;AAAAAAAAAQAgAAAAIgAAAGRycy9kb3ducmV2LnhtbFBLAQIUABQAAAAIAIdO4kCw560z4gEAAJ4D&#10;AAAOAAAAAAAAAAEAIAAAACMBAABkcnMvZTJvRG9jLnhtbFBLBQYAAAAABgAGAFkBAAB3BQAAAAA=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_GB2312" w:hAnsi="宋体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304800</wp:posOffset>
                      </wp:positionV>
                      <wp:extent cx="2355215" cy="0"/>
                      <wp:effectExtent l="0" t="0" r="0" b="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215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pt;margin-top:24pt;height:0pt;width:185.45pt;z-index:251668480;mso-width-relative:page;mso-height-relative:page;" filled="f" coordsize="21600,21600" o:gfxdata="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372h1QAAAAgBAAAP&#10;AAAAAAAAAAEAIAAAACIAAABkcnMvZG93bnJldi54bWxQSwECFAAUAAAACACHTuJAJfiVheIBAACf&#10;AwAADgAAAAAAAAABACAAAAAkAQAAZHJzL2Uyb0RvYy54bWxQSwUGAAAAAAYABgBZAQAAeAUAAAAA&#10;">
                      <v:path arrowok="t"/>
                      <v:fill on="f" focussize="0,0"/>
                      <v:stroke weight="1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，建议</w:t>
            </w:r>
            <w:r>
              <w:rPr>
                <w:rFonts w:ascii="仿宋_GB2312" w:hAnsi="宋体" w:eastAsia="仿宋_GB2312"/>
                <w:sz w:val="24"/>
                <w:szCs w:val="24"/>
              </w:rPr>
              <w:t>奖励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元。</w:t>
            </w:r>
          </w:p>
          <w:p>
            <w:pPr>
              <w:spacing w:line="560" w:lineRule="exact"/>
              <w:ind w:right="138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办公室意见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领导小组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组长意见</w:t>
            </w:r>
          </w:p>
        </w:tc>
        <w:tc>
          <w:tcPr>
            <w:tcW w:w="7389" w:type="dxa"/>
            <w:gridSpan w:val="3"/>
            <w:vAlign w:val="bottom"/>
          </w:tcPr>
          <w:p>
            <w:pPr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签名（盖章）：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ind w:left="-92" w:leftChars="-44" w:firstLine="64" w:firstLineChars="2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联系电话：</w:t>
      </w:r>
    </w:p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注：此表一式两份，须正反双面打印。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08B5"/>
    <w:rsid w:val="36A408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702CL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2018-08-03T02:46:00Z</dcterms:created>
  <dc:creator>Administrator</dc:creator>
  <cp:lastModifiedBy>Administrator</cp:lastModifiedBy>
  <dcterms:modified xsi:type="dcterms:W3CDTF">2018-08-03T02:47:00Z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