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CC7" w:rsidRDefault="006C2CC7" w:rsidP="00436D26">
      <w:r w:rsidRPr="00436D26">
        <w:t>2018</w:t>
      </w:r>
      <w:r w:rsidRPr="00436D26">
        <w:rPr>
          <w:rFonts w:hint="eastAsia"/>
        </w:rPr>
        <w:t>年度律师事务所年度检查考核结果（第一批）公示名单</w:t>
      </w:r>
    </w:p>
    <w:p w:rsidR="006C2CC7" w:rsidRPr="00436D26" w:rsidRDefault="006C2CC7" w:rsidP="00436D26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3585"/>
        <w:gridCol w:w="1944"/>
        <w:gridCol w:w="2318"/>
      </w:tblGrid>
      <w:tr w:rsidR="006C2CC7" w:rsidRPr="00436D26" w:rsidTr="00BC6837">
        <w:tc>
          <w:tcPr>
            <w:tcW w:w="675" w:type="dxa"/>
          </w:tcPr>
          <w:p w:rsidR="006C2CC7" w:rsidRPr="00436D26" w:rsidRDefault="006C2CC7" w:rsidP="00436D26">
            <w:r w:rsidRPr="00436D26">
              <w:rPr>
                <w:rFonts w:hint="eastAsia"/>
              </w:rPr>
              <w:t>序号</w:t>
            </w:r>
          </w:p>
        </w:tc>
        <w:tc>
          <w:tcPr>
            <w:tcW w:w="3585" w:type="dxa"/>
          </w:tcPr>
          <w:p w:rsidR="006C2CC7" w:rsidRPr="00436D26" w:rsidRDefault="006C2CC7" w:rsidP="00436D26">
            <w:r w:rsidRPr="00436D26">
              <w:rPr>
                <w:rFonts w:hint="eastAsia"/>
              </w:rPr>
              <w:t>律所名称</w:t>
            </w:r>
          </w:p>
        </w:tc>
        <w:tc>
          <w:tcPr>
            <w:tcW w:w="1944" w:type="dxa"/>
          </w:tcPr>
          <w:p w:rsidR="006C2CC7" w:rsidRPr="00436D26" w:rsidRDefault="006C2CC7" w:rsidP="00436D26">
            <w:r w:rsidRPr="00436D26">
              <w:rPr>
                <w:rFonts w:hint="eastAsia"/>
              </w:rPr>
              <w:t>考核结果</w:t>
            </w:r>
          </w:p>
        </w:tc>
        <w:tc>
          <w:tcPr>
            <w:tcW w:w="2318" w:type="dxa"/>
          </w:tcPr>
          <w:p w:rsidR="006C2CC7" w:rsidRPr="00436D26" w:rsidRDefault="006C2CC7" w:rsidP="00436D26">
            <w:r w:rsidRPr="00436D26">
              <w:rPr>
                <w:rFonts w:hint="eastAsia"/>
              </w:rPr>
              <w:t>签名</w:t>
            </w:r>
          </w:p>
        </w:tc>
      </w:tr>
      <w:tr w:rsidR="006C2CC7" w:rsidRPr="00436D26" w:rsidTr="00BC6837">
        <w:tc>
          <w:tcPr>
            <w:tcW w:w="675" w:type="dxa"/>
          </w:tcPr>
          <w:p w:rsidR="006C2CC7" w:rsidRPr="00436D26" w:rsidRDefault="006C2CC7" w:rsidP="00436D26">
            <w:r w:rsidRPr="00436D26">
              <w:t>1</w:t>
            </w:r>
          </w:p>
        </w:tc>
        <w:tc>
          <w:tcPr>
            <w:tcW w:w="3585" w:type="dxa"/>
          </w:tcPr>
          <w:p w:rsidR="006C2CC7" w:rsidRPr="00436D26" w:rsidRDefault="006C2CC7" w:rsidP="00436D26">
            <w:r w:rsidRPr="00436D26">
              <w:rPr>
                <w:rFonts w:hint="eastAsia"/>
              </w:rPr>
              <w:t>广东德重律师事务所</w:t>
            </w:r>
          </w:p>
        </w:tc>
        <w:tc>
          <w:tcPr>
            <w:tcW w:w="1944" w:type="dxa"/>
          </w:tcPr>
          <w:p w:rsidR="006C2CC7" w:rsidRPr="00436D26" w:rsidRDefault="006C2CC7" w:rsidP="00436D26">
            <w:r w:rsidRPr="00436D26">
              <w:rPr>
                <w:rFonts w:hint="eastAsia"/>
              </w:rPr>
              <w:t>合格</w:t>
            </w:r>
          </w:p>
        </w:tc>
        <w:tc>
          <w:tcPr>
            <w:tcW w:w="2318" w:type="dxa"/>
          </w:tcPr>
          <w:p w:rsidR="006C2CC7" w:rsidRPr="00436D26" w:rsidRDefault="006C2CC7" w:rsidP="00436D26">
            <w:r w:rsidRPr="00436D26">
              <w:rPr>
                <w:rFonts w:hint="eastAsia"/>
              </w:rPr>
              <w:t xml:space="preserve">　</w:t>
            </w:r>
          </w:p>
        </w:tc>
      </w:tr>
      <w:tr w:rsidR="006C2CC7" w:rsidRPr="00436D26" w:rsidTr="00BC6837">
        <w:tc>
          <w:tcPr>
            <w:tcW w:w="675" w:type="dxa"/>
          </w:tcPr>
          <w:p w:rsidR="006C2CC7" w:rsidRPr="00436D26" w:rsidRDefault="006C2CC7" w:rsidP="00436D26">
            <w:r w:rsidRPr="00436D26">
              <w:t>2</w:t>
            </w:r>
          </w:p>
        </w:tc>
        <w:tc>
          <w:tcPr>
            <w:tcW w:w="3585" w:type="dxa"/>
          </w:tcPr>
          <w:p w:rsidR="006C2CC7" w:rsidRPr="00436D26" w:rsidRDefault="006C2CC7" w:rsidP="00436D26">
            <w:r w:rsidRPr="00436D26">
              <w:rPr>
                <w:rFonts w:hint="eastAsia"/>
              </w:rPr>
              <w:t>广东东仁律师事务所</w:t>
            </w:r>
          </w:p>
        </w:tc>
        <w:tc>
          <w:tcPr>
            <w:tcW w:w="1944" w:type="dxa"/>
          </w:tcPr>
          <w:p w:rsidR="006C2CC7" w:rsidRPr="00436D26" w:rsidRDefault="006C2CC7" w:rsidP="00436D26">
            <w:r w:rsidRPr="00436D26">
              <w:rPr>
                <w:rFonts w:hint="eastAsia"/>
              </w:rPr>
              <w:t>合格</w:t>
            </w:r>
          </w:p>
        </w:tc>
        <w:tc>
          <w:tcPr>
            <w:tcW w:w="2318" w:type="dxa"/>
          </w:tcPr>
          <w:p w:rsidR="006C2CC7" w:rsidRPr="00436D26" w:rsidRDefault="006C2CC7" w:rsidP="00436D26">
            <w:r w:rsidRPr="00436D26">
              <w:rPr>
                <w:rFonts w:hint="eastAsia"/>
              </w:rPr>
              <w:t xml:space="preserve">　</w:t>
            </w:r>
          </w:p>
        </w:tc>
      </w:tr>
      <w:tr w:rsidR="006C2CC7" w:rsidRPr="00436D26" w:rsidTr="00BC6837">
        <w:tc>
          <w:tcPr>
            <w:tcW w:w="675" w:type="dxa"/>
          </w:tcPr>
          <w:p w:rsidR="006C2CC7" w:rsidRPr="00436D26" w:rsidRDefault="006C2CC7" w:rsidP="00436D26">
            <w:r w:rsidRPr="00436D26">
              <w:t>3</w:t>
            </w:r>
          </w:p>
        </w:tc>
        <w:tc>
          <w:tcPr>
            <w:tcW w:w="3585" w:type="dxa"/>
          </w:tcPr>
          <w:p w:rsidR="006C2CC7" w:rsidRPr="00436D26" w:rsidRDefault="006C2CC7" w:rsidP="00436D26">
            <w:r w:rsidRPr="00436D26">
              <w:rPr>
                <w:rFonts w:hint="eastAsia"/>
              </w:rPr>
              <w:t>广东都源律师事务所</w:t>
            </w:r>
          </w:p>
        </w:tc>
        <w:tc>
          <w:tcPr>
            <w:tcW w:w="1944" w:type="dxa"/>
          </w:tcPr>
          <w:p w:rsidR="006C2CC7" w:rsidRPr="00436D26" w:rsidRDefault="006C2CC7" w:rsidP="00436D26">
            <w:r w:rsidRPr="00436D26">
              <w:rPr>
                <w:rFonts w:hint="eastAsia"/>
              </w:rPr>
              <w:t>合格</w:t>
            </w:r>
          </w:p>
        </w:tc>
        <w:tc>
          <w:tcPr>
            <w:tcW w:w="2318" w:type="dxa"/>
          </w:tcPr>
          <w:p w:rsidR="006C2CC7" w:rsidRPr="00436D26" w:rsidRDefault="006C2CC7" w:rsidP="00436D26">
            <w:r w:rsidRPr="00436D26">
              <w:rPr>
                <w:rFonts w:hint="eastAsia"/>
              </w:rPr>
              <w:t xml:space="preserve">　</w:t>
            </w:r>
          </w:p>
        </w:tc>
      </w:tr>
      <w:tr w:rsidR="006C2CC7" w:rsidRPr="00436D26" w:rsidTr="00BC6837">
        <w:tc>
          <w:tcPr>
            <w:tcW w:w="675" w:type="dxa"/>
          </w:tcPr>
          <w:p w:rsidR="006C2CC7" w:rsidRPr="00436D26" w:rsidRDefault="006C2CC7" w:rsidP="00436D26">
            <w:r w:rsidRPr="00436D26">
              <w:t>4</w:t>
            </w:r>
          </w:p>
        </w:tc>
        <w:tc>
          <w:tcPr>
            <w:tcW w:w="3585" w:type="dxa"/>
          </w:tcPr>
          <w:p w:rsidR="006C2CC7" w:rsidRPr="00436D26" w:rsidRDefault="006C2CC7" w:rsidP="00436D26">
            <w:r w:rsidRPr="00436D26">
              <w:rPr>
                <w:rFonts w:hint="eastAsia"/>
              </w:rPr>
              <w:t>广东盾元律师事务所</w:t>
            </w:r>
          </w:p>
        </w:tc>
        <w:tc>
          <w:tcPr>
            <w:tcW w:w="1944" w:type="dxa"/>
          </w:tcPr>
          <w:p w:rsidR="006C2CC7" w:rsidRPr="00436D26" w:rsidRDefault="006C2CC7" w:rsidP="00436D26">
            <w:r w:rsidRPr="00436D26">
              <w:rPr>
                <w:rFonts w:hint="eastAsia"/>
              </w:rPr>
              <w:t>合格</w:t>
            </w:r>
          </w:p>
        </w:tc>
        <w:tc>
          <w:tcPr>
            <w:tcW w:w="2318" w:type="dxa"/>
          </w:tcPr>
          <w:p w:rsidR="006C2CC7" w:rsidRPr="00436D26" w:rsidRDefault="006C2CC7" w:rsidP="00436D26">
            <w:r w:rsidRPr="00436D26">
              <w:rPr>
                <w:rFonts w:hint="eastAsia"/>
              </w:rPr>
              <w:t xml:space="preserve">　</w:t>
            </w:r>
          </w:p>
        </w:tc>
      </w:tr>
      <w:tr w:rsidR="006C2CC7" w:rsidRPr="00436D26" w:rsidTr="00BC6837">
        <w:tc>
          <w:tcPr>
            <w:tcW w:w="675" w:type="dxa"/>
          </w:tcPr>
          <w:p w:rsidR="006C2CC7" w:rsidRPr="00436D26" w:rsidRDefault="006C2CC7" w:rsidP="00436D26">
            <w:r w:rsidRPr="00436D26">
              <w:t>5</w:t>
            </w:r>
          </w:p>
        </w:tc>
        <w:tc>
          <w:tcPr>
            <w:tcW w:w="3585" w:type="dxa"/>
          </w:tcPr>
          <w:p w:rsidR="006C2CC7" w:rsidRPr="00436D26" w:rsidRDefault="006C2CC7" w:rsidP="00436D26">
            <w:r w:rsidRPr="00436D26">
              <w:rPr>
                <w:rFonts w:hint="eastAsia"/>
              </w:rPr>
              <w:t>广东恩典律师事务所</w:t>
            </w:r>
          </w:p>
        </w:tc>
        <w:tc>
          <w:tcPr>
            <w:tcW w:w="1944" w:type="dxa"/>
          </w:tcPr>
          <w:p w:rsidR="006C2CC7" w:rsidRPr="00436D26" w:rsidRDefault="006C2CC7" w:rsidP="00436D26">
            <w:r w:rsidRPr="00436D26">
              <w:rPr>
                <w:rFonts w:hint="eastAsia"/>
              </w:rPr>
              <w:t>合格</w:t>
            </w:r>
          </w:p>
        </w:tc>
        <w:tc>
          <w:tcPr>
            <w:tcW w:w="2318" w:type="dxa"/>
          </w:tcPr>
          <w:p w:rsidR="006C2CC7" w:rsidRPr="00436D26" w:rsidRDefault="006C2CC7" w:rsidP="00436D26">
            <w:r w:rsidRPr="00436D26">
              <w:rPr>
                <w:rFonts w:hint="eastAsia"/>
              </w:rPr>
              <w:t xml:space="preserve">　</w:t>
            </w:r>
          </w:p>
        </w:tc>
      </w:tr>
      <w:tr w:rsidR="006C2CC7" w:rsidRPr="00436D26" w:rsidTr="00BC6837">
        <w:tc>
          <w:tcPr>
            <w:tcW w:w="675" w:type="dxa"/>
          </w:tcPr>
          <w:p w:rsidR="006C2CC7" w:rsidRPr="00436D26" w:rsidRDefault="006C2CC7" w:rsidP="00436D26">
            <w:r w:rsidRPr="00436D26">
              <w:t>6</w:t>
            </w:r>
          </w:p>
        </w:tc>
        <w:tc>
          <w:tcPr>
            <w:tcW w:w="3585" w:type="dxa"/>
          </w:tcPr>
          <w:p w:rsidR="006C2CC7" w:rsidRPr="00436D26" w:rsidRDefault="006C2CC7" w:rsidP="00436D26">
            <w:r w:rsidRPr="00436D26">
              <w:rPr>
                <w:rFonts w:hint="eastAsia"/>
              </w:rPr>
              <w:t>广东法尔律师事务所</w:t>
            </w:r>
          </w:p>
        </w:tc>
        <w:tc>
          <w:tcPr>
            <w:tcW w:w="1944" w:type="dxa"/>
          </w:tcPr>
          <w:p w:rsidR="006C2CC7" w:rsidRPr="00436D26" w:rsidRDefault="006C2CC7" w:rsidP="00436D26">
            <w:r w:rsidRPr="00436D26">
              <w:rPr>
                <w:rFonts w:hint="eastAsia"/>
              </w:rPr>
              <w:t>合格</w:t>
            </w:r>
          </w:p>
        </w:tc>
        <w:tc>
          <w:tcPr>
            <w:tcW w:w="2318" w:type="dxa"/>
          </w:tcPr>
          <w:p w:rsidR="006C2CC7" w:rsidRPr="00436D26" w:rsidRDefault="006C2CC7" w:rsidP="00436D26">
            <w:r w:rsidRPr="00436D26">
              <w:rPr>
                <w:rFonts w:hint="eastAsia"/>
              </w:rPr>
              <w:t xml:space="preserve">　</w:t>
            </w:r>
          </w:p>
        </w:tc>
      </w:tr>
      <w:tr w:rsidR="006C2CC7" w:rsidRPr="00436D26" w:rsidTr="00BC6837">
        <w:tc>
          <w:tcPr>
            <w:tcW w:w="675" w:type="dxa"/>
          </w:tcPr>
          <w:p w:rsidR="006C2CC7" w:rsidRPr="00436D26" w:rsidRDefault="006C2CC7" w:rsidP="00436D26">
            <w:r w:rsidRPr="00436D26">
              <w:t>7</w:t>
            </w:r>
          </w:p>
        </w:tc>
        <w:tc>
          <w:tcPr>
            <w:tcW w:w="3585" w:type="dxa"/>
          </w:tcPr>
          <w:p w:rsidR="006C2CC7" w:rsidRPr="00436D26" w:rsidRDefault="006C2CC7" w:rsidP="00436D26">
            <w:r w:rsidRPr="00436D26">
              <w:rPr>
                <w:rFonts w:hint="eastAsia"/>
              </w:rPr>
              <w:t>广东港联律师事务所</w:t>
            </w:r>
          </w:p>
        </w:tc>
        <w:tc>
          <w:tcPr>
            <w:tcW w:w="1944" w:type="dxa"/>
          </w:tcPr>
          <w:p w:rsidR="006C2CC7" w:rsidRPr="00436D26" w:rsidRDefault="006C2CC7" w:rsidP="00436D26">
            <w:r w:rsidRPr="00436D26">
              <w:rPr>
                <w:rFonts w:hint="eastAsia"/>
              </w:rPr>
              <w:t>合格</w:t>
            </w:r>
          </w:p>
        </w:tc>
        <w:tc>
          <w:tcPr>
            <w:tcW w:w="2318" w:type="dxa"/>
          </w:tcPr>
          <w:p w:rsidR="006C2CC7" w:rsidRPr="00436D26" w:rsidRDefault="006C2CC7" w:rsidP="00436D26">
            <w:r w:rsidRPr="00436D26">
              <w:rPr>
                <w:rFonts w:hint="eastAsia"/>
              </w:rPr>
              <w:t xml:space="preserve">　</w:t>
            </w:r>
          </w:p>
        </w:tc>
      </w:tr>
      <w:tr w:rsidR="006C2CC7" w:rsidRPr="00436D26" w:rsidTr="00BC6837">
        <w:tc>
          <w:tcPr>
            <w:tcW w:w="675" w:type="dxa"/>
          </w:tcPr>
          <w:p w:rsidR="006C2CC7" w:rsidRPr="00436D26" w:rsidRDefault="006C2CC7" w:rsidP="00436D26">
            <w:r w:rsidRPr="00436D26">
              <w:t>8</w:t>
            </w:r>
          </w:p>
        </w:tc>
        <w:tc>
          <w:tcPr>
            <w:tcW w:w="3585" w:type="dxa"/>
          </w:tcPr>
          <w:p w:rsidR="006C2CC7" w:rsidRPr="00436D26" w:rsidRDefault="006C2CC7" w:rsidP="00436D26">
            <w:r w:rsidRPr="00436D26">
              <w:rPr>
                <w:rFonts w:hint="eastAsia"/>
              </w:rPr>
              <w:t>广东海埠律师事务所</w:t>
            </w:r>
          </w:p>
        </w:tc>
        <w:tc>
          <w:tcPr>
            <w:tcW w:w="1944" w:type="dxa"/>
          </w:tcPr>
          <w:p w:rsidR="006C2CC7" w:rsidRPr="00436D26" w:rsidRDefault="006C2CC7" w:rsidP="00436D26">
            <w:r w:rsidRPr="00436D26">
              <w:rPr>
                <w:rFonts w:hint="eastAsia"/>
              </w:rPr>
              <w:t>合格</w:t>
            </w:r>
          </w:p>
        </w:tc>
        <w:tc>
          <w:tcPr>
            <w:tcW w:w="2318" w:type="dxa"/>
          </w:tcPr>
          <w:p w:rsidR="006C2CC7" w:rsidRPr="00436D26" w:rsidRDefault="006C2CC7" w:rsidP="00436D26">
            <w:r w:rsidRPr="00436D26">
              <w:rPr>
                <w:rFonts w:hint="eastAsia"/>
              </w:rPr>
              <w:t xml:space="preserve">　</w:t>
            </w:r>
          </w:p>
        </w:tc>
      </w:tr>
      <w:tr w:rsidR="006C2CC7" w:rsidRPr="00436D26" w:rsidTr="00BC6837">
        <w:tc>
          <w:tcPr>
            <w:tcW w:w="675" w:type="dxa"/>
          </w:tcPr>
          <w:p w:rsidR="006C2CC7" w:rsidRPr="00436D26" w:rsidRDefault="006C2CC7" w:rsidP="00436D26">
            <w:r w:rsidRPr="00436D26">
              <w:t>9</w:t>
            </w:r>
          </w:p>
        </w:tc>
        <w:tc>
          <w:tcPr>
            <w:tcW w:w="3585" w:type="dxa"/>
          </w:tcPr>
          <w:p w:rsidR="006C2CC7" w:rsidRPr="00436D26" w:rsidRDefault="006C2CC7" w:rsidP="00436D26">
            <w:r w:rsidRPr="00436D26">
              <w:rPr>
                <w:rFonts w:hint="eastAsia"/>
              </w:rPr>
              <w:t>广东海利律师事务所</w:t>
            </w:r>
          </w:p>
        </w:tc>
        <w:tc>
          <w:tcPr>
            <w:tcW w:w="1944" w:type="dxa"/>
          </w:tcPr>
          <w:p w:rsidR="006C2CC7" w:rsidRPr="00436D26" w:rsidRDefault="006C2CC7" w:rsidP="00436D26">
            <w:r w:rsidRPr="00436D26">
              <w:rPr>
                <w:rFonts w:hint="eastAsia"/>
              </w:rPr>
              <w:t>合格</w:t>
            </w:r>
          </w:p>
        </w:tc>
        <w:tc>
          <w:tcPr>
            <w:tcW w:w="2318" w:type="dxa"/>
          </w:tcPr>
          <w:p w:rsidR="006C2CC7" w:rsidRPr="00436D26" w:rsidRDefault="006C2CC7" w:rsidP="00436D26">
            <w:r w:rsidRPr="00436D26">
              <w:rPr>
                <w:rFonts w:hint="eastAsia"/>
              </w:rPr>
              <w:t xml:space="preserve">　</w:t>
            </w:r>
          </w:p>
        </w:tc>
      </w:tr>
      <w:tr w:rsidR="006C2CC7" w:rsidRPr="00436D26" w:rsidTr="00BC6837">
        <w:tc>
          <w:tcPr>
            <w:tcW w:w="675" w:type="dxa"/>
          </w:tcPr>
          <w:p w:rsidR="006C2CC7" w:rsidRPr="00436D26" w:rsidRDefault="006C2CC7" w:rsidP="00436D26">
            <w:r w:rsidRPr="00436D26">
              <w:t>10</w:t>
            </w:r>
          </w:p>
        </w:tc>
        <w:tc>
          <w:tcPr>
            <w:tcW w:w="3585" w:type="dxa"/>
          </w:tcPr>
          <w:p w:rsidR="006C2CC7" w:rsidRPr="00436D26" w:rsidRDefault="006C2CC7" w:rsidP="00436D26">
            <w:r w:rsidRPr="00436D26">
              <w:rPr>
                <w:rFonts w:hint="eastAsia"/>
              </w:rPr>
              <w:t>广东海派律师事务所</w:t>
            </w:r>
          </w:p>
        </w:tc>
        <w:tc>
          <w:tcPr>
            <w:tcW w:w="1944" w:type="dxa"/>
          </w:tcPr>
          <w:p w:rsidR="006C2CC7" w:rsidRPr="00436D26" w:rsidRDefault="006C2CC7" w:rsidP="00436D26">
            <w:r w:rsidRPr="00436D26">
              <w:rPr>
                <w:rFonts w:hint="eastAsia"/>
              </w:rPr>
              <w:t>合格</w:t>
            </w:r>
          </w:p>
        </w:tc>
        <w:tc>
          <w:tcPr>
            <w:tcW w:w="2318" w:type="dxa"/>
          </w:tcPr>
          <w:p w:rsidR="006C2CC7" w:rsidRPr="00436D26" w:rsidRDefault="006C2CC7" w:rsidP="00436D26">
            <w:r w:rsidRPr="00436D26">
              <w:rPr>
                <w:rFonts w:hint="eastAsia"/>
              </w:rPr>
              <w:t xml:space="preserve">　</w:t>
            </w:r>
          </w:p>
        </w:tc>
      </w:tr>
      <w:tr w:rsidR="006C2CC7" w:rsidRPr="00436D26" w:rsidTr="00BC6837">
        <w:tc>
          <w:tcPr>
            <w:tcW w:w="675" w:type="dxa"/>
          </w:tcPr>
          <w:p w:rsidR="006C2CC7" w:rsidRPr="00436D26" w:rsidRDefault="006C2CC7" w:rsidP="00436D26">
            <w:r w:rsidRPr="00436D26">
              <w:t>11</w:t>
            </w:r>
          </w:p>
        </w:tc>
        <w:tc>
          <w:tcPr>
            <w:tcW w:w="3585" w:type="dxa"/>
          </w:tcPr>
          <w:p w:rsidR="006C2CC7" w:rsidRPr="00436D26" w:rsidRDefault="006C2CC7" w:rsidP="00436D26">
            <w:r w:rsidRPr="00436D26">
              <w:rPr>
                <w:rFonts w:hint="eastAsia"/>
              </w:rPr>
              <w:t>广东昊乾律师事务所</w:t>
            </w:r>
          </w:p>
        </w:tc>
        <w:tc>
          <w:tcPr>
            <w:tcW w:w="1944" w:type="dxa"/>
          </w:tcPr>
          <w:p w:rsidR="006C2CC7" w:rsidRPr="00436D26" w:rsidRDefault="006C2CC7" w:rsidP="00436D26">
            <w:r w:rsidRPr="00436D26">
              <w:rPr>
                <w:rFonts w:hint="eastAsia"/>
              </w:rPr>
              <w:t>合格</w:t>
            </w:r>
          </w:p>
        </w:tc>
        <w:tc>
          <w:tcPr>
            <w:tcW w:w="2318" w:type="dxa"/>
          </w:tcPr>
          <w:p w:rsidR="006C2CC7" w:rsidRPr="00436D26" w:rsidRDefault="006C2CC7" w:rsidP="00436D26">
            <w:r w:rsidRPr="00436D26">
              <w:rPr>
                <w:rFonts w:hint="eastAsia"/>
              </w:rPr>
              <w:t xml:space="preserve">　</w:t>
            </w:r>
          </w:p>
        </w:tc>
      </w:tr>
      <w:tr w:rsidR="006C2CC7" w:rsidRPr="00436D26" w:rsidTr="00BC6837">
        <w:tc>
          <w:tcPr>
            <w:tcW w:w="675" w:type="dxa"/>
          </w:tcPr>
          <w:p w:rsidR="006C2CC7" w:rsidRPr="00436D26" w:rsidRDefault="006C2CC7" w:rsidP="00436D26">
            <w:r w:rsidRPr="00436D26">
              <w:t>12</w:t>
            </w:r>
          </w:p>
        </w:tc>
        <w:tc>
          <w:tcPr>
            <w:tcW w:w="3585" w:type="dxa"/>
          </w:tcPr>
          <w:p w:rsidR="006C2CC7" w:rsidRPr="00436D26" w:rsidRDefault="006C2CC7" w:rsidP="00436D26">
            <w:r w:rsidRPr="00436D26">
              <w:rPr>
                <w:rFonts w:hint="eastAsia"/>
              </w:rPr>
              <w:t>广东宏进律师事务所</w:t>
            </w:r>
          </w:p>
        </w:tc>
        <w:tc>
          <w:tcPr>
            <w:tcW w:w="1944" w:type="dxa"/>
          </w:tcPr>
          <w:p w:rsidR="006C2CC7" w:rsidRPr="00436D26" w:rsidRDefault="006C2CC7" w:rsidP="00436D26">
            <w:r w:rsidRPr="00436D26">
              <w:rPr>
                <w:rFonts w:hint="eastAsia"/>
              </w:rPr>
              <w:t>合格</w:t>
            </w:r>
          </w:p>
        </w:tc>
        <w:tc>
          <w:tcPr>
            <w:tcW w:w="2318" w:type="dxa"/>
          </w:tcPr>
          <w:p w:rsidR="006C2CC7" w:rsidRPr="00436D26" w:rsidRDefault="006C2CC7" w:rsidP="00436D26">
            <w:r w:rsidRPr="00436D26">
              <w:rPr>
                <w:rFonts w:hint="eastAsia"/>
              </w:rPr>
              <w:t xml:space="preserve">　</w:t>
            </w:r>
          </w:p>
        </w:tc>
      </w:tr>
      <w:tr w:rsidR="006C2CC7" w:rsidRPr="00436D26" w:rsidTr="00BC6837">
        <w:tc>
          <w:tcPr>
            <w:tcW w:w="675" w:type="dxa"/>
          </w:tcPr>
          <w:p w:rsidR="006C2CC7" w:rsidRPr="00436D26" w:rsidRDefault="006C2CC7" w:rsidP="00436D26">
            <w:r w:rsidRPr="00436D26">
              <w:t>13</w:t>
            </w:r>
          </w:p>
        </w:tc>
        <w:tc>
          <w:tcPr>
            <w:tcW w:w="3585" w:type="dxa"/>
          </w:tcPr>
          <w:p w:rsidR="006C2CC7" w:rsidRPr="00436D26" w:rsidRDefault="006C2CC7" w:rsidP="00436D26">
            <w:r w:rsidRPr="00436D26">
              <w:rPr>
                <w:rFonts w:hint="eastAsia"/>
              </w:rPr>
              <w:t>广东厚雅律师事务所</w:t>
            </w:r>
          </w:p>
        </w:tc>
        <w:tc>
          <w:tcPr>
            <w:tcW w:w="1944" w:type="dxa"/>
          </w:tcPr>
          <w:p w:rsidR="006C2CC7" w:rsidRPr="00436D26" w:rsidRDefault="006C2CC7" w:rsidP="00436D26">
            <w:r w:rsidRPr="00436D26">
              <w:rPr>
                <w:rFonts w:hint="eastAsia"/>
              </w:rPr>
              <w:t>合格</w:t>
            </w:r>
          </w:p>
        </w:tc>
        <w:tc>
          <w:tcPr>
            <w:tcW w:w="2318" w:type="dxa"/>
          </w:tcPr>
          <w:p w:rsidR="006C2CC7" w:rsidRPr="00436D26" w:rsidRDefault="006C2CC7" w:rsidP="00436D26">
            <w:r w:rsidRPr="00436D26">
              <w:rPr>
                <w:rFonts w:hint="eastAsia"/>
              </w:rPr>
              <w:t xml:space="preserve">　</w:t>
            </w:r>
          </w:p>
        </w:tc>
      </w:tr>
      <w:tr w:rsidR="006C2CC7" w:rsidRPr="00436D26" w:rsidTr="00BC6837">
        <w:tc>
          <w:tcPr>
            <w:tcW w:w="675" w:type="dxa"/>
          </w:tcPr>
          <w:p w:rsidR="006C2CC7" w:rsidRPr="00436D26" w:rsidRDefault="006C2CC7" w:rsidP="00436D26">
            <w:r w:rsidRPr="00436D26">
              <w:t>14</w:t>
            </w:r>
          </w:p>
        </w:tc>
        <w:tc>
          <w:tcPr>
            <w:tcW w:w="3585" w:type="dxa"/>
          </w:tcPr>
          <w:p w:rsidR="006C2CC7" w:rsidRPr="00436D26" w:rsidRDefault="006C2CC7" w:rsidP="00436D26">
            <w:r w:rsidRPr="00436D26">
              <w:rPr>
                <w:rFonts w:hint="eastAsia"/>
              </w:rPr>
              <w:t>广东简则律师事务所</w:t>
            </w:r>
          </w:p>
        </w:tc>
        <w:tc>
          <w:tcPr>
            <w:tcW w:w="1944" w:type="dxa"/>
          </w:tcPr>
          <w:p w:rsidR="006C2CC7" w:rsidRPr="00436D26" w:rsidRDefault="006C2CC7" w:rsidP="00436D26">
            <w:r w:rsidRPr="00436D26">
              <w:rPr>
                <w:rFonts w:hint="eastAsia"/>
              </w:rPr>
              <w:t>合格</w:t>
            </w:r>
          </w:p>
        </w:tc>
        <w:tc>
          <w:tcPr>
            <w:tcW w:w="2318" w:type="dxa"/>
          </w:tcPr>
          <w:p w:rsidR="006C2CC7" w:rsidRPr="00436D26" w:rsidRDefault="006C2CC7" w:rsidP="00436D26">
            <w:r w:rsidRPr="00436D26">
              <w:rPr>
                <w:rFonts w:hint="eastAsia"/>
              </w:rPr>
              <w:t xml:space="preserve">　</w:t>
            </w:r>
          </w:p>
        </w:tc>
      </w:tr>
      <w:tr w:rsidR="006C2CC7" w:rsidRPr="00436D26" w:rsidTr="00BC6837">
        <w:tc>
          <w:tcPr>
            <w:tcW w:w="675" w:type="dxa"/>
          </w:tcPr>
          <w:p w:rsidR="006C2CC7" w:rsidRPr="00436D26" w:rsidRDefault="006C2CC7" w:rsidP="00436D26">
            <w:r w:rsidRPr="00436D26">
              <w:t>15</w:t>
            </w:r>
          </w:p>
        </w:tc>
        <w:tc>
          <w:tcPr>
            <w:tcW w:w="3585" w:type="dxa"/>
          </w:tcPr>
          <w:p w:rsidR="006C2CC7" w:rsidRPr="00436D26" w:rsidRDefault="006C2CC7" w:rsidP="00436D26">
            <w:r w:rsidRPr="00436D26">
              <w:rPr>
                <w:rFonts w:hint="eastAsia"/>
              </w:rPr>
              <w:t>广东金段律师事务所</w:t>
            </w:r>
          </w:p>
        </w:tc>
        <w:tc>
          <w:tcPr>
            <w:tcW w:w="1944" w:type="dxa"/>
          </w:tcPr>
          <w:p w:rsidR="006C2CC7" w:rsidRPr="00436D26" w:rsidRDefault="006C2CC7" w:rsidP="00436D26">
            <w:r w:rsidRPr="00436D26">
              <w:rPr>
                <w:rFonts w:hint="eastAsia"/>
              </w:rPr>
              <w:t>合格</w:t>
            </w:r>
          </w:p>
        </w:tc>
        <w:tc>
          <w:tcPr>
            <w:tcW w:w="2318" w:type="dxa"/>
          </w:tcPr>
          <w:p w:rsidR="006C2CC7" w:rsidRPr="00436D26" w:rsidRDefault="006C2CC7" w:rsidP="00436D26">
            <w:r w:rsidRPr="00436D26">
              <w:rPr>
                <w:rFonts w:hint="eastAsia"/>
              </w:rPr>
              <w:t xml:space="preserve">　</w:t>
            </w:r>
          </w:p>
        </w:tc>
      </w:tr>
      <w:tr w:rsidR="006C2CC7" w:rsidRPr="00436D26" w:rsidTr="00BC6837">
        <w:tc>
          <w:tcPr>
            <w:tcW w:w="675" w:type="dxa"/>
          </w:tcPr>
          <w:p w:rsidR="006C2CC7" w:rsidRPr="00436D26" w:rsidRDefault="006C2CC7" w:rsidP="00436D26">
            <w:r w:rsidRPr="00436D26">
              <w:t>16</w:t>
            </w:r>
          </w:p>
        </w:tc>
        <w:tc>
          <w:tcPr>
            <w:tcW w:w="3585" w:type="dxa"/>
          </w:tcPr>
          <w:p w:rsidR="006C2CC7" w:rsidRPr="00436D26" w:rsidRDefault="006C2CC7" w:rsidP="00436D26">
            <w:r w:rsidRPr="00436D26">
              <w:rPr>
                <w:rFonts w:hint="eastAsia"/>
              </w:rPr>
              <w:t>广东金唐律师事务所</w:t>
            </w:r>
          </w:p>
        </w:tc>
        <w:tc>
          <w:tcPr>
            <w:tcW w:w="1944" w:type="dxa"/>
          </w:tcPr>
          <w:p w:rsidR="006C2CC7" w:rsidRPr="00436D26" w:rsidRDefault="006C2CC7" w:rsidP="00436D26">
            <w:r w:rsidRPr="00436D26">
              <w:rPr>
                <w:rFonts w:hint="eastAsia"/>
              </w:rPr>
              <w:t>合格</w:t>
            </w:r>
          </w:p>
        </w:tc>
        <w:tc>
          <w:tcPr>
            <w:tcW w:w="2318" w:type="dxa"/>
          </w:tcPr>
          <w:p w:rsidR="006C2CC7" w:rsidRPr="00436D26" w:rsidRDefault="006C2CC7" w:rsidP="00436D26">
            <w:r w:rsidRPr="00436D26">
              <w:rPr>
                <w:rFonts w:hint="eastAsia"/>
              </w:rPr>
              <w:t xml:space="preserve">　</w:t>
            </w:r>
          </w:p>
        </w:tc>
      </w:tr>
      <w:tr w:rsidR="006C2CC7" w:rsidRPr="00436D26" w:rsidTr="00BC6837">
        <w:tc>
          <w:tcPr>
            <w:tcW w:w="675" w:type="dxa"/>
          </w:tcPr>
          <w:p w:rsidR="006C2CC7" w:rsidRPr="00436D26" w:rsidRDefault="006C2CC7" w:rsidP="00436D26">
            <w:r w:rsidRPr="00436D26">
              <w:t>17</w:t>
            </w:r>
          </w:p>
        </w:tc>
        <w:tc>
          <w:tcPr>
            <w:tcW w:w="3585" w:type="dxa"/>
          </w:tcPr>
          <w:p w:rsidR="006C2CC7" w:rsidRPr="00436D26" w:rsidRDefault="006C2CC7" w:rsidP="00436D26">
            <w:r w:rsidRPr="00436D26">
              <w:rPr>
                <w:rFonts w:hint="eastAsia"/>
              </w:rPr>
              <w:t>广东君凯律师事务所</w:t>
            </w:r>
          </w:p>
        </w:tc>
        <w:tc>
          <w:tcPr>
            <w:tcW w:w="1944" w:type="dxa"/>
          </w:tcPr>
          <w:p w:rsidR="006C2CC7" w:rsidRPr="00436D26" w:rsidRDefault="006C2CC7" w:rsidP="00436D26">
            <w:r w:rsidRPr="00436D26">
              <w:rPr>
                <w:rFonts w:hint="eastAsia"/>
              </w:rPr>
              <w:t>合格</w:t>
            </w:r>
          </w:p>
        </w:tc>
        <w:tc>
          <w:tcPr>
            <w:tcW w:w="2318" w:type="dxa"/>
          </w:tcPr>
          <w:p w:rsidR="006C2CC7" w:rsidRPr="00436D26" w:rsidRDefault="006C2CC7" w:rsidP="00436D26">
            <w:r w:rsidRPr="00436D26">
              <w:rPr>
                <w:rFonts w:hint="eastAsia"/>
              </w:rPr>
              <w:t xml:space="preserve">　</w:t>
            </w:r>
          </w:p>
        </w:tc>
      </w:tr>
      <w:tr w:rsidR="006C2CC7" w:rsidRPr="00436D26" w:rsidTr="00BC6837">
        <w:tc>
          <w:tcPr>
            <w:tcW w:w="675" w:type="dxa"/>
          </w:tcPr>
          <w:p w:rsidR="006C2CC7" w:rsidRPr="00436D26" w:rsidRDefault="006C2CC7" w:rsidP="00436D26">
            <w:r w:rsidRPr="00436D26">
              <w:t>18</w:t>
            </w:r>
          </w:p>
        </w:tc>
        <w:tc>
          <w:tcPr>
            <w:tcW w:w="3585" w:type="dxa"/>
          </w:tcPr>
          <w:p w:rsidR="006C2CC7" w:rsidRPr="00436D26" w:rsidRDefault="006C2CC7" w:rsidP="00436D26">
            <w:r w:rsidRPr="00436D26">
              <w:rPr>
                <w:rFonts w:hint="eastAsia"/>
              </w:rPr>
              <w:t>广东科讯律师事务所</w:t>
            </w:r>
          </w:p>
        </w:tc>
        <w:tc>
          <w:tcPr>
            <w:tcW w:w="1944" w:type="dxa"/>
          </w:tcPr>
          <w:p w:rsidR="006C2CC7" w:rsidRPr="00436D26" w:rsidRDefault="006C2CC7" w:rsidP="00436D26">
            <w:r w:rsidRPr="00436D26">
              <w:rPr>
                <w:rFonts w:hint="eastAsia"/>
              </w:rPr>
              <w:t>合格</w:t>
            </w:r>
          </w:p>
        </w:tc>
        <w:tc>
          <w:tcPr>
            <w:tcW w:w="2318" w:type="dxa"/>
          </w:tcPr>
          <w:p w:rsidR="006C2CC7" w:rsidRPr="00436D26" w:rsidRDefault="006C2CC7" w:rsidP="00436D26">
            <w:r w:rsidRPr="00436D26">
              <w:rPr>
                <w:rFonts w:hint="eastAsia"/>
              </w:rPr>
              <w:t xml:space="preserve">　</w:t>
            </w:r>
          </w:p>
        </w:tc>
      </w:tr>
      <w:tr w:rsidR="006C2CC7" w:rsidRPr="00436D26" w:rsidTr="00BC6837">
        <w:tc>
          <w:tcPr>
            <w:tcW w:w="675" w:type="dxa"/>
          </w:tcPr>
          <w:p w:rsidR="006C2CC7" w:rsidRPr="00436D26" w:rsidRDefault="006C2CC7" w:rsidP="00436D26">
            <w:r w:rsidRPr="00436D26">
              <w:t>19</w:t>
            </w:r>
          </w:p>
        </w:tc>
        <w:tc>
          <w:tcPr>
            <w:tcW w:w="3585" w:type="dxa"/>
          </w:tcPr>
          <w:p w:rsidR="006C2CC7" w:rsidRPr="00436D26" w:rsidRDefault="006C2CC7" w:rsidP="00436D26">
            <w:r w:rsidRPr="00436D26">
              <w:rPr>
                <w:rFonts w:hint="eastAsia"/>
              </w:rPr>
              <w:t>广东惟谦律师事务所</w:t>
            </w:r>
          </w:p>
        </w:tc>
        <w:tc>
          <w:tcPr>
            <w:tcW w:w="1944" w:type="dxa"/>
          </w:tcPr>
          <w:p w:rsidR="006C2CC7" w:rsidRPr="00436D26" w:rsidRDefault="006C2CC7" w:rsidP="00436D26">
            <w:r w:rsidRPr="00436D26">
              <w:rPr>
                <w:rFonts w:hint="eastAsia"/>
              </w:rPr>
              <w:t>合格</w:t>
            </w:r>
          </w:p>
        </w:tc>
        <w:tc>
          <w:tcPr>
            <w:tcW w:w="2318" w:type="dxa"/>
          </w:tcPr>
          <w:p w:rsidR="006C2CC7" w:rsidRPr="00436D26" w:rsidRDefault="006C2CC7" w:rsidP="00436D26">
            <w:r w:rsidRPr="00436D26">
              <w:rPr>
                <w:rFonts w:hint="eastAsia"/>
              </w:rPr>
              <w:t xml:space="preserve">　</w:t>
            </w:r>
          </w:p>
        </w:tc>
      </w:tr>
      <w:tr w:rsidR="006C2CC7" w:rsidRPr="00436D26" w:rsidTr="00BC6837">
        <w:tc>
          <w:tcPr>
            <w:tcW w:w="675" w:type="dxa"/>
          </w:tcPr>
          <w:p w:rsidR="006C2CC7" w:rsidRPr="00436D26" w:rsidRDefault="006C2CC7" w:rsidP="00436D26">
            <w:r w:rsidRPr="00436D26">
              <w:t>20</w:t>
            </w:r>
          </w:p>
        </w:tc>
        <w:tc>
          <w:tcPr>
            <w:tcW w:w="3585" w:type="dxa"/>
          </w:tcPr>
          <w:p w:rsidR="006C2CC7" w:rsidRPr="00436D26" w:rsidRDefault="006C2CC7" w:rsidP="00436D26">
            <w:r w:rsidRPr="00436D26">
              <w:rPr>
                <w:rFonts w:hint="eastAsia"/>
              </w:rPr>
              <w:t>广东言朋律师事务所</w:t>
            </w:r>
          </w:p>
        </w:tc>
        <w:tc>
          <w:tcPr>
            <w:tcW w:w="1944" w:type="dxa"/>
          </w:tcPr>
          <w:p w:rsidR="006C2CC7" w:rsidRPr="00436D26" w:rsidRDefault="006C2CC7" w:rsidP="00436D26">
            <w:r w:rsidRPr="00436D26">
              <w:rPr>
                <w:rFonts w:hint="eastAsia"/>
              </w:rPr>
              <w:t>合格</w:t>
            </w:r>
          </w:p>
        </w:tc>
        <w:tc>
          <w:tcPr>
            <w:tcW w:w="2318" w:type="dxa"/>
          </w:tcPr>
          <w:p w:rsidR="006C2CC7" w:rsidRPr="00436D26" w:rsidRDefault="006C2CC7" w:rsidP="00436D26">
            <w:r w:rsidRPr="00436D26">
              <w:rPr>
                <w:rFonts w:hint="eastAsia"/>
              </w:rPr>
              <w:t xml:space="preserve">　</w:t>
            </w:r>
          </w:p>
        </w:tc>
      </w:tr>
      <w:tr w:rsidR="006C2CC7" w:rsidRPr="00436D26" w:rsidTr="00BC6837">
        <w:tc>
          <w:tcPr>
            <w:tcW w:w="675" w:type="dxa"/>
          </w:tcPr>
          <w:p w:rsidR="006C2CC7" w:rsidRPr="00436D26" w:rsidRDefault="006C2CC7" w:rsidP="00436D26">
            <w:r w:rsidRPr="00436D26">
              <w:t>21</w:t>
            </w:r>
          </w:p>
        </w:tc>
        <w:tc>
          <w:tcPr>
            <w:tcW w:w="3585" w:type="dxa"/>
          </w:tcPr>
          <w:p w:rsidR="006C2CC7" w:rsidRPr="00436D26" w:rsidRDefault="006C2CC7" w:rsidP="00436D26">
            <w:r w:rsidRPr="00436D26">
              <w:rPr>
                <w:rFonts w:hint="eastAsia"/>
              </w:rPr>
              <w:t>广东解治律师事务所</w:t>
            </w:r>
          </w:p>
        </w:tc>
        <w:tc>
          <w:tcPr>
            <w:tcW w:w="1944" w:type="dxa"/>
          </w:tcPr>
          <w:p w:rsidR="006C2CC7" w:rsidRPr="00436D26" w:rsidRDefault="006C2CC7" w:rsidP="00436D26">
            <w:r w:rsidRPr="00436D26">
              <w:rPr>
                <w:rFonts w:hint="eastAsia"/>
              </w:rPr>
              <w:t>合格</w:t>
            </w:r>
          </w:p>
        </w:tc>
        <w:tc>
          <w:tcPr>
            <w:tcW w:w="2318" w:type="dxa"/>
          </w:tcPr>
          <w:p w:rsidR="006C2CC7" w:rsidRPr="00436D26" w:rsidRDefault="006C2CC7" w:rsidP="00436D26">
            <w:r w:rsidRPr="00436D26">
              <w:rPr>
                <w:rFonts w:hint="eastAsia"/>
              </w:rPr>
              <w:t xml:space="preserve">　</w:t>
            </w:r>
          </w:p>
        </w:tc>
      </w:tr>
      <w:tr w:rsidR="006C2CC7" w:rsidRPr="00436D26" w:rsidTr="00BC6837">
        <w:tc>
          <w:tcPr>
            <w:tcW w:w="675" w:type="dxa"/>
          </w:tcPr>
          <w:p w:rsidR="006C2CC7" w:rsidRPr="00436D26" w:rsidRDefault="006C2CC7" w:rsidP="00436D26">
            <w:r w:rsidRPr="00436D26">
              <w:t>22</w:t>
            </w:r>
          </w:p>
        </w:tc>
        <w:tc>
          <w:tcPr>
            <w:tcW w:w="3585" w:type="dxa"/>
          </w:tcPr>
          <w:p w:rsidR="006C2CC7" w:rsidRPr="00436D26" w:rsidRDefault="006C2CC7" w:rsidP="00436D26">
            <w:r w:rsidRPr="00436D26">
              <w:rPr>
                <w:rFonts w:hint="eastAsia"/>
              </w:rPr>
              <w:t>广东华程律师事务所</w:t>
            </w:r>
          </w:p>
        </w:tc>
        <w:tc>
          <w:tcPr>
            <w:tcW w:w="1944" w:type="dxa"/>
          </w:tcPr>
          <w:p w:rsidR="006C2CC7" w:rsidRPr="00436D26" w:rsidRDefault="006C2CC7" w:rsidP="00436D26">
            <w:r w:rsidRPr="00436D26">
              <w:rPr>
                <w:rFonts w:hint="eastAsia"/>
              </w:rPr>
              <w:t>合格</w:t>
            </w:r>
          </w:p>
        </w:tc>
        <w:tc>
          <w:tcPr>
            <w:tcW w:w="2318" w:type="dxa"/>
          </w:tcPr>
          <w:p w:rsidR="006C2CC7" w:rsidRPr="00436D26" w:rsidRDefault="006C2CC7" w:rsidP="00436D26">
            <w:r w:rsidRPr="00436D26">
              <w:rPr>
                <w:rFonts w:hint="eastAsia"/>
              </w:rPr>
              <w:t xml:space="preserve">　</w:t>
            </w:r>
          </w:p>
        </w:tc>
      </w:tr>
      <w:tr w:rsidR="006C2CC7" w:rsidRPr="00436D26" w:rsidTr="00BC6837">
        <w:tc>
          <w:tcPr>
            <w:tcW w:w="675" w:type="dxa"/>
          </w:tcPr>
          <w:p w:rsidR="006C2CC7" w:rsidRPr="00436D26" w:rsidRDefault="006C2CC7" w:rsidP="00436D26">
            <w:r w:rsidRPr="00436D26">
              <w:t>23</w:t>
            </w:r>
          </w:p>
        </w:tc>
        <w:tc>
          <w:tcPr>
            <w:tcW w:w="3585" w:type="dxa"/>
          </w:tcPr>
          <w:p w:rsidR="006C2CC7" w:rsidRPr="00436D26" w:rsidRDefault="006C2CC7" w:rsidP="00436D26">
            <w:r w:rsidRPr="00436D26">
              <w:rPr>
                <w:rFonts w:hint="eastAsia"/>
              </w:rPr>
              <w:t>广东德深律师事务所</w:t>
            </w:r>
          </w:p>
        </w:tc>
        <w:tc>
          <w:tcPr>
            <w:tcW w:w="1944" w:type="dxa"/>
          </w:tcPr>
          <w:p w:rsidR="006C2CC7" w:rsidRPr="00436D26" w:rsidRDefault="006C2CC7" w:rsidP="00436D26">
            <w:r w:rsidRPr="00436D26">
              <w:rPr>
                <w:rFonts w:hint="eastAsia"/>
              </w:rPr>
              <w:t>合格</w:t>
            </w:r>
          </w:p>
        </w:tc>
        <w:tc>
          <w:tcPr>
            <w:tcW w:w="2318" w:type="dxa"/>
          </w:tcPr>
          <w:p w:rsidR="006C2CC7" w:rsidRPr="00436D26" w:rsidRDefault="006C2CC7" w:rsidP="00436D26">
            <w:r w:rsidRPr="00436D26">
              <w:rPr>
                <w:rFonts w:hint="eastAsia"/>
              </w:rPr>
              <w:t xml:space="preserve">　</w:t>
            </w:r>
          </w:p>
        </w:tc>
      </w:tr>
      <w:tr w:rsidR="006C2CC7" w:rsidRPr="00436D26" w:rsidTr="00BC6837">
        <w:tc>
          <w:tcPr>
            <w:tcW w:w="675" w:type="dxa"/>
          </w:tcPr>
          <w:p w:rsidR="006C2CC7" w:rsidRPr="00436D26" w:rsidRDefault="006C2CC7" w:rsidP="00436D26">
            <w:r w:rsidRPr="00436D26">
              <w:t>24</w:t>
            </w:r>
          </w:p>
        </w:tc>
        <w:tc>
          <w:tcPr>
            <w:tcW w:w="3585" w:type="dxa"/>
          </w:tcPr>
          <w:p w:rsidR="006C2CC7" w:rsidRPr="00436D26" w:rsidRDefault="006C2CC7" w:rsidP="00436D26">
            <w:r w:rsidRPr="00436D26">
              <w:rPr>
                <w:rFonts w:hint="eastAsia"/>
              </w:rPr>
              <w:t>广东佐君律师事务所</w:t>
            </w:r>
          </w:p>
        </w:tc>
        <w:tc>
          <w:tcPr>
            <w:tcW w:w="1944" w:type="dxa"/>
          </w:tcPr>
          <w:p w:rsidR="006C2CC7" w:rsidRPr="00436D26" w:rsidRDefault="006C2CC7" w:rsidP="00436D26">
            <w:r w:rsidRPr="00436D26">
              <w:rPr>
                <w:rFonts w:hint="eastAsia"/>
              </w:rPr>
              <w:t>合格</w:t>
            </w:r>
          </w:p>
        </w:tc>
        <w:tc>
          <w:tcPr>
            <w:tcW w:w="2318" w:type="dxa"/>
          </w:tcPr>
          <w:p w:rsidR="006C2CC7" w:rsidRPr="00436D26" w:rsidRDefault="006C2CC7" w:rsidP="00436D26">
            <w:r w:rsidRPr="00436D26">
              <w:rPr>
                <w:rFonts w:hint="eastAsia"/>
              </w:rPr>
              <w:t xml:space="preserve">　</w:t>
            </w:r>
          </w:p>
        </w:tc>
      </w:tr>
      <w:tr w:rsidR="006C2CC7" w:rsidRPr="00436D26" w:rsidTr="00BC6837">
        <w:tc>
          <w:tcPr>
            <w:tcW w:w="675" w:type="dxa"/>
          </w:tcPr>
          <w:p w:rsidR="006C2CC7" w:rsidRPr="00436D26" w:rsidRDefault="006C2CC7" w:rsidP="00436D26">
            <w:r w:rsidRPr="00436D26">
              <w:t>25</w:t>
            </w:r>
          </w:p>
        </w:tc>
        <w:tc>
          <w:tcPr>
            <w:tcW w:w="3585" w:type="dxa"/>
          </w:tcPr>
          <w:p w:rsidR="006C2CC7" w:rsidRPr="00436D26" w:rsidRDefault="006C2CC7" w:rsidP="00436D26">
            <w:r w:rsidRPr="00436D26">
              <w:rPr>
                <w:rFonts w:hint="eastAsia"/>
              </w:rPr>
              <w:t>广东龙昌律师事务所</w:t>
            </w:r>
          </w:p>
        </w:tc>
        <w:tc>
          <w:tcPr>
            <w:tcW w:w="1944" w:type="dxa"/>
          </w:tcPr>
          <w:p w:rsidR="006C2CC7" w:rsidRPr="00436D26" w:rsidRDefault="006C2CC7" w:rsidP="00436D26">
            <w:r w:rsidRPr="00436D26">
              <w:rPr>
                <w:rFonts w:hint="eastAsia"/>
              </w:rPr>
              <w:t>合格</w:t>
            </w:r>
          </w:p>
        </w:tc>
        <w:tc>
          <w:tcPr>
            <w:tcW w:w="2318" w:type="dxa"/>
          </w:tcPr>
          <w:p w:rsidR="006C2CC7" w:rsidRPr="00436D26" w:rsidRDefault="006C2CC7" w:rsidP="00436D26">
            <w:r w:rsidRPr="00436D26">
              <w:rPr>
                <w:rFonts w:hint="eastAsia"/>
              </w:rPr>
              <w:t xml:space="preserve">　</w:t>
            </w:r>
          </w:p>
        </w:tc>
      </w:tr>
      <w:tr w:rsidR="006C2CC7" w:rsidRPr="00436D26" w:rsidTr="00BC6837">
        <w:tc>
          <w:tcPr>
            <w:tcW w:w="675" w:type="dxa"/>
          </w:tcPr>
          <w:p w:rsidR="006C2CC7" w:rsidRPr="00436D26" w:rsidRDefault="006C2CC7" w:rsidP="00436D26">
            <w:r w:rsidRPr="00436D26">
              <w:t>26</w:t>
            </w:r>
          </w:p>
        </w:tc>
        <w:tc>
          <w:tcPr>
            <w:tcW w:w="3585" w:type="dxa"/>
          </w:tcPr>
          <w:p w:rsidR="006C2CC7" w:rsidRPr="00436D26" w:rsidRDefault="006C2CC7" w:rsidP="00436D26">
            <w:r w:rsidRPr="00436D26">
              <w:rPr>
                <w:rFonts w:hint="eastAsia"/>
              </w:rPr>
              <w:t>广东胜业律师事务所</w:t>
            </w:r>
          </w:p>
        </w:tc>
        <w:tc>
          <w:tcPr>
            <w:tcW w:w="1944" w:type="dxa"/>
          </w:tcPr>
          <w:p w:rsidR="006C2CC7" w:rsidRPr="00436D26" w:rsidRDefault="006C2CC7" w:rsidP="00436D26">
            <w:r w:rsidRPr="00436D26">
              <w:rPr>
                <w:rFonts w:hint="eastAsia"/>
              </w:rPr>
              <w:t>合格</w:t>
            </w:r>
          </w:p>
        </w:tc>
        <w:tc>
          <w:tcPr>
            <w:tcW w:w="2318" w:type="dxa"/>
          </w:tcPr>
          <w:p w:rsidR="006C2CC7" w:rsidRPr="00436D26" w:rsidRDefault="006C2CC7" w:rsidP="00436D26">
            <w:r w:rsidRPr="00436D26">
              <w:rPr>
                <w:rFonts w:hint="eastAsia"/>
              </w:rPr>
              <w:t xml:space="preserve">　</w:t>
            </w:r>
          </w:p>
        </w:tc>
      </w:tr>
      <w:tr w:rsidR="006C2CC7" w:rsidRPr="00436D26" w:rsidTr="00BC6837">
        <w:tc>
          <w:tcPr>
            <w:tcW w:w="675" w:type="dxa"/>
          </w:tcPr>
          <w:p w:rsidR="006C2CC7" w:rsidRPr="00436D26" w:rsidRDefault="006C2CC7" w:rsidP="00436D26">
            <w:r w:rsidRPr="00436D26">
              <w:t>27</w:t>
            </w:r>
          </w:p>
        </w:tc>
        <w:tc>
          <w:tcPr>
            <w:tcW w:w="3585" w:type="dxa"/>
          </w:tcPr>
          <w:p w:rsidR="006C2CC7" w:rsidRPr="00436D26" w:rsidRDefault="006C2CC7" w:rsidP="00436D26">
            <w:r w:rsidRPr="00436D26">
              <w:rPr>
                <w:rFonts w:hint="eastAsia"/>
              </w:rPr>
              <w:t>广东恒港律师事务所</w:t>
            </w:r>
          </w:p>
        </w:tc>
        <w:tc>
          <w:tcPr>
            <w:tcW w:w="1944" w:type="dxa"/>
          </w:tcPr>
          <w:p w:rsidR="006C2CC7" w:rsidRPr="00436D26" w:rsidRDefault="006C2CC7" w:rsidP="00436D26">
            <w:r w:rsidRPr="00436D26">
              <w:rPr>
                <w:rFonts w:hint="eastAsia"/>
              </w:rPr>
              <w:t>合格</w:t>
            </w:r>
          </w:p>
        </w:tc>
        <w:tc>
          <w:tcPr>
            <w:tcW w:w="2318" w:type="dxa"/>
          </w:tcPr>
          <w:p w:rsidR="006C2CC7" w:rsidRPr="00436D26" w:rsidRDefault="006C2CC7" w:rsidP="00436D26">
            <w:r w:rsidRPr="00436D26">
              <w:rPr>
                <w:rFonts w:hint="eastAsia"/>
              </w:rPr>
              <w:t xml:space="preserve">　</w:t>
            </w:r>
          </w:p>
        </w:tc>
      </w:tr>
      <w:tr w:rsidR="006C2CC7" w:rsidRPr="00436D26" w:rsidTr="00BC6837">
        <w:tc>
          <w:tcPr>
            <w:tcW w:w="675" w:type="dxa"/>
          </w:tcPr>
          <w:p w:rsidR="006C2CC7" w:rsidRPr="00436D26" w:rsidRDefault="006C2CC7" w:rsidP="00436D26">
            <w:r w:rsidRPr="00436D26">
              <w:t>28</w:t>
            </w:r>
          </w:p>
        </w:tc>
        <w:tc>
          <w:tcPr>
            <w:tcW w:w="3585" w:type="dxa"/>
          </w:tcPr>
          <w:p w:rsidR="006C2CC7" w:rsidRPr="00436D26" w:rsidRDefault="006C2CC7" w:rsidP="00436D26">
            <w:r w:rsidRPr="00436D26">
              <w:rPr>
                <w:rFonts w:hint="eastAsia"/>
              </w:rPr>
              <w:t>广东尧智律师事务所</w:t>
            </w:r>
          </w:p>
        </w:tc>
        <w:tc>
          <w:tcPr>
            <w:tcW w:w="1944" w:type="dxa"/>
          </w:tcPr>
          <w:p w:rsidR="006C2CC7" w:rsidRPr="00436D26" w:rsidRDefault="006C2CC7" w:rsidP="00436D26">
            <w:r w:rsidRPr="00436D26">
              <w:rPr>
                <w:rFonts w:hint="eastAsia"/>
              </w:rPr>
              <w:t>合格</w:t>
            </w:r>
          </w:p>
        </w:tc>
        <w:tc>
          <w:tcPr>
            <w:tcW w:w="2318" w:type="dxa"/>
          </w:tcPr>
          <w:p w:rsidR="006C2CC7" w:rsidRPr="00436D26" w:rsidRDefault="006C2CC7" w:rsidP="00436D26">
            <w:r w:rsidRPr="00436D26">
              <w:rPr>
                <w:rFonts w:hint="eastAsia"/>
              </w:rPr>
              <w:t xml:space="preserve">　</w:t>
            </w:r>
          </w:p>
        </w:tc>
      </w:tr>
      <w:tr w:rsidR="006C2CC7" w:rsidRPr="00436D26" w:rsidTr="00BC6837">
        <w:tc>
          <w:tcPr>
            <w:tcW w:w="675" w:type="dxa"/>
          </w:tcPr>
          <w:p w:rsidR="006C2CC7" w:rsidRPr="00436D26" w:rsidRDefault="006C2CC7" w:rsidP="00436D26">
            <w:r w:rsidRPr="00436D26">
              <w:t>29</w:t>
            </w:r>
          </w:p>
        </w:tc>
        <w:tc>
          <w:tcPr>
            <w:tcW w:w="3585" w:type="dxa"/>
          </w:tcPr>
          <w:p w:rsidR="006C2CC7" w:rsidRPr="00436D26" w:rsidRDefault="006C2CC7" w:rsidP="00436D26">
            <w:r w:rsidRPr="00436D26">
              <w:rPr>
                <w:rFonts w:hint="eastAsia"/>
              </w:rPr>
              <w:t>广东创安律师事务所</w:t>
            </w:r>
          </w:p>
        </w:tc>
        <w:tc>
          <w:tcPr>
            <w:tcW w:w="1944" w:type="dxa"/>
          </w:tcPr>
          <w:p w:rsidR="006C2CC7" w:rsidRPr="00436D26" w:rsidRDefault="006C2CC7" w:rsidP="00436D26">
            <w:r w:rsidRPr="00436D26">
              <w:rPr>
                <w:rFonts w:hint="eastAsia"/>
              </w:rPr>
              <w:t>合格</w:t>
            </w:r>
          </w:p>
        </w:tc>
        <w:tc>
          <w:tcPr>
            <w:tcW w:w="2318" w:type="dxa"/>
          </w:tcPr>
          <w:p w:rsidR="006C2CC7" w:rsidRPr="00436D26" w:rsidRDefault="006C2CC7" w:rsidP="00436D26">
            <w:r w:rsidRPr="00436D26">
              <w:rPr>
                <w:rFonts w:hint="eastAsia"/>
              </w:rPr>
              <w:t xml:space="preserve">　</w:t>
            </w:r>
          </w:p>
        </w:tc>
      </w:tr>
      <w:tr w:rsidR="006C2CC7" w:rsidRPr="00436D26" w:rsidTr="00BC6837">
        <w:tc>
          <w:tcPr>
            <w:tcW w:w="675" w:type="dxa"/>
          </w:tcPr>
          <w:p w:rsidR="006C2CC7" w:rsidRPr="00436D26" w:rsidRDefault="006C2CC7" w:rsidP="00436D26">
            <w:r w:rsidRPr="00436D26">
              <w:t>30</w:t>
            </w:r>
          </w:p>
        </w:tc>
        <w:tc>
          <w:tcPr>
            <w:tcW w:w="3585" w:type="dxa"/>
          </w:tcPr>
          <w:p w:rsidR="006C2CC7" w:rsidRPr="00436D26" w:rsidRDefault="006C2CC7" w:rsidP="00436D26">
            <w:r w:rsidRPr="00436D26">
              <w:rPr>
                <w:rFonts w:hint="eastAsia"/>
              </w:rPr>
              <w:t>广东粤宁律师事务所</w:t>
            </w:r>
          </w:p>
        </w:tc>
        <w:tc>
          <w:tcPr>
            <w:tcW w:w="1944" w:type="dxa"/>
          </w:tcPr>
          <w:p w:rsidR="006C2CC7" w:rsidRPr="00436D26" w:rsidRDefault="006C2CC7" w:rsidP="00436D26">
            <w:r w:rsidRPr="00436D26">
              <w:rPr>
                <w:rFonts w:hint="eastAsia"/>
              </w:rPr>
              <w:t>合格</w:t>
            </w:r>
          </w:p>
        </w:tc>
        <w:tc>
          <w:tcPr>
            <w:tcW w:w="2318" w:type="dxa"/>
          </w:tcPr>
          <w:p w:rsidR="006C2CC7" w:rsidRPr="00436D26" w:rsidRDefault="006C2CC7" w:rsidP="00436D26">
            <w:r w:rsidRPr="00436D26">
              <w:rPr>
                <w:rFonts w:hint="eastAsia"/>
              </w:rPr>
              <w:t xml:space="preserve">　</w:t>
            </w:r>
          </w:p>
        </w:tc>
      </w:tr>
      <w:tr w:rsidR="006C2CC7" w:rsidRPr="00436D26" w:rsidTr="00BC6837">
        <w:tc>
          <w:tcPr>
            <w:tcW w:w="675" w:type="dxa"/>
          </w:tcPr>
          <w:p w:rsidR="006C2CC7" w:rsidRPr="00436D26" w:rsidRDefault="006C2CC7" w:rsidP="00436D26">
            <w:r w:rsidRPr="00436D26">
              <w:t>31</w:t>
            </w:r>
          </w:p>
        </w:tc>
        <w:tc>
          <w:tcPr>
            <w:tcW w:w="3585" w:type="dxa"/>
          </w:tcPr>
          <w:p w:rsidR="006C2CC7" w:rsidRPr="00436D26" w:rsidRDefault="006C2CC7" w:rsidP="00436D26">
            <w:r w:rsidRPr="00436D26">
              <w:rPr>
                <w:rFonts w:hint="eastAsia"/>
              </w:rPr>
              <w:t>广东诺万律师事务所</w:t>
            </w:r>
          </w:p>
        </w:tc>
        <w:tc>
          <w:tcPr>
            <w:tcW w:w="1944" w:type="dxa"/>
          </w:tcPr>
          <w:p w:rsidR="006C2CC7" w:rsidRPr="00436D26" w:rsidRDefault="006C2CC7" w:rsidP="00436D26">
            <w:r w:rsidRPr="00436D26">
              <w:rPr>
                <w:rFonts w:hint="eastAsia"/>
              </w:rPr>
              <w:t>合格</w:t>
            </w:r>
          </w:p>
        </w:tc>
        <w:tc>
          <w:tcPr>
            <w:tcW w:w="2318" w:type="dxa"/>
          </w:tcPr>
          <w:p w:rsidR="006C2CC7" w:rsidRPr="00436D26" w:rsidRDefault="006C2CC7" w:rsidP="00436D26">
            <w:r w:rsidRPr="00436D26">
              <w:rPr>
                <w:rFonts w:hint="eastAsia"/>
              </w:rPr>
              <w:t xml:space="preserve">　</w:t>
            </w:r>
          </w:p>
        </w:tc>
      </w:tr>
      <w:tr w:rsidR="006C2CC7" w:rsidRPr="00436D26" w:rsidTr="00BC6837">
        <w:tc>
          <w:tcPr>
            <w:tcW w:w="675" w:type="dxa"/>
          </w:tcPr>
          <w:p w:rsidR="006C2CC7" w:rsidRPr="00436D26" w:rsidRDefault="006C2CC7" w:rsidP="00436D26">
            <w:r w:rsidRPr="00436D26">
              <w:t>32</w:t>
            </w:r>
          </w:p>
        </w:tc>
        <w:tc>
          <w:tcPr>
            <w:tcW w:w="3585" w:type="dxa"/>
          </w:tcPr>
          <w:p w:rsidR="006C2CC7" w:rsidRPr="00436D26" w:rsidRDefault="006C2CC7" w:rsidP="00436D26">
            <w:r w:rsidRPr="00436D26">
              <w:rPr>
                <w:rFonts w:hint="eastAsia"/>
              </w:rPr>
              <w:t>广东云商律师事务所</w:t>
            </w:r>
          </w:p>
        </w:tc>
        <w:tc>
          <w:tcPr>
            <w:tcW w:w="1944" w:type="dxa"/>
          </w:tcPr>
          <w:p w:rsidR="006C2CC7" w:rsidRPr="00436D26" w:rsidRDefault="006C2CC7" w:rsidP="00436D26">
            <w:r w:rsidRPr="00436D26">
              <w:rPr>
                <w:rFonts w:hint="eastAsia"/>
              </w:rPr>
              <w:t>合格</w:t>
            </w:r>
          </w:p>
        </w:tc>
        <w:tc>
          <w:tcPr>
            <w:tcW w:w="2318" w:type="dxa"/>
          </w:tcPr>
          <w:p w:rsidR="006C2CC7" w:rsidRPr="00436D26" w:rsidRDefault="006C2CC7" w:rsidP="00436D26">
            <w:r w:rsidRPr="00436D26">
              <w:rPr>
                <w:rFonts w:hint="eastAsia"/>
              </w:rPr>
              <w:t xml:space="preserve">　</w:t>
            </w:r>
          </w:p>
        </w:tc>
      </w:tr>
      <w:tr w:rsidR="006C2CC7" w:rsidRPr="00436D26" w:rsidTr="00BC6837">
        <w:tc>
          <w:tcPr>
            <w:tcW w:w="675" w:type="dxa"/>
          </w:tcPr>
          <w:p w:rsidR="006C2CC7" w:rsidRPr="00436D26" w:rsidRDefault="006C2CC7" w:rsidP="00436D26">
            <w:r w:rsidRPr="00436D26">
              <w:t>33</w:t>
            </w:r>
          </w:p>
        </w:tc>
        <w:tc>
          <w:tcPr>
            <w:tcW w:w="3585" w:type="dxa"/>
          </w:tcPr>
          <w:p w:rsidR="006C2CC7" w:rsidRPr="00436D26" w:rsidRDefault="006C2CC7" w:rsidP="00436D26">
            <w:r w:rsidRPr="00436D26">
              <w:rPr>
                <w:rFonts w:hint="eastAsia"/>
              </w:rPr>
              <w:t>广东尚律律师事务所</w:t>
            </w:r>
          </w:p>
        </w:tc>
        <w:tc>
          <w:tcPr>
            <w:tcW w:w="1944" w:type="dxa"/>
          </w:tcPr>
          <w:p w:rsidR="006C2CC7" w:rsidRPr="00436D26" w:rsidRDefault="006C2CC7" w:rsidP="00436D26">
            <w:r w:rsidRPr="00436D26">
              <w:rPr>
                <w:rFonts w:hint="eastAsia"/>
              </w:rPr>
              <w:t>合格</w:t>
            </w:r>
          </w:p>
        </w:tc>
        <w:tc>
          <w:tcPr>
            <w:tcW w:w="2318" w:type="dxa"/>
          </w:tcPr>
          <w:p w:rsidR="006C2CC7" w:rsidRPr="00436D26" w:rsidRDefault="006C2CC7" w:rsidP="00436D26">
            <w:r w:rsidRPr="00436D26">
              <w:rPr>
                <w:rFonts w:hint="eastAsia"/>
              </w:rPr>
              <w:t xml:space="preserve">　</w:t>
            </w:r>
          </w:p>
        </w:tc>
      </w:tr>
      <w:tr w:rsidR="006C2CC7" w:rsidRPr="00436D26" w:rsidTr="00BC6837">
        <w:tc>
          <w:tcPr>
            <w:tcW w:w="675" w:type="dxa"/>
          </w:tcPr>
          <w:p w:rsidR="006C2CC7" w:rsidRPr="00436D26" w:rsidRDefault="006C2CC7" w:rsidP="00436D26">
            <w:r w:rsidRPr="00436D26">
              <w:t>34</w:t>
            </w:r>
          </w:p>
        </w:tc>
        <w:tc>
          <w:tcPr>
            <w:tcW w:w="3585" w:type="dxa"/>
          </w:tcPr>
          <w:p w:rsidR="006C2CC7" w:rsidRPr="00436D26" w:rsidRDefault="006C2CC7" w:rsidP="00436D26">
            <w:r w:rsidRPr="00436D26">
              <w:rPr>
                <w:rFonts w:hint="eastAsia"/>
              </w:rPr>
              <w:t>广东禾正律师事务所</w:t>
            </w:r>
          </w:p>
        </w:tc>
        <w:tc>
          <w:tcPr>
            <w:tcW w:w="1944" w:type="dxa"/>
          </w:tcPr>
          <w:p w:rsidR="006C2CC7" w:rsidRPr="00436D26" w:rsidRDefault="006C2CC7" w:rsidP="00436D26">
            <w:r w:rsidRPr="00436D26">
              <w:rPr>
                <w:rFonts w:hint="eastAsia"/>
              </w:rPr>
              <w:t>合格</w:t>
            </w:r>
          </w:p>
        </w:tc>
        <w:tc>
          <w:tcPr>
            <w:tcW w:w="2318" w:type="dxa"/>
          </w:tcPr>
          <w:p w:rsidR="006C2CC7" w:rsidRPr="00436D26" w:rsidRDefault="006C2CC7" w:rsidP="00436D26">
            <w:r w:rsidRPr="00436D26">
              <w:rPr>
                <w:rFonts w:hint="eastAsia"/>
              </w:rPr>
              <w:t xml:space="preserve">　</w:t>
            </w:r>
          </w:p>
        </w:tc>
      </w:tr>
      <w:tr w:rsidR="006C2CC7" w:rsidRPr="00436D26" w:rsidTr="00BC6837">
        <w:tc>
          <w:tcPr>
            <w:tcW w:w="675" w:type="dxa"/>
          </w:tcPr>
          <w:p w:rsidR="006C2CC7" w:rsidRPr="00436D26" w:rsidRDefault="006C2CC7" w:rsidP="00436D26">
            <w:r w:rsidRPr="00436D26">
              <w:t>35</w:t>
            </w:r>
          </w:p>
        </w:tc>
        <w:tc>
          <w:tcPr>
            <w:tcW w:w="3585" w:type="dxa"/>
          </w:tcPr>
          <w:p w:rsidR="006C2CC7" w:rsidRPr="00436D26" w:rsidRDefault="006C2CC7" w:rsidP="00436D26">
            <w:r w:rsidRPr="00436D26">
              <w:rPr>
                <w:rFonts w:hint="eastAsia"/>
              </w:rPr>
              <w:t>广东粤鹏律师事务所</w:t>
            </w:r>
          </w:p>
        </w:tc>
        <w:tc>
          <w:tcPr>
            <w:tcW w:w="1944" w:type="dxa"/>
          </w:tcPr>
          <w:p w:rsidR="006C2CC7" w:rsidRPr="00436D26" w:rsidRDefault="006C2CC7" w:rsidP="00436D26">
            <w:r w:rsidRPr="00436D26">
              <w:rPr>
                <w:rFonts w:hint="eastAsia"/>
              </w:rPr>
              <w:t>合格</w:t>
            </w:r>
          </w:p>
        </w:tc>
        <w:tc>
          <w:tcPr>
            <w:tcW w:w="2318" w:type="dxa"/>
          </w:tcPr>
          <w:p w:rsidR="006C2CC7" w:rsidRPr="00436D26" w:rsidRDefault="006C2CC7" w:rsidP="00436D26">
            <w:r w:rsidRPr="00436D26">
              <w:rPr>
                <w:rFonts w:hint="eastAsia"/>
              </w:rPr>
              <w:t xml:space="preserve">　</w:t>
            </w:r>
          </w:p>
        </w:tc>
      </w:tr>
      <w:tr w:rsidR="006C2CC7" w:rsidRPr="00436D26" w:rsidTr="00BC6837">
        <w:tc>
          <w:tcPr>
            <w:tcW w:w="675" w:type="dxa"/>
          </w:tcPr>
          <w:p w:rsidR="006C2CC7" w:rsidRPr="00436D26" w:rsidRDefault="006C2CC7" w:rsidP="00436D26">
            <w:r w:rsidRPr="00436D26">
              <w:t>36</w:t>
            </w:r>
          </w:p>
        </w:tc>
        <w:tc>
          <w:tcPr>
            <w:tcW w:w="3585" w:type="dxa"/>
          </w:tcPr>
          <w:p w:rsidR="006C2CC7" w:rsidRPr="00436D26" w:rsidRDefault="006C2CC7" w:rsidP="00436D26">
            <w:r w:rsidRPr="00436D26">
              <w:rPr>
                <w:rFonts w:hint="eastAsia"/>
              </w:rPr>
              <w:t>广东品方律师事务所</w:t>
            </w:r>
          </w:p>
        </w:tc>
        <w:tc>
          <w:tcPr>
            <w:tcW w:w="1944" w:type="dxa"/>
          </w:tcPr>
          <w:p w:rsidR="006C2CC7" w:rsidRPr="00436D26" w:rsidRDefault="006C2CC7" w:rsidP="00436D26">
            <w:r w:rsidRPr="00436D26">
              <w:rPr>
                <w:rFonts w:hint="eastAsia"/>
              </w:rPr>
              <w:t>合格</w:t>
            </w:r>
          </w:p>
        </w:tc>
        <w:tc>
          <w:tcPr>
            <w:tcW w:w="2318" w:type="dxa"/>
          </w:tcPr>
          <w:p w:rsidR="006C2CC7" w:rsidRPr="00436D26" w:rsidRDefault="006C2CC7" w:rsidP="00436D26">
            <w:r w:rsidRPr="00436D26">
              <w:rPr>
                <w:rFonts w:hint="eastAsia"/>
              </w:rPr>
              <w:t xml:space="preserve">　</w:t>
            </w:r>
          </w:p>
        </w:tc>
      </w:tr>
      <w:tr w:rsidR="006C2CC7" w:rsidRPr="00436D26" w:rsidTr="00BC6837">
        <w:tc>
          <w:tcPr>
            <w:tcW w:w="675" w:type="dxa"/>
          </w:tcPr>
          <w:p w:rsidR="006C2CC7" w:rsidRPr="00436D26" w:rsidRDefault="006C2CC7" w:rsidP="00436D26">
            <w:r w:rsidRPr="00436D26">
              <w:t>37</w:t>
            </w:r>
          </w:p>
        </w:tc>
        <w:tc>
          <w:tcPr>
            <w:tcW w:w="3585" w:type="dxa"/>
          </w:tcPr>
          <w:p w:rsidR="006C2CC7" w:rsidRPr="00436D26" w:rsidRDefault="006C2CC7" w:rsidP="00436D26">
            <w:r w:rsidRPr="00436D26">
              <w:rPr>
                <w:rFonts w:hint="eastAsia"/>
              </w:rPr>
              <w:t>广东宝杰律师事务所</w:t>
            </w:r>
          </w:p>
        </w:tc>
        <w:tc>
          <w:tcPr>
            <w:tcW w:w="1944" w:type="dxa"/>
          </w:tcPr>
          <w:p w:rsidR="006C2CC7" w:rsidRPr="00436D26" w:rsidRDefault="006C2CC7" w:rsidP="00436D26">
            <w:r w:rsidRPr="00436D26">
              <w:rPr>
                <w:rFonts w:hint="eastAsia"/>
              </w:rPr>
              <w:t>合格</w:t>
            </w:r>
          </w:p>
        </w:tc>
        <w:tc>
          <w:tcPr>
            <w:tcW w:w="2318" w:type="dxa"/>
          </w:tcPr>
          <w:p w:rsidR="006C2CC7" w:rsidRPr="00436D26" w:rsidRDefault="006C2CC7" w:rsidP="00436D26">
            <w:r w:rsidRPr="00436D26">
              <w:rPr>
                <w:rFonts w:hint="eastAsia"/>
              </w:rPr>
              <w:t xml:space="preserve">　</w:t>
            </w:r>
          </w:p>
        </w:tc>
      </w:tr>
      <w:tr w:rsidR="006C2CC7" w:rsidRPr="00436D26" w:rsidTr="00BC6837">
        <w:tc>
          <w:tcPr>
            <w:tcW w:w="675" w:type="dxa"/>
          </w:tcPr>
          <w:p w:rsidR="006C2CC7" w:rsidRPr="00436D26" w:rsidRDefault="006C2CC7" w:rsidP="00436D26">
            <w:r w:rsidRPr="00436D26">
              <w:t>38</w:t>
            </w:r>
          </w:p>
        </w:tc>
        <w:tc>
          <w:tcPr>
            <w:tcW w:w="3585" w:type="dxa"/>
          </w:tcPr>
          <w:p w:rsidR="006C2CC7" w:rsidRPr="00436D26" w:rsidRDefault="006C2CC7" w:rsidP="00436D26">
            <w:r w:rsidRPr="00436D26">
              <w:rPr>
                <w:rFonts w:hint="eastAsia"/>
              </w:rPr>
              <w:t>广东元善律师事务所</w:t>
            </w:r>
          </w:p>
        </w:tc>
        <w:tc>
          <w:tcPr>
            <w:tcW w:w="1944" w:type="dxa"/>
          </w:tcPr>
          <w:p w:rsidR="006C2CC7" w:rsidRPr="00436D26" w:rsidRDefault="006C2CC7" w:rsidP="00436D26">
            <w:r w:rsidRPr="00436D26">
              <w:rPr>
                <w:rFonts w:hint="eastAsia"/>
              </w:rPr>
              <w:t>合格</w:t>
            </w:r>
          </w:p>
        </w:tc>
        <w:tc>
          <w:tcPr>
            <w:tcW w:w="2318" w:type="dxa"/>
          </w:tcPr>
          <w:p w:rsidR="006C2CC7" w:rsidRPr="00436D26" w:rsidRDefault="006C2CC7" w:rsidP="00436D26">
            <w:r w:rsidRPr="00436D26">
              <w:rPr>
                <w:rFonts w:hint="eastAsia"/>
              </w:rPr>
              <w:t xml:space="preserve">　</w:t>
            </w:r>
          </w:p>
        </w:tc>
      </w:tr>
      <w:tr w:rsidR="006C2CC7" w:rsidRPr="00436D26" w:rsidTr="00BC6837">
        <w:tc>
          <w:tcPr>
            <w:tcW w:w="675" w:type="dxa"/>
          </w:tcPr>
          <w:p w:rsidR="006C2CC7" w:rsidRPr="00436D26" w:rsidRDefault="006C2CC7" w:rsidP="00436D26">
            <w:r w:rsidRPr="00436D26">
              <w:t>39</w:t>
            </w:r>
          </w:p>
        </w:tc>
        <w:tc>
          <w:tcPr>
            <w:tcW w:w="3585" w:type="dxa"/>
          </w:tcPr>
          <w:p w:rsidR="006C2CC7" w:rsidRPr="00436D26" w:rsidRDefault="006C2CC7" w:rsidP="00436D26">
            <w:r w:rsidRPr="00436D26">
              <w:rPr>
                <w:rFonts w:hint="eastAsia"/>
              </w:rPr>
              <w:t>广东慧驰律师事务所</w:t>
            </w:r>
          </w:p>
        </w:tc>
        <w:tc>
          <w:tcPr>
            <w:tcW w:w="1944" w:type="dxa"/>
          </w:tcPr>
          <w:p w:rsidR="006C2CC7" w:rsidRPr="00436D26" w:rsidRDefault="006C2CC7" w:rsidP="00436D26">
            <w:r w:rsidRPr="00436D26">
              <w:rPr>
                <w:rFonts w:hint="eastAsia"/>
              </w:rPr>
              <w:t>合格</w:t>
            </w:r>
          </w:p>
        </w:tc>
        <w:tc>
          <w:tcPr>
            <w:tcW w:w="2318" w:type="dxa"/>
          </w:tcPr>
          <w:p w:rsidR="006C2CC7" w:rsidRPr="00436D26" w:rsidRDefault="006C2CC7" w:rsidP="00436D26">
            <w:r w:rsidRPr="00436D26">
              <w:rPr>
                <w:rFonts w:hint="eastAsia"/>
              </w:rPr>
              <w:t xml:space="preserve">　</w:t>
            </w:r>
          </w:p>
        </w:tc>
      </w:tr>
      <w:tr w:rsidR="006C2CC7" w:rsidRPr="00436D26" w:rsidTr="00BC6837">
        <w:tc>
          <w:tcPr>
            <w:tcW w:w="675" w:type="dxa"/>
          </w:tcPr>
          <w:p w:rsidR="006C2CC7" w:rsidRPr="00436D26" w:rsidRDefault="006C2CC7" w:rsidP="00436D26">
            <w:r w:rsidRPr="00436D26">
              <w:t>40</w:t>
            </w:r>
          </w:p>
        </w:tc>
        <w:tc>
          <w:tcPr>
            <w:tcW w:w="3585" w:type="dxa"/>
          </w:tcPr>
          <w:p w:rsidR="006C2CC7" w:rsidRPr="00436D26" w:rsidRDefault="006C2CC7" w:rsidP="00436D26">
            <w:r w:rsidRPr="00436D26">
              <w:rPr>
                <w:rFonts w:hint="eastAsia"/>
              </w:rPr>
              <w:t>广东博伦律师事务所</w:t>
            </w:r>
          </w:p>
        </w:tc>
        <w:tc>
          <w:tcPr>
            <w:tcW w:w="1944" w:type="dxa"/>
          </w:tcPr>
          <w:p w:rsidR="006C2CC7" w:rsidRPr="00436D26" w:rsidRDefault="006C2CC7" w:rsidP="00436D26">
            <w:r w:rsidRPr="00436D26">
              <w:rPr>
                <w:rFonts w:hint="eastAsia"/>
              </w:rPr>
              <w:t>合格</w:t>
            </w:r>
          </w:p>
        </w:tc>
        <w:tc>
          <w:tcPr>
            <w:tcW w:w="2318" w:type="dxa"/>
          </w:tcPr>
          <w:p w:rsidR="006C2CC7" w:rsidRPr="00436D26" w:rsidRDefault="006C2CC7" w:rsidP="00436D26">
            <w:r w:rsidRPr="00436D26">
              <w:rPr>
                <w:rFonts w:hint="eastAsia"/>
              </w:rPr>
              <w:t xml:space="preserve">　</w:t>
            </w:r>
          </w:p>
        </w:tc>
      </w:tr>
      <w:tr w:rsidR="006C2CC7" w:rsidRPr="00436D26" w:rsidTr="00BC6837">
        <w:tc>
          <w:tcPr>
            <w:tcW w:w="675" w:type="dxa"/>
          </w:tcPr>
          <w:p w:rsidR="006C2CC7" w:rsidRPr="00436D26" w:rsidRDefault="006C2CC7" w:rsidP="00436D26">
            <w:r w:rsidRPr="00436D26">
              <w:t>41</w:t>
            </w:r>
          </w:p>
        </w:tc>
        <w:tc>
          <w:tcPr>
            <w:tcW w:w="3585" w:type="dxa"/>
          </w:tcPr>
          <w:p w:rsidR="006C2CC7" w:rsidRPr="00436D26" w:rsidRDefault="006C2CC7" w:rsidP="00436D26">
            <w:r w:rsidRPr="00436D26">
              <w:rPr>
                <w:rFonts w:hint="eastAsia"/>
              </w:rPr>
              <w:t>广东德德律师事务所</w:t>
            </w:r>
          </w:p>
        </w:tc>
        <w:tc>
          <w:tcPr>
            <w:tcW w:w="1944" w:type="dxa"/>
          </w:tcPr>
          <w:p w:rsidR="006C2CC7" w:rsidRPr="00436D26" w:rsidRDefault="006C2CC7" w:rsidP="00436D26">
            <w:r w:rsidRPr="00436D26">
              <w:rPr>
                <w:rFonts w:hint="eastAsia"/>
              </w:rPr>
              <w:t>合格</w:t>
            </w:r>
          </w:p>
        </w:tc>
        <w:tc>
          <w:tcPr>
            <w:tcW w:w="2318" w:type="dxa"/>
          </w:tcPr>
          <w:p w:rsidR="006C2CC7" w:rsidRPr="00436D26" w:rsidRDefault="006C2CC7" w:rsidP="00436D26">
            <w:r w:rsidRPr="00436D26">
              <w:rPr>
                <w:rFonts w:hint="eastAsia"/>
              </w:rPr>
              <w:t xml:space="preserve">　</w:t>
            </w:r>
          </w:p>
        </w:tc>
      </w:tr>
      <w:tr w:rsidR="006C2CC7" w:rsidRPr="00436D26" w:rsidTr="00BC6837">
        <w:tc>
          <w:tcPr>
            <w:tcW w:w="675" w:type="dxa"/>
          </w:tcPr>
          <w:p w:rsidR="006C2CC7" w:rsidRPr="00436D26" w:rsidRDefault="006C2CC7" w:rsidP="00436D26">
            <w:r w:rsidRPr="00436D26">
              <w:t>42</w:t>
            </w:r>
          </w:p>
        </w:tc>
        <w:tc>
          <w:tcPr>
            <w:tcW w:w="3585" w:type="dxa"/>
          </w:tcPr>
          <w:p w:rsidR="006C2CC7" w:rsidRPr="00436D26" w:rsidRDefault="006C2CC7" w:rsidP="00436D26">
            <w:r w:rsidRPr="00436D26">
              <w:rPr>
                <w:rFonts w:hint="eastAsia"/>
              </w:rPr>
              <w:t>广东淼淦律师事务所</w:t>
            </w:r>
          </w:p>
        </w:tc>
        <w:tc>
          <w:tcPr>
            <w:tcW w:w="1944" w:type="dxa"/>
          </w:tcPr>
          <w:p w:rsidR="006C2CC7" w:rsidRPr="00436D26" w:rsidRDefault="006C2CC7" w:rsidP="00436D26">
            <w:r w:rsidRPr="00436D26">
              <w:rPr>
                <w:rFonts w:hint="eastAsia"/>
              </w:rPr>
              <w:t>合格</w:t>
            </w:r>
          </w:p>
        </w:tc>
        <w:tc>
          <w:tcPr>
            <w:tcW w:w="2318" w:type="dxa"/>
          </w:tcPr>
          <w:p w:rsidR="006C2CC7" w:rsidRPr="00436D26" w:rsidRDefault="006C2CC7" w:rsidP="00436D26">
            <w:r w:rsidRPr="00436D26">
              <w:rPr>
                <w:rFonts w:hint="eastAsia"/>
              </w:rPr>
              <w:t xml:space="preserve">　</w:t>
            </w:r>
          </w:p>
        </w:tc>
      </w:tr>
      <w:tr w:rsidR="006C2CC7" w:rsidRPr="00436D26" w:rsidTr="00BC6837">
        <w:tc>
          <w:tcPr>
            <w:tcW w:w="675" w:type="dxa"/>
          </w:tcPr>
          <w:p w:rsidR="006C2CC7" w:rsidRPr="00436D26" w:rsidRDefault="006C2CC7" w:rsidP="00436D26">
            <w:r w:rsidRPr="00436D26">
              <w:t>43</w:t>
            </w:r>
          </w:p>
        </w:tc>
        <w:tc>
          <w:tcPr>
            <w:tcW w:w="3585" w:type="dxa"/>
          </w:tcPr>
          <w:p w:rsidR="006C2CC7" w:rsidRPr="00436D26" w:rsidRDefault="006C2CC7" w:rsidP="00436D26">
            <w:r w:rsidRPr="00436D26">
              <w:rPr>
                <w:rFonts w:hint="eastAsia"/>
              </w:rPr>
              <w:t>广东律魁律师事务所</w:t>
            </w:r>
          </w:p>
        </w:tc>
        <w:tc>
          <w:tcPr>
            <w:tcW w:w="1944" w:type="dxa"/>
          </w:tcPr>
          <w:p w:rsidR="006C2CC7" w:rsidRPr="00436D26" w:rsidRDefault="006C2CC7" w:rsidP="00436D26">
            <w:r w:rsidRPr="00436D26">
              <w:rPr>
                <w:rFonts w:hint="eastAsia"/>
              </w:rPr>
              <w:t>合格</w:t>
            </w:r>
          </w:p>
        </w:tc>
        <w:tc>
          <w:tcPr>
            <w:tcW w:w="2318" w:type="dxa"/>
          </w:tcPr>
          <w:p w:rsidR="006C2CC7" w:rsidRPr="00436D26" w:rsidRDefault="006C2CC7" w:rsidP="00436D26">
            <w:r w:rsidRPr="00436D26">
              <w:rPr>
                <w:rFonts w:hint="eastAsia"/>
              </w:rPr>
              <w:t xml:space="preserve">　</w:t>
            </w:r>
          </w:p>
        </w:tc>
      </w:tr>
      <w:tr w:rsidR="006C2CC7" w:rsidRPr="00436D26" w:rsidTr="00BC6837">
        <w:tc>
          <w:tcPr>
            <w:tcW w:w="675" w:type="dxa"/>
          </w:tcPr>
          <w:p w:rsidR="006C2CC7" w:rsidRPr="00436D26" w:rsidRDefault="006C2CC7" w:rsidP="00436D26">
            <w:r w:rsidRPr="00436D26">
              <w:t>44</w:t>
            </w:r>
          </w:p>
        </w:tc>
        <w:tc>
          <w:tcPr>
            <w:tcW w:w="3585" w:type="dxa"/>
          </w:tcPr>
          <w:p w:rsidR="006C2CC7" w:rsidRPr="00436D26" w:rsidRDefault="006C2CC7" w:rsidP="00436D26">
            <w:r w:rsidRPr="00436D26">
              <w:rPr>
                <w:rFonts w:hint="eastAsia"/>
              </w:rPr>
              <w:t>广东慈正律师事务所</w:t>
            </w:r>
          </w:p>
        </w:tc>
        <w:tc>
          <w:tcPr>
            <w:tcW w:w="1944" w:type="dxa"/>
          </w:tcPr>
          <w:p w:rsidR="006C2CC7" w:rsidRPr="00436D26" w:rsidRDefault="006C2CC7" w:rsidP="00436D26">
            <w:r w:rsidRPr="00436D26">
              <w:rPr>
                <w:rFonts w:hint="eastAsia"/>
              </w:rPr>
              <w:t>合格</w:t>
            </w:r>
          </w:p>
        </w:tc>
        <w:tc>
          <w:tcPr>
            <w:tcW w:w="2318" w:type="dxa"/>
          </w:tcPr>
          <w:p w:rsidR="006C2CC7" w:rsidRPr="00436D26" w:rsidRDefault="006C2CC7" w:rsidP="00436D26">
            <w:r w:rsidRPr="00436D26">
              <w:rPr>
                <w:rFonts w:hint="eastAsia"/>
              </w:rPr>
              <w:t xml:space="preserve">　</w:t>
            </w:r>
          </w:p>
        </w:tc>
      </w:tr>
      <w:tr w:rsidR="006C2CC7" w:rsidRPr="00436D26" w:rsidTr="00BC6837">
        <w:tc>
          <w:tcPr>
            <w:tcW w:w="675" w:type="dxa"/>
          </w:tcPr>
          <w:p w:rsidR="006C2CC7" w:rsidRPr="00436D26" w:rsidRDefault="006C2CC7" w:rsidP="00436D26">
            <w:r w:rsidRPr="00436D26">
              <w:t>45</w:t>
            </w:r>
          </w:p>
        </w:tc>
        <w:tc>
          <w:tcPr>
            <w:tcW w:w="3585" w:type="dxa"/>
          </w:tcPr>
          <w:p w:rsidR="006C2CC7" w:rsidRPr="00436D26" w:rsidRDefault="006C2CC7" w:rsidP="00436D26">
            <w:r w:rsidRPr="00436D26">
              <w:rPr>
                <w:rFonts w:hint="eastAsia"/>
              </w:rPr>
              <w:t>广东寮城律师事务所</w:t>
            </w:r>
          </w:p>
        </w:tc>
        <w:tc>
          <w:tcPr>
            <w:tcW w:w="1944" w:type="dxa"/>
          </w:tcPr>
          <w:p w:rsidR="006C2CC7" w:rsidRPr="00436D26" w:rsidRDefault="006C2CC7" w:rsidP="00436D26">
            <w:r w:rsidRPr="00436D26">
              <w:rPr>
                <w:rFonts w:hint="eastAsia"/>
              </w:rPr>
              <w:t>合格</w:t>
            </w:r>
          </w:p>
        </w:tc>
        <w:tc>
          <w:tcPr>
            <w:tcW w:w="2318" w:type="dxa"/>
          </w:tcPr>
          <w:p w:rsidR="006C2CC7" w:rsidRPr="00436D26" w:rsidRDefault="006C2CC7" w:rsidP="00436D26">
            <w:r w:rsidRPr="00436D26">
              <w:rPr>
                <w:rFonts w:hint="eastAsia"/>
              </w:rPr>
              <w:t xml:space="preserve">　</w:t>
            </w:r>
          </w:p>
        </w:tc>
      </w:tr>
      <w:tr w:rsidR="006C2CC7" w:rsidRPr="00436D26" w:rsidTr="00BC6837">
        <w:tc>
          <w:tcPr>
            <w:tcW w:w="675" w:type="dxa"/>
          </w:tcPr>
          <w:p w:rsidR="006C2CC7" w:rsidRPr="00436D26" w:rsidRDefault="006C2CC7" w:rsidP="00436D26">
            <w:r w:rsidRPr="00436D26">
              <w:t>46</w:t>
            </w:r>
          </w:p>
        </w:tc>
        <w:tc>
          <w:tcPr>
            <w:tcW w:w="3585" w:type="dxa"/>
          </w:tcPr>
          <w:p w:rsidR="006C2CC7" w:rsidRPr="00436D26" w:rsidRDefault="006C2CC7" w:rsidP="00436D26">
            <w:r w:rsidRPr="00436D26">
              <w:rPr>
                <w:rFonts w:hint="eastAsia"/>
              </w:rPr>
              <w:t>广东丰鹏律师事务所</w:t>
            </w:r>
          </w:p>
        </w:tc>
        <w:tc>
          <w:tcPr>
            <w:tcW w:w="1944" w:type="dxa"/>
          </w:tcPr>
          <w:p w:rsidR="006C2CC7" w:rsidRPr="00436D26" w:rsidRDefault="006C2CC7" w:rsidP="00436D26">
            <w:r w:rsidRPr="00436D26">
              <w:rPr>
                <w:rFonts w:hint="eastAsia"/>
              </w:rPr>
              <w:t>合格</w:t>
            </w:r>
          </w:p>
        </w:tc>
        <w:tc>
          <w:tcPr>
            <w:tcW w:w="2318" w:type="dxa"/>
          </w:tcPr>
          <w:p w:rsidR="006C2CC7" w:rsidRPr="00436D26" w:rsidRDefault="006C2CC7" w:rsidP="00436D26">
            <w:r w:rsidRPr="00436D26">
              <w:rPr>
                <w:rFonts w:hint="eastAsia"/>
              </w:rPr>
              <w:t xml:space="preserve">　</w:t>
            </w:r>
          </w:p>
        </w:tc>
      </w:tr>
      <w:tr w:rsidR="006C2CC7" w:rsidRPr="00436D26" w:rsidTr="00BC6837">
        <w:tc>
          <w:tcPr>
            <w:tcW w:w="675" w:type="dxa"/>
          </w:tcPr>
          <w:p w:rsidR="006C2CC7" w:rsidRPr="00436D26" w:rsidRDefault="006C2CC7" w:rsidP="00436D26">
            <w:r w:rsidRPr="00436D26">
              <w:t>47</w:t>
            </w:r>
          </w:p>
        </w:tc>
        <w:tc>
          <w:tcPr>
            <w:tcW w:w="3585" w:type="dxa"/>
          </w:tcPr>
          <w:p w:rsidR="006C2CC7" w:rsidRPr="00436D26" w:rsidRDefault="006C2CC7" w:rsidP="00436D26">
            <w:r w:rsidRPr="00436D26">
              <w:rPr>
                <w:rFonts w:hint="eastAsia"/>
              </w:rPr>
              <w:t>广东深坪律师事务所</w:t>
            </w:r>
          </w:p>
        </w:tc>
        <w:tc>
          <w:tcPr>
            <w:tcW w:w="1944" w:type="dxa"/>
          </w:tcPr>
          <w:p w:rsidR="006C2CC7" w:rsidRPr="00436D26" w:rsidRDefault="006C2CC7" w:rsidP="00436D26">
            <w:r w:rsidRPr="00436D26">
              <w:rPr>
                <w:rFonts w:hint="eastAsia"/>
              </w:rPr>
              <w:t>合格</w:t>
            </w:r>
          </w:p>
        </w:tc>
        <w:tc>
          <w:tcPr>
            <w:tcW w:w="2318" w:type="dxa"/>
          </w:tcPr>
          <w:p w:rsidR="006C2CC7" w:rsidRPr="00436D26" w:rsidRDefault="006C2CC7" w:rsidP="00436D26">
            <w:r w:rsidRPr="00436D26">
              <w:rPr>
                <w:rFonts w:hint="eastAsia"/>
              </w:rPr>
              <w:t xml:space="preserve">　</w:t>
            </w:r>
          </w:p>
        </w:tc>
      </w:tr>
      <w:tr w:rsidR="006C2CC7" w:rsidRPr="00436D26" w:rsidTr="00BC6837">
        <w:tc>
          <w:tcPr>
            <w:tcW w:w="675" w:type="dxa"/>
          </w:tcPr>
          <w:p w:rsidR="006C2CC7" w:rsidRPr="00436D26" w:rsidRDefault="006C2CC7" w:rsidP="00436D26">
            <w:r w:rsidRPr="00436D26">
              <w:t>48</w:t>
            </w:r>
          </w:p>
        </w:tc>
        <w:tc>
          <w:tcPr>
            <w:tcW w:w="3585" w:type="dxa"/>
          </w:tcPr>
          <w:p w:rsidR="006C2CC7" w:rsidRPr="00436D26" w:rsidRDefault="006C2CC7" w:rsidP="00436D26">
            <w:r w:rsidRPr="00436D26">
              <w:rPr>
                <w:rFonts w:hint="eastAsia"/>
              </w:rPr>
              <w:t>广东学而律师事务所</w:t>
            </w:r>
          </w:p>
        </w:tc>
        <w:tc>
          <w:tcPr>
            <w:tcW w:w="1944" w:type="dxa"/>
          </w:tcPr>
          <w:p w:rsidR="006C2CC7" w:rsidRPr="00436D26" w:rsidRDefault="006C2CC7" w:rsidP="00436D26">
            <w:r w:rsidRPr="00436D26">
              <w:rPr>
                <w:rFonts w:hint="eastAsia"/>
              </w:rPr>
              <w:t>合格</w:t>
            </w:r>
          </w:p>
        </w:tc>
        <w:tc>
          <w:tcPr>
            <w:tcW w:w="2318" w:type="dxa"/>
          </w:tcPr>
          <w:p w:rsidR="006C2CC7" w:rsidRPr="00436D26" w:rsidRDefault="006C2CC7" w:rsidP="00436D26">
            <w:r w:rsidRPr="00436D26">
              <w:rPr>
                <w:rFonts w:hint="eastAsia"/>
              </w:rPr>
              <w:t xml:space="preserve">　</w:t>
            </w:r>
          </w:p>
        </w:tc>
      </w:tr>
      <w:tr w:rsidR="006C2CC7" w:rsidRPr="00436D26" w:rsidTr="00BC6837">
        <w:tc>
          <w:tcPr>
            <w:tcW w:w="675" w:type="dxa"/>
          </w:tcPr>
          <w:p w:rsidR="006C2CC7" w:rsidRPr="00436D26" w:rsidRDefault="006C2CC7" w:rsidP="00436D26">
            <w:r w:rsidRPr="00436D26">
              <w:t>49</w:t>
            </w:r>
          </w:p>
        </w:tc>
        <w:tc>
          <w:tcPr>
            <w:tcW w:w="3585" w:type="dxa"/>
          </w:tcPr>
          <w:p w:rsidR="006C2CC7" w:rsidRPr="00436D26" w:rsidRDefault="006C2CC7" w:rsidP="00436D26">
            <w:r w:rsidRPr="00436D26">
              <w:rPr>
                <w:rFonts w:hint="eastAsia"/>
              </w:rPr>
              <w:t>广东深丰律师事务所</w:t>
            </w:r>
          </w:p>
        </w:tc>
        <w:tc>
          <w:tcPr>
            <w:tcW w:w="1944" w:type="dxa"/>
          </w:tcPr>
          <w:p w:rsidR="006C2CC7" w:rsidRPr="00436D26" w:rsidRDefault="006C2CC7" w:rsidP="00436D26">
            <w:r w:rsidRPr="00436D26">
              <w:rPr>
                <w:rFonts w:hint="eastAsia"/>
              </w:rPr>
              <w:t>合格</w:t>
            </w:r>
          </w:p>
        </w:tc>
        <w:tc>
          <w:tcPr>
            <w:tcW w:w="2318" w:type="dxa"/>
          </w:tcPr>
          <w:p w:rsidR="006C2CC7" w:rsidRPr="00436D26" w:rsidRDefault="006C2CC7" w:rsidP="00436D26">
            <w:r w:rsidRPr="00436D26">
              <w:rPr>
                <w:rFonts w:hint="eastAsia"/>
              </w:rPr>
              <w:t xml:space="preserve">　</w:t>
            </w:r>
          </w:p>
        </w:tc>
      </w:tr>
      <w:tr w:rsidR="006C2CC7" w:rsidRPr="00436D26" w:rsidTr="00BC6837">
        <w:tc>
          <w:tcPr>
            <w:tcW w:w="675" w:type="dxa"/>
          </w:tcPr>
          <w:p w:rsidR="006C2CC7" w:rsidRPr="00436D26" w:rsidRDefault="006C2CC7" w:rsidP="00436D26">
            <w:r w:rsidRPr="00436D26">
              <w:t>50</w:t>
            </w:r>
          </w:p>
        </w:tc>
        <w:tc>
          <w:tcPr>
            <w:tcW w:w="3585" w:type="dxa"/>
          </w:tcPr>
          <w:p w:rsidR="006C2CC7" w:rsidRPr="00436D26" w:rsidRDefault="006C2CC7" w:rsidP="00436D26">
            <w:r w:rsidRPr="00436D26">
              <w:rPr>
                <w:rFonts w:hint="eastAsia"/>
              </w:rPr>
              <w:t>广东深正律师事务所</w:t>
            </w:r>
          </w:p>
        </w:tc>
        <w:tc>
          <w:tcPr>
            <w:tcW w:w="1944" w:type="dxa"/>
          </w:tcPr>
          <w:p w:rsidR="006C2CC7" w:rsidRPr="00436D26" w:rsidRDefault="006C2CC7" w:rsidP="00436D26">
            <w:r w:rsidRPr="00436D26">
              <w:rPr>
                <w:rFonts w:hint="eastAsia"/>
              </w:rPr>
              <w:t>合格</w:t>
            </w:r>
          </w:p>
        </w:tc>
        <w:tc>
          <w:tcPr>
            <w:tcW w:w="2318" w:type="dxa"/>
          </w:tcPr>
          <w:p w:rsidR="006C2CC7" w:rsidRPr="00436D26" w:rsidRDefault="006C2CC7" w:rsidP="00436D26">
            <w:r w:rsidRPr="00436D26">
              <w:rPr>
                <w:rFonts w:hint="eastAsia"/>
              </w:rPr>
              <w:t xml:space="preserve">　</w:t>
            </w:r>
          </w:p>
        </w:tc>
      </w:tr>
      <w:tr w:rsidR="006C2CC7" w:rsidRPr="00436D26" w:rsidTr="00BC6837">
        <w:tc>
          <w:tcPr>
            <w:tcW w:w="675" w:type="dxa"/>
          </w:tcPr>
          <w:p w:rsidR="006C2CC7" w:rsidRPr="00436D26" w:rsidRDefault="006C2CC7" w:rsidP="00436D26">
            <w:r w:rsidRPr="00436D26">
              <w:t>51</w:t>
            </w:r>
          </w:p>
        </w:tc>
        <w:tc>
          <w:tcPr>
            <w:tcW w:w="3585" w:type="dxa"/>
          </w:tcPr>
          <w:p w:rsidR="006C2CC7" w:rsidRPr="00436D26" w:rsidRDefault="006C2CC7" w:rsidP="00436D26">
            <w:r w:rsidRPr="00436D26">
              <w:rPr>
                <w:rFonts w:hint="eastAsia"/>
              </w:rPr>
              <w:t>广东聚平律师事务所</w:t>
            </w:r>
          </w:p>
        </w:tc>
        <w:tc>
          <w:tcPr>
            <w:tcW w:w="1944" w:type="dxa"/>
          </w:tcPr>
          <w:p w:rsidR="006C2CC7" w:rsidRPr="00436D26" w:rsidRDefault="006C2CC7" w:rsidP="00436D26">
            <w:r w:rsidRPr="00436D26">
              <w:rPr>
                <w:rFonts w:hint="eastAsia"/>
              </w:rPr>
              <w:t>合格</w:t>
            </w:r>
          </w:p>
        </w:tc>
        <w:tc>
          <w:tcPr>
            <w:tcW w:w="2318" w:type="dxa"/>
          </w:tcPr>
          <w:p w:rsidR="006C2CC7" w:rsidRPr="00436D26" w:rsidRDefault="006C2CC7" w:rsidP="00436D26">
            <w:r w:rsidRPr="00436D26">
              <w:rPr>
                <w:rFonts w:hint="eastAsia"/>
              </w:rPr>
              <w:t xml:space="preserve">　</w:t>
            </w:r>
          </w:p>
        </w:tc>
      </w:tr>
      <w:tr w:rsidR="006C2CC7" w:rsidRPr="00436D26" w:rsidTr="00BC6837">
        <w:tc>
          <w:tcPr>
            <w:tcW w:w="675" w:type="dxa"/>
          </w:tcPr>
          <w:p w:rsidR="006C2CC7" w:rsidRPr="00436D26" w:rsidRDefault="006C2CC7" w:rsidP="00436D26">
            <w:r w:rsidRPr="00436D26">
              <w:t>52</w:t>
            </w:r>
          </w:p>
        </w:tc>
        <w:tc>
          <w:tcPr>
            <w:tcW w:w="3585" w:type="dxa"/>
          </w:tcPr>
          <w:p w:rsidR="006C2CC7" w:rsidRPr="00436D26" w:rsidRDefault="006C2CC7" w:rsidP="00436D26">
            <w:r w:rsidRPr="00436D26">
              <w:rPr>
                <w:rFonts w:hint="eastAsia"/>
              </w:rPr>
              <w:t>广东华篆律师事务所</w:t>
            </w:r>
          </w:p>
        </w:tc>
        <w:tc>
          <w:tcPr>
            <w:tcW w:w="1944" w:type="dxa"/>
          </w:tcPr>
          <w:p w:rsidR="006C2CC7" w:rsidRPr="00436D26" w:rsidRDefault="006C2CC7" w:rsidP="00436D26">
            <w:r w:rsidRPr="00436D26">
              <w:rPr>
                <w:rFonts w:hint="eastAsia"/>
              </w:rPr>
              <w:t>合格</w:t>
            </w:r>
          </w:p>
        </w:tc>
        <w:tc>
          <w:tcPr>
            <w:tcW w:w="2318" w:type="dxa"/>
          </w:tcPr>
          <w:p w:rsidR="006C2CC7" w:rsidRPr="00436D26" w:rsidRDefault="006C2CC7" w:rsidP="00436D26">
            <w:r w:rsidRPr="00436D26">
              <w:rPr>
                <w:rFonts w:hint="eastAsia"/>
              </w:rPr>
              <w:t xml:space="preserve">　</w:t>
            </w:r>
          </w:p>
        </w:tc>
      </w:tr>
      <w:tr w:rsidR="006C2CC7" w:rsidRPr="00436D26" w:rsidTr="00BC6837">
        <w:tc>
          <w:tcPr>
            <w:tcW w:w="675" w:type="dxa"/>
          </w:tcPr>
          <w:p w:rsidR="006C2CC7" w:rsidRPr="00436D26" w:rsidRDefault="006C2CC7" w:rsidP="00436D26">
            <w:r w:rsidRPr="00436D26">
              <w:t>53</w:t>
            </w:r>
          </w:p>
        </w:tc>
        <w:tc>
          <w:tcPr>
            <w:tcW w:w="3585" w:type="dxa"/>
          </w:tcPr>
          <w:p w:rsidR="006C2CC7" w:rsidRPr="00436D26" w:rsidRDefault="006C2CC7" w:rsidP="00436D26">
            <w:r w:rsidRPr="00436D26">
              <w:rPr>
                <w:rFonts w:hint="eastAsia"/>
              </w:rPr>
              <w:t>广东腾丰律师事务所</w:t>
            </w:r>
          </w:p>
        </w:tc>
        <w:tc>
          <w:tcPr>
            <w:tcW w:w="1944" w:type="dxa"/>
          </w:tcPr>
          <w:p w:rsidR="006C2CC7" w:rsidRPr="00436D26" w:rsidRDefault="006C2CC7" w:rsidP="00436D26">
            <w:r w:rsidRPr="00436D26">
              <w:rPr>
                <w:rFonts w:hint="eastAsia"/>
              </w:rPr>
              <w:t>合格</w:t>
            </w:r>
          </w:p>
        </w:tc>
        <w:tc>
          <w:tcPr>
            <w:tcW w:w="2318" w:type="dxa"/>
          </w:tcPr>
          <w:p w:rsidR="006C2CC7" w:rsidRPr="00436D26" w:rsidRDefault="006C2CC7" w:rsidP="00436D26">
            <w:r w:rsidRPr="00436D26">
              <w:rPr>
                <w:rFonts w:hint="eastAsia"/>
              </w:rPr>
              <w:t xml:space="preserve">　</w:t>
            </w:r>
          </w:p>
        </w:tc>
      </w:tr>
      <w:tr w:rsidR="006C2CC7" w:rsidRPr="00436D26" w:rsidTr="00BC6837">
        <w:tc>
          <w:tcPr>
            <w:tcW w:w="675" w:type="dxa"/>
          </w:tcPr>
          <w:p w:rsidR="006C2CC7" w:rsidRPr="00436D26" w:rsidRDefault="006C2CC7" w:rsidP="00436D26">
            <w:r w:rsidRPr="00436D26">
              <w:t>54</w:t>
            </w:r>
          </w:p>
        </w:tc>
        <w:tc>
          <w:tcPr>
            <w:tcW w:w="3585" w:type="dxa"/>
          </w:tcPr>
          <w:p w:rsidR="006C2CC7" w:rsidRPr="00436D26" w:rsidRDefault="006C2CC7" w:rsidP="00436D26">
            <w:r w:rsidRPr="00436D26">
              <w:rPr>
                <w:rFonts w:hint="eastAsia"/>
              </w:rPr>
              <w:t>广东康顺律师事务所</w:t>
            </w:r>
          </w:p>
        </w:tc>
        <w:tc>
          <w:tcPr>
            <w:tcW w:w="1944" w:type="dxa"/>
          </w:tcPr>
          <w:p w:rsidR="006C2CC7" w:rsidRPr="00436D26" w:rsidRDefault="006C2CC7" w:rsidP="00436D26">
            <w:r w:rsidRPr="00436D26">
              <w:rPr>
                <w:rFonts w:hint="eastAsia"/>
              </w:rPr>
              <w:t>合格</w:t>
            </w:r>
          </w:p>
        </w:tc>
        <w:tc>
          <w:tcPr>
            <w:tcW w:w="2318" w:type="dxa"/>
          </w:tcPr>
          <w:p w:rsidR="006C2CC7" w:rsidRPr="00436D26" w:rsidRDefault="006C2CC7" w:rsidP="00436D26">
            <w:r w:rsidRPr="00436D26">
              <w:rPr>
                <w:rFonts w:hint="eastAsia"/>
              </w:rPr>
              <w:t xml:space="preserve">　</w:t>
            </w:r>
          </w:p>
        </w:tc>
      </w:tr>
      <w:tr w:rsidR="006C2CC7" w:rsidRPr="00436D26" w:rsidTr="00BC6837">
        <w:tc>
          <w:tcPr>
            <w:tcW w:w="675" w:type="dxa"/>
          </w:tcPr>
          <w:p w:rsidR="006C2CC7" w:rsidRPr="00436D26" w:rsidRDefault="006C2CC7" w:rsidP="00436D26">
            <w:r w:rsidRPr="00436D26">
              <w:t>55</w:t>
            </w:r>
          </w:p>
        </w:tc>
        <w:tc>
          <w:tcPr>
            <w:tcW w:w="3585" w:type="dxa"/>
          </w:tcPr>
          <w:p w:rsidR="006C2CC7" w:rsidRPr="00436D26" w:rsidRDefault="006C2CC7" w:rsidP="00436D26">
            <w:r w:rsidRPr="00436D26">
              <w:rPr>
                <w:rFonts w:hint="eastAsia"/>
              </w:rPr>
              <w:t>广东格衡律师事务所</w:t>
            </w:r>
          </w:p>
        </w:tc>
        <w:tc>
          <w:tcPr>
            <w:tcW w:w="1944" w:type="dxa"/>
          </w:tcPr>
          <w:p w:rsidR="006C2CC7" w:rsidRPr="00436D26" w:rsidRDefault="006C2CC7" w:rsidP="00436D26">
            <w:r w:rsidRPr="00436D26">
              <w:rPr>
                <w:rFonts w:hint="eastAsia"/>
              </w:rPr>
              <w:t>合格</w:t>
            </w:r>
          </w:p>
        </w:tc>
        <w:tc>
          <w:tcPr>
            <w:tcW w:w="2318" w:type="dxa"/>
          </w:tcPr>
          <w:p w:rsidR="006C2CC7" w:rsidRPr="00436D26" w:rsidRDefault="006C2CC7" w:rsidP="00436D26">
            <w:r w:rsidRPr="00436D26">
              <w:rPr>
                <w:rFonts w:hint="eastAsia"/>
              </w:rPr>
              <w:t xml:space="preserve">　</w:t>
            </w:r>
          </w:p>
        </w:tc>
      </w:tr>
      <w:tr w:rsidR="006C2CC7" w:rsidRPr="00436D26" w:rsidTr="00BC6837">
        <w:tc>
          <w:tcPr>
            <w:tcW w:w="675" w:type="dxa"/>
          </w:tcPr>
          <w:p w:rsidR="006C2CC7" w:rsidRPr="00436D26" w:rsidRDefault="006C2CC7" w:rsidP="00436D26">
            <w:r w:rsidRPr="00436D26">
              <w:t>56</w:t>
            </w:r>
          </w:p>
        </w:tc>
        <w:tc>
          <w:tcPr>
            <w:tcW w:w="3585" w:type="dxa"/>
          </w:tcPr>
          <w:p w:rsidR="006C2CC7" w:rsidRPr="00436D26" w:rsidRDefault="006C2CC7" w:rsidP="00436D26">
            <w:r w:rsidRPr="00436D26">
              <w:rPr>
                <w:rFonts w:hint="eastAsia"/>
              </w:rPr>
              <w:t>广东诠天律师事务所</w:t>
            </w:r>
          </w:p>
        </w:tc>
        <w:tc>
          <w:tcPr>
            <w:tcW w:w="1944" w:type="dxa"/>
          </w:tcPr>
          <w:p w:rsidR="006C2CC7" w:rsidRPr="00436D26" w:rsidRDefault="006C2CC7" w:rsidP="00436D26">
            <w:r w:rsidRPr="00436D26">
              <w:rPr>
                <w:rFonts w:hint="eastAsia"/>
              </w:rPr>
              <w:t>合格</w:t>
            </w:r>
          </w:p>
        </w:tc>
        <w:tc>
          <w:tcPr>
            <w:tcW w:w="2318" w:type="dxa"/>
          </w:tcPr>
          <w:p w:rsidR="006C2CC7" w:rsidRPr="00436D26" w:rsidRDefault="006C2CC7" w:rsidP="00436D26">
            <w:r w:rsidRPr="00436D26">
              <w:rPr>
                <w:rFonts w:hint="eastAsia"/>
              </w:rPr>
              <w:t xml:space="preserve">　</w:t>
            </w:r>
          </w:p>
        </w:tc>
      </w:tr>
      <w:tr w:rsidR="006C2CC7" w:rsidRPr="00436D26" w:rsidTr="00BC6837">
        <w:tc>
          <w:tcPr>
            <w:tcW w:w="675" w:type="dxa"/>
          </w:tcPr>
          <w:p w:rsidR="006C2CC7" w:rsidRPr="00436D26" w:rsidRDefault="006C2CC7" w:rsidP="00436D26">
            <w:r w:rsidRPr="00436D26">
              <w:t>57</w:t>
            </w:r>
          </w:p>
        </w:tc>
        <w:tc>
          <w:tcPr>
            <w:tcW w:w="3585" w:type="dxa"/>
          </w:tcPr>
          <w:p w:rsidR="006C2CC7" w:rsidRPr="00436D26" w:rsidRDefault="006C2CC7" w:rsidP="00436D26">
            <w:r w:rsidRPr="00436D26">
              <w:rPr>
                <w:rFonts w:hint="eastAsia"/>
              </w:rPr>
              <w:t>广东怀明律师事务所</w:t>
            </w:r>
          </w:p>
        </w:tc>
        <w:tc>
          <w:tcPr>
            <w:tcW w:w="1944" w:type="dxa"/>
          </w:tcPr>
          <w:p w:rsidR="006C2CC7" w:rsidRPr="00436D26" w:rsidRDefault="006C2CC7" w:rsidP="00436D26">
            <w:r w:rsidRPr="00436D26">
              <w:rPr>
                <w:rFonts w:hint="eastAsia"/>
              </w:rPr>
              <w:t>合格</w:t>
            </w:r>
          </w:p>
        </w:tc>
        <w:tc>
          <w:tcPr>
            <w:tcW w:w="2318" w:type="dxa"/>
          </w:tcPr>
          <w:p w:rsidR="006C2CC7" w:rsidRPr="00436D26" w:rsidRDefault="006C2CC7" w:rsidP="00436D26">
            <w:r w:rsidRPr="00436D26">
              <w:rPr>
                <w:rFonts w:hint="eastAsia"/>
              </w:rPr>
              <w:t xml:space="preserve">　</w:t>
            </w:r>
          </w:p>
        </w:tc>
      </w:tr>
      <w:tr w:rsidR="006C2CC7" w:rsidRPr="00436D26" w:rsidTr="00BC6837">
        <w:tc>
          <w:tcPr>
            <w:tcW w:w="675" w:type="dxa"/>
          </w:tcPr>
          <w:p w:rsidR="006C2CC7" w:rsidRPr="00436D26" w:rsidRDefault="006C2CC7" w:rsidP="00436D26">
            <w:r w:rsidRPr="00436D26">
              <w:t>58</w:t>
            </w:r>
          </w:p>
        </w:tc>
        <w:tc>
          <w:tcPr>
            <w:tcW w:w="3585" w:type="dxa"/>
          </w:tcPr>
          <w:p w:rsidR="006C2CC7" w:rsidRPr="00436D26" w:rsidRDefault="006C2CC7" w:rsidP="00436D26">
            <w:r w:rsidRPr="00436D26">
              <w:rPr>
                <w:rFonts w:hint="eastAsia"/>
              </w:rPr>
              <w:t>广东诚参律师事务所</w:t>
            </w:r>
          </w:p>
        </w:tc>
        <w:tc>
          <w:tcPr>
            <w:tcW w:w="1944" w:type="dxa"/>
          </w:tcPr>
          <w:p w:rsidR="006C2CC7" w:rsidRPr="00436D26" w:rsidRDefault="006C2CC7" w:rsidP="00436D26">
            <w:r w:rsidRPr="00436D26">
              <w:rPr>
                <w:rFonts w:hint="eastAsia"/>
              </w:rPr>
              <w:t>合格</w:t>
            </w:r>
          </w:p>
        </w:tc>
        <w:tc>
          <w:tcPr>
            <w:tcW w:w="2318" w:type="dxa"/>
          </w:tcPr>
          <w:p w:rsidR="006C2CC7" w:rsidRPr="00436D26" w:rsidRDefault="006C2CC7" w:rsidP="00436D26">
            <w:r w:rsidRPr="00436D26">
              <w:rPr>
                <w:rFonts w:hint="eastAsia"/>
              </w:rPr>
              <w:t xml:space="preserve">　</w:t>
            </w:r>
          </w:p>
        </w:tc>
      </w:tr>
      <w:tr w:rsidR="006C2CC7" w:rsidRPr="00436D26" w:rsidTr="00BC6837">
        <w:tc>
          <w:tcPr>
            <w:tcW w:w="675" w:type="dxa"/>
          </w:tcPr>
          <w:p w:rsidR="006C2CC7" w:rsidRPr="00436D26" w:rsidRDefault="006C2CC7" w:rsidP="00436D26">
            <w:r w:rsidRPr="00436D26">
              <w:t>59</w:t>
            </w:r>
          </w:p>
        </w:tc>
        <w:tc>
          <w:tcPr>
            <w:tcW w:w="3585" w:type="dxa"/>
          </w:tcPr>
          <w:p w:rsidR="006C2CC7" w:rsidRPr="00436D26" w:rsidRDefault="006C2CC7" w:rsidP="00436D26">
            <w:r w:rsidRPr="00436D26">
              <w:rPr>
                <w:rFonts w:hint="eastAsia"/>
              </w:rPr>
              <w:t>广东坚果律师事务所</w:t>
            </w:r>
          </w:p>
        </w:tc>
        <w:tc>
          <w:tcPr>
            <w:tcW w:w="1944" w:type="dxa"/>
          </w:tcPr>
          <w:p w:rsidR="006C2CC7" w:rsidRPr="00436D26" w:rsidRDefault="006C2CC7" w:rsidP="00436D26">
            <w:r w:rsidRPr="00436D26">
              <w:rPr>
                <w:rFonts w:hint="eastAsia"/>
              </w:rPr>
              <w:t>合格</w:t>
            </w:r>
          </w:p>
        </w:tc>
        <w:tc>
          <w:tcPr>
            <w:tcW w:w="2318" w:type="dxa"/>
          </w:tcPr>
          <w:p w:rsidR="006C2CC7" w:rsidRPr="00436D26" w:rsidRDefault="006C2CC7" w:rsidP="00436D26">
            <w:r w:rsidRPr="00436D26">
              <w:rPr>
                <w:rFonts w:hint="eastAsia"/>
              </w:rPr>
              <w:t xml:space="preserve">　</w:t>
            </w:r>
          </w:p>
        </w:tc>
      </w:tr>
      <w:tr w:rsidR="006C2CC7" w:rsidRPr="00436D26" w:rsidTr="00BC6837">
        <w:tc>
          <w:tcPr>
            <w:tcW w:w="675" w:type="dxa"/>
          </w:tcPr>
          <w:p w:rsidR="006C2CC7" w:rsidRPr="00436D26" w:rsidRDefault="006C2CC7" w:rsidP="00436D26">
            <w:r w:rsidRPr="00436D26">
              <w:t>60</w:t>
            </w:r>
          </w:p>
        </w:tc>
        <w:tc>
          <w:tcPr>
            <w:tcW w:w="3585" w:type="dxa"/>
          </w:tcPr>
          <w:p w:rsidR="006C2CC7" w:rsidRPr="00436D26" w:rsidRDefault="006C2CC7" w:rsidP="00436D26">
            <w:r w:rsidRPr="00436D26">
              <w:rPr>
                <w:rFonts w:hint="eastAsia"/>
              </w:rPr>
              <w:t>广东安勤律师事务所</w:t>
            </w:r>
          </w:p>
        </w:tc>
        <w:tc>
          <w:tcPr>
            <w:tcW w:w="1944" w:type="dxa"/>
          </w:tcPr>
          <w:p w:rsidR="006C2CC7" w:rsidRPr="00436D26" w:rsidRDefault="006C2CC7" w:rsidP="00436D26">
            <w:r w:rsidRPr="00436D26">
              <w:rPr>
                <w:rFonts w:hint="eastAsia"/>
              </w:rPr>
              <w:t>合格</w:t>
            </w:r>
          </w:p>
        </w:tc>
        <w:tc>
          <w:tcPr>
            <w:tcW w:w="2318" w:type="dxa"/>
          </w:tcPr>
          <w:p w:rsidR="006C2CC7" w:rsidRPr="00436D26" w:rsidRDefault="006C2CC7" w:rsidP="00436D26">
            <w:r w:rsidRPr="00436D26">
              <w:rPr>
                <w:rFonts w:hint="eastAsia"/>
              </w:rPr>
              <w:t xml:space="preserve">　</w:t>
            </w:r>
          </w:p>
        </w:tc>
      </w:tr>
      <w:tr w:rsidR="006C2CC7" w:rsidRPr="00436D26" w:rsidTr="00BC6837">
        <w:tc>
          <w:tcPr>
            <w:tcW w:w="675" w:type="dxa"/>
          </w:tcPr>
          <w:p w:rsidR="006C2CC7" w:rsidRPr="00436D26" w:rsidRDefault="006C2CC7" w:rsidP="00436D26">
            <w:r w:rsidRPr="00436D26">
              <w:t>61</w:t>
            </w:r>
          </w:p>
        </w:tc>
        <w:tc>
          <w:tcPr>
            <w:tcW w:w="3585" w:type="dxa"/>
          </w:tcPr>
          <w:p w:rsidR="006C2CC7" w:rsidRPr="00436D26" w:rsidRDefault="006C2CC7" w:rsidP="00436D26">
            <w:r w:rsidRPr="00436D26">
              <w:rPr>
                <w:rFonts w:hint="eastAsia"/>
              </w:rPr>
              <w:t>广东先见律师事务所</w:t>
            </w:r>
          </w:p>
        </w:tc>
        <w:tc>
          <w:tcPr>
            <w:tcW w:w="1944" w:type="dxa"/>
          </w:tcPr>
          <w:p w:rsidR="006C2CC7" w:rsidRPr="00436D26" w:rsidRDefault="006C2CC7" w:rsidP="00436D26">
            <w:r w:rsidRPr="00436D26">
              <w:rPr>
                <w:rFonts w:hint="eastAsia"/>
              </w:rPr>
              <w:t>合格</w:t>
            </w:r>
          </w:p>
        </w:tc>
        <w:tc>
          <w:tcPr>
            <w:tcW w:w="2318" w:type="dxa"/>
          </w:tcPr>
          <w:p w:rsidR="006C2CC7" w:rsidRPr="00436D26" w:rsidRDefault="006C2CC7" w:rsidP="00436D26">
            <w:r w:rsidRPr="00436D26">
              <w:rPr>
                <w:rFonts w:hint="eastAsia"/>
              </w:rPr>
              <w:t xml:space="preserve">　</w:t>
            </w:r>
          </w:p>
        </w:tc>
      </w:tr>
      <w:tr w:rsidR="006C2CC7" w:rsidRPr="00436D26" w:rsidTr="00BC6837">
        <w:tc>
          <w:tcPr>
            <w:tcW w:w="675" w:type="dxa"/>
          </w:tcPr>
          <w:p w:rsidR="006C2CC7" w:rsidRPr="00436D26" w:rsidRDefault="006C2CC7" w:rsidP="00436D26">
            <w:r w:rsidRPr="00436D26">
              <w:t>62</w:t>
            </w:r>
          </w:p>
        </w:tc>
        <w:tc>
          <w:tcPr>
            <w:tcW w:w="3585" w:type="dxa"/>
          </w:tcPr>
          <w:p w:rsidR="006C2CC7" w:rsidRPr="00436D26" w:rsidRDefault="006C2CC7" w:rsidP="00436D26">
            <w:r w:rsidRPr="00436D26">
              <w:rPr>
                <w:rFonts w:hint="eastAsia"/>
              </w:rPr>
              <w:t>广东朗宏律师事务所</w:t>
            </w:r>
          </w:p>
        </w:tc>
        <w:tc>
          <w:tcPr>
            <w:tcW w:w="1944" w:type="dxa"/>
          </w:tcPr>
          <w:p w:rsidR="006C2CC7" w:rsidRPr="00436D26" w:rsidRDefault="006C2CC7" w:rsidP="00436D26">
            <w:r w:rsidRPr="00436D26">
              <w:rPr>
                <w:rFonts w:hint="eastAsia"/>
              </w:rPr>
              <w:t>合格</w:t>
            </w:r>
          </w:p>
        </w:tc>
        <w:tc>
          <w:tcPr>
            <w:tcW w:w="2318" w:type="dxa"/>
          </w:tcPr>
          <w:p w:rsidR="006C2CC7" w:rsidRPr="00436D26" w:rsidRDefault="006C2CC7" w:rsidP="00436D26">
            <w:r w:rsidRPr="00436D26">
              <w:rPr>
                <w:rFonts w:hint="eastAsia"/>
              </w:rPr>
              <w:t xml:space="preserve">　</w:t>
            </w:r>
          </w:p>
        </w:tc>
      </w:tr>
      <w:tr w:rsidR="006C2CC7" w:rsidRPr="00436D26" w:rsidTr="00BC6837">
        <w:tc>
          <w:tcPr>
            <w:tcW w:w="675" w:type="dxa"/>
          </w:tcPr>
          <w:p w:rsidR="006C2CC7" w:rsidRPr="00436D26" w:rsidRDefault="006C2CC7" w:rsidP="00436D26">
            <w:r w:rsidRPr="00436D26">
              <w:t>63</w:t>
            </w:r>
          </w:p>
        </w:tc>
        <w:tc>
          <w:tcPr>
            <w:tcW w:w="3585" w:type="dxa"/>
          </w:tcPr>
          <w:p w:rsidR="006C2CC7" w:rsidRPr="00436D26" w:rsidRDefault="006C2CC7" w:rsidP="00436D26">
            <w:r w:rsidRPr="00436D26">
              <w:rPr>
                <w:rFonts w:hint="eastAsia"/>
              </w:rPr>
              <w:t>广东法方律师事务所</w:t>
            </w:r>
          </w:p>
        </w:tc>
        <w:tc>
          <w:tcPr>
            <w:tcW w:w="1944" w:type="dxa"/>
          </w:tcPr>
          <w:p w:rsidR="006C2CC7" w:rsidRPr="00436D26" w:rsidRDefault="006C2CC7" w:rsidP="00436D26">
            <w:r w:rsidRPr="00436D26">
              <w:rPr>
                <w:rFonts w:hint="eastAsia"/>
              </w:rPr>
              <w:t>合格</w:t>
            </w:r>
          </w:p>
        </w:tc>
        <w:tc>
          <w:tcPr>
            <w:tcW w:w="2318" w:type="dxa"/>
          </w:tcPr>
          <w:p w:rsidR="006C2CC7" w:rsidRPr="00436D26" w:rsidRDefault="006C2CC7" w:rsidP="00436D26">
            <w:r w:rsidRPr="00436D26">
              <w:rPr>
                <w:rFonts w:hint="eastAsia"/>
              </w:rPr>
              <w:t xml:space="preserve">　</w:t>
            </w:r>
          </w:p>
        </w:tc>
      </w:tr>
      <w:tr w:rsidR="006C2CC7" w:rsidRPr="00436D26" w:rsidTr="00BC6837">
        <w:tc>
          <w:tcPr>
            <w:tcW w:w="675" w:type="dxa"/>
          </w:tcPr>
          <w:p w:rsidR="006C2CC7" w:rsidRPr="00436D26" w:rsidRDefault="006C2CC7" w:rsidP="00436D26">
            <w:r w:rsidRPr="00436D26">
              <w:t>64</w:t>
            </w:r>
          </w:p>
        </w:tc>
        <w:tc>
          <w:tcPr>
            <w:tcW w:w="3585" w:type="dxa"/>
          </w:tcPr>
          <w:p w:rsidR="006C2CC7" w:rsidRPr="00436D26" w:rsidRDefault="006C2CC7" w:rsidP="00436D26">
            <w:r w:rsidRPr="00436D26">
              <w:rPr>
                <w:rFonts w:hint="eastAsia"/>
              </w:rPr>
              <w:t>广东预见律师事务所</w:t>
            </w:r>
          </w:p>
        </w:tc>
        <w:tc>
          <w:tcPr>
            <w:tcW w:w="1944" w:type="dxa"/>
          </w:tcPr>
          <w:p w:rsidR="006C2CC7" w:rsidRPr="00436D26" w:rsidRDefault="006C2CC7" w:rsidP="00436D26">
            <w:r w:rsidRPr="00436D26">
              <w:rPr>
                <w:rFonts w:hint="eastAsia"/>
              </w:rPr>
              <w:t>合格</w:t>
            </w:r>
          </w:p>
        </w:tc>
        <w:tc>
          <w:tcPr>
            <w:tcW w:w="2318" w:type="dxa"/>
          </w:tcPr>
          <w:p w:rsidR="006C2CC7" w:rsidRPr="00436D26" w:rsidRDefault="006C2CC7" w:rsidP="00436D26">
            <w:r w:rsidRPr="00436D26">
              <w:rPr>
                <w:rFonts w:hint="eastAsia"/>
              </w:rPr>
              <w:t xml:space="preserve">　</w:t>
            </w:r>
          </w:p>
        </w:tc>
      </w:tr>
      <w:tr w:rsidR="006C2CC7" w:rsidRPr="00436D26" w:rsidTr="00BC6837">
        <w:tc>
          <w:tcPr>
            <w:tcW w:w="675" w:type="dxa"/>
          </w:tcPr>
          <w:p w:rsidR="006C2CC7" w:rsidRPr="00436D26" w:rsidRDefault="006C2CC7" w:rsidP="00436D26">
            <w:r w:rsidRPr="00436D26">
              <w:t>65</w:t>
            </w:r>
          </w:p>
        </w:tc>
        <w:tc>
          <w:tcPr>
            <w:tcW w:w="3585" w:type="dxa"/>
          </w:tcPr>
          <w:p w:rsidR="006C2CC7" w:rsidRPr="00436D26" w:rsidRDefault="006C2CC7" w:rsidP="00436D26">
            <w:r w:rsidRPr="00436D26">
              <w:rPr>
                <w:rFonts w:hint="eastAsia"/>
              </w:rPr>
              <w:t>广东和语律师事务所</w:t>
            </w:r>
          </w:p>
        </w:tc>
        <w:tc>
          <w:tcPr>
            <w:tcW w:w="1944" w:type="dxa"/>
          </w:tcPr>
          <w:p w:rsidR="006C2CC7" w:rsidRPr="00436D26" w:rsidRDefault="006C2CC7" w:rsidP="00436D26">
            <w:r w:rsidRPr="00436D26">
              <w:rPr>
                <w:rFonts w:hint="eastAsia"/>
              </w:rPr>
              <w:t>合格</w:t>
            </w:r>
          </w:p>
        </w:tc>
        <w:tc>
          <w:tcPr>
            <w:tcW w:w="2318" w:type="dxa"/>
          </w:tcPr>
          <w:p w:rsidR="006C2CC7" w:rsidRPr="00436D26" w:rsidRDefault="006C2CC7" w:rsidP="00436D26">
            <w:r w:rsidRPr="00436D26">
              <w:rPr>
                <w:rFonts w:hint="eastAsia"/>
              </w:rPr>
              <w:t xml:space="preserve">　</w:t>
            </w:r>
          </w:p>
        </w:tc>
      </w:tr>
      <w:tr w:rsidR="006C2CC7" w:rsidRPr="00436D26" w:rsidTr="00BC6837">
        <w:tc>
          <w:tcPr>
            <w:tcW w:w="675" w:type="dxa"/>
          </w:tcPr>
          <w:p w:rsidR="006C2CC7" w:rsidRPr="00436D26" w:rsidRDefault="006C2CC7" w:rsidP="00436D26">
            <w:r w:rsidRPr="00436D26">
              <w:t>66</w:t>
            </w:r>
          </w:p>
        </w:tc>
        <w:tc>
          <w:tcPr>
            <w:tcW w:w="3585" w:type="dxa"/>
          </w:tcPr>
          <w:p w:rsidR="006C2CC7" w:rsidRPr="00436D26" w:rsidRDefault="006C2CC7" w:rsidP="00436D26">
            <w:r w:rsidRPr="00436D26">
              <w:rPr>
                <w:rFonts w:hint="eastAsia"/>
              </w:rPr>
              <w:t>广东铭传律师事务所</w:t>
            </w:r>
          </w:p>
        </w:tc>
        <w:tc>
          <w:tcPr>
            <w:tcW w:w="1944" w:type="dxa"/>
          </w:tcPr>
          <w:p w:rsidR="006C2CC7" w:rsidRPr="00436D26" w:rsidRDefault="006C2CC7" w:rsidP="00436D26">
            <w:r w:rsidRPr="00436D26">
              <w:rPr>
                <w:rFonts w:hint="eastAsia"/>
              </w:rPr>
              <w:t>合格</w:t>
            </w:r>
          </w:p>
        </w:tc>
        <w:tc>
          <w:tcPr>
            <w:tcW w:w="2318" w:type="dxa"/>
          </w:tcPr>
          <w:p w:rsidR="006C2CC7" w:rsidRPr="00436D26" w:rsidRDefault="006C2CC7" w:rsidP="00436D26">
            <w:r w:rsidRPr="00436D26">
              <w:rPr>
                <w:rFonts w:hint="eastAsia"/>
              </w:rPr>
              <w:t xml:space="preserve">　</w:t>
            </w:r>
          </w:p>
        </w:tc>
      </w:tr>
      <w:tr w:rsidR="006C2CC7" w:rsidRPr="00436D26" w:rsidTr="00BC6837">
        <w:tc>
          <w:tcPr>
            <w:tcW w:w="675" w:type="dxa"/>
          </w:tcPr>
          <w:p w:rsidR="006C2CC7" w:rsidRPr="00436D26" w:rsidRDefault="006C2CC7" w:rsidP="00436D26">
            <w:r w:rsidRPr="00436D26">
              <w:t>67</w:t>
            </w:r>
          </w:p>
        </w:tc>
        <w:tc>
          <w:tcPr>
            <w:tcW w:w="3585" w:type="dxa"/>
          </w:tcPr>
          <w:p w:rsidR="006C2CC7" w:rsidRPr="00436D26" w:rsidRDefault="006C2CC7" w:rsidP="00436D26">
            <w:r w:rsidRPr="00436D26">
              <w:rPr>
                <w:rFonts w:hint="eastAsia"/>
              </w:rPr>
              <w:t>广东力邦律师事务所</w:t>
            </w:r>
          </w:p>
        </w:tc>
        <w:tc>
          <w:tcPr>
            <w:tcW w:w="1944" w:type="dxa"/>
          </w:tcPr>
          <w:p w:rsidR="006C2CC7" w:rsidRPr="00436D26" w:rsidRDefault="006C2CC7" w:rsidP="00436D26">
            <w:r w:rsidRPr="00436D26">
              <w:rPr>
                <w:rFonts w:hint="eastAsia"/>
              </w:rPr>
              <w:t>合格</w:t>
            </w:r>
          </w:p>
        </w:tc>
        <w:tc>
          <w:tcPr>
            <w:tcW w:w="2318" w:type="dxa"/>
          </w:tcPr>
          <w:p w:rsidR="006C2CC7" w:rsidRPr="00436D26" w:rsidRDefault="006C2CC7" w:rsidP="00436D26">
            <w:r w:rsidRPr="00436D26">
              <w:rPr>
                <w:rFonts w:hint="eastAsia"/>
              </w:rPr>
              <w:t xml:space="preserve">　</w:t>
            </w:r>
          </w:p>
        </w:tc>
      </w:tr>
      <w:tr w:rsidR="006C2CC7" w:rsidRPr="00436D26" w:rsidTr="00BC6837">
        <w:tc>
          <w:tcPr>
            <w:tcW w:w="675" w:type="dxa"/>
          </w:tcPr>
          <w:p w:rsidR="006C2CC7" w:rsidRPr="00436D26" w:rsidRDefault="006C2CC7" w:rsidP="00436D26">
            <w:r w:rsidRPr="00436D26">
              <w:t>68</w:t>
            </w:r>
          </w:p>
        </w:tc>
        <w:tc>
          <w:tcPr>
            <w:tcW w:w="3585" w:type="dxa"/>
          </w:tcPr>
          <w:p w:rsidR="006C2CC7" w:rsidRPr="00436D26" w:rsidRDefault="006C2CC7" w:rsidP="00436D26">
            <w:r w:rsidRPr="00436D26">
              <w:rPr>
                <w:rFonts w:hint="eastAsia"/>
              </w:rPr>
              <w:t>广东岭峰律师事务所</w:t>
            </w:r>
          </w:p>
        </w:tc>
        <w:tc>
          <w:tcPr>
            <w:tcW w:w="1944" w:type="dxa"/>
          </w:tcPr>
          <w:p w:rsidR="006C2CC7" w:rsidRPr="00436D26" w:rsidRDefault="006C2CC7" w:rsidP="00436D26">
            <w:r w:rsidRPr="00436D26">
              <w:rPr>
                <w:rFonts w:hint="eastAsia"/>
              </w:rPr>
              <w:t>合格</w:t>
            </w:r>
          </w:p>
        </w:tc>
        <w:tc>
          <w:tcPr>
            <w:tcW w:w="2318" w:type="dxa"/>
          </w:tcPr>
          <w:p w:rsidR="006C2CC7" w:rsidRPr="00436D26" w:rsidRDefault="006C2CC7" w:rsidP="00436D26">
            <w:r w:rsidRPr="00436D26">
              <w:rPr>
                <w:rFonts w:hint="eastAsia"/>
              </w:rPr>
              <w:t xml:space="preserve">　</w:t>
            </w:r>
          </w:p>
        </w:tc>
      </w:tr>
      <w:tr w:rsidR="006C2CC7" w:rsidRPr="00436D26" w:rsidTr="00BC6837">
        <w:tc>
          <w:tcPr>
            <w:tcW w:w="675" w:type="dxa"/>
          </w:tcPr>
          <w:p w:rsidR="006C2CC7" w:rsidRPr="00436D26" w:rsidRDefault="006C2CC7" w:rsidP="00436D26">
            <w:r w:rsidRPr="00436D26">
              <w:t>69</w:t>
            </w:r>
          </w:p>
        </w:tc>
        <w:tc>
          <w:tcPr>
            <w:tcW w:w="3585" w:type="dxa"/>
          </w:tcPr>
          <w:p w:rsidR="006C2CC7" w:rsidRPr="00436D26" w:rsidRDefault="006C2CC7" w:rsidP="00436D26">
            <w:r w:rsidRPr="00436D26">
              <w:rPr>
                <w:rFonts w:hint="eastAsia"/>
              </w:rPr>
              <w:t>广东朗道律师事务所</w:t>
            </w:r>
          </w:p>
        </w:tc>
        <w:tc>
          <w:tcPr>
            <w:tcW w:w="1944" w:type="dxa"/>
          </w:tcPr>
          <w:p w:rsidR="006C2CC7" w:rsidRPr="00436D26" w:rsidRDefault="006C2CC7" w:rsidP="00436D26">
            <w:r w:rsidRPr="00436D26">
              <w:rPr>
                <w:rFonts w:hint="eastAsia"/>
              </w:rPr>
              <w:t>合格</w:t>
            </w:r>
          </w:p>
        </w:tc>
        <w:tc>
          <w:tcPr>
            <w:tcW w:w="2318" w:type="dxa"/>
          </w:tcPr>
          <w:p w:rsidR="006C2CC7" w:rsidRPr="00436D26" w:rsidRDefault="006C2CC7" w:rsidP="00436D26">
            <w:r w:rsidRPr="00436D26">
              <w:rPr>
                <w:rFonts w:hint="eastAsia"/>
              </w:rPr>
              <w:t xml:space="preserve">　</w:t>
            </w:r>
          </w:p>
        </w:tc>
      </w:tr>
      <w:tr w:rsidR="006C2CC7" w:rsidRPr="00436D26" w:rsidTr="00BC6837">
        <w:tc>
          <w:tcPr>
            <w:tcW w:w="675" w:type="dxa"/>
          </w:tcPr>
          <w:p w:rsidR="006C2CC7" w:rsidRPr="00436D26" w:rsidRDefault="006C2CC7" w:rsidP="00436D26">
            <w:r w:rsidRPr="00436D26">
              <w:t>70</w:t>
            </w:r>
          </w:p>
        </w:tc>
        <w:tc>
          <w:tcPr>
            <w:tcW w:w="3585" w:type="dxa"/>
          </w:tcPr>
          <w:p w:rsidR="006C2CC7" w:rsidRPr="00436D26" w:rsidRDefault="006C2CC7" w:rsidP="00436D26">
            <w:r w:rsidRPr="00436D26">
              <w:rPr>
                <w:rFonts w:hint="eastAsia"/>
              </w:rPr>
              <w:t>广东迈凯律师事务所</w:t>
            </w:r>
          </w:p>
        </w:tc>
        <w:tc>
          <w:tcPr>
            <w:tcW w:w="1944" w:type="dxa"/>
          </w:tcPr>
          <w:p w:rsidR="006C2CC7" w:rsidRPr="00436D26" w:rsidRDefault="006C2CC7" w:rsidP="00436D26">
            <w:r w:rsidRPr="00436D26">
              <w:rPr>
                <w:rFonts w:hint="eastAsia"/>
              </w:rPr>
              <w:t>合格</w:t>
            </w:r>
          </w:p>
        </w:tc>
        <w:tc>
          <w:tcPr>
            <w:tcW w:w="2318" w:type="dxa"/>
          </w:tcPr>
          <w:p w:rsidR="006C2CC7" w:rsidRPr="00436D26" w:rsidRDefault="006C2CC7" w:rsidP="00436D26">
            <w:r w:rsidRPr="00436D26">
              <w:rPr>
                <w:rFonts w:hint="eastAsia"/>
              </w:rPr>
              <w:t xml:space="preserve">　</w:t>
            </w:r>
          </w:p>
        </w:tc>
      </w:tr>
      <w:tr w:rsidR="006C2CC7" w:rsidRPr="00436D26" w:rsidTr="00BC6837">
        <w:tc>
          <w:tcPr>
            <w:tcW w:w="675" w:type="dxa"/>
          </w:tcPr>
          <w:p w:rsidR="006C2CC7" w:rsidRPr="00436D26" w:rsidRDefault="006C2CC7" w:rsidP="00436D26">
            <w:r w:rsidRPr="00436D26">
              <w:t>71</w:t>
            </w:r>
          </w:p>
        </w:tc>
        <w:tc>
          <w:tcPr>
            <w:tcW w:w="3585" w:type="dxa"/>
          </w:tcPr>
          <w:p w:rsidR="006C2CC7" w:rsidRPr="00436D26" w:rsidRDefault="006C2CC7" w:rsidP="00436D26">
            <w:r w:rsidRPr="00436D26">
              <w:rPr>
                <w:rFonts w:hint="eastAsia"/>
              </w:rPr>
              <w:t>广东漫道律师事务所</w:t>
            </w:r>
          </w:p>
        </w:tc>
        <w:tc>
          <w:tcPr>
            <w:tcW w:w="1944" w:type="dxa"/>
          </w:tcPr>
          <w:p w:rsidR="006C2CC7" w:rsidRPr="00436D26" w:rsidRDefault="006C2CC7" w:rsidP="00436D26">
            <w:r w:rsidRPr="00436D26">
              <w:rPr>
                <w:rFonts w:hint="eastAsia"/>
              </w:rPr>
              <w:t>合格</w:t>
            </w:r>
          </w:p>
        </w:tc>
        <w:tc>
          <w:tcPr>
            <w:tcW w:w="2318" w:type="dxa"/>
          </w:tcPr>
          <w:p w:rsidR="006C2CC7" w:rsidRPr="00436D26" w:rsidRDefault="006C2CC7" w:rsidP="00436D26">
            <w:r w:rsidRPr="00436D26">
              <w:rPr>
                <w:rFonts w:hint="eastAsia"/>
              </w:rPr>
              <w:t xml:space="preserve">　</w:t>
            </w:r>
          </w:p>
        </w:tc>
      </w:tr>
      <w:tr w:rsidR="006C2CC7" w:rsidRPr="00436D26" w:rsidTr="00BC6837">
        <w:tc>
          <w:tcPr>
            <w:tcW w:w="675" w:type="dxa"/>
          </w:tcPr>
          <w:p w:rsidR="006C2CC7" w:rsidRPr="00436D26" w:rsidRDefault="006C2CC7" w:rsidP="00436D26">
            <w:r w:rsidRPr="00436D26">
              <w:t>72</w:t>
            </w:r>
          </w:p>
        </w:tc>
        <w:tc>
          <w:tcPr>
            <w:tcW w:w="3585" w:type="dxa"/>
          </w:tcPr>
          <w:p w:rsidR="006C2CC7" w:rsidRPr="00436D26" w:rsidRDefault="006C2CC7" w:rsidP="00436D26">
            <w:r w:rsidRPr="00436D26">
              <w:rPr>
                <w:rFonts w:hint="eastAsia"/>
              </w:rPr>
              <w:t>广东民忻律师事务所</w:t>
            </w:r>
          </w:p>
        </w:tc>
        <w:tc>
          <w:tcPr>
            <w:tcW w:w="1944" w:type="dxa"/>
          </w:tcPr>
          <w:p w:rsidR="006C2CC7" w:rsidRPr="00436D26" w:rsidRDefault="006C2CC7" w:rsidP="00436D26">
            <w:r w:rsidRPr="00436D26">
              <w:rPr>
                <w:rFonts w:hint="eastAsia"/>
              </w:rPr>
              <w:t>合格</w:t>
            </w:r>
          </w:p>
        </w:tc>
        <w:tc>
          <w:tcPr>
            <w:tcW w:w="2318" w:type="dxa"/>
          </w:tcPr>
          <w:p w:rsidR="006C2CC7" w:rsidRPr="00436D26" w:rsidRDefault="006C2CC7" w:rsidP="00436D26">
            <w:r w:rsidRPr="00436D26">
              <w:rPr>
                <w:rFonts w:hint="eastAsia"/>
              </w:rPr>
              <w:t xml:space="preserve">　</w:t>
            </w:r>
          </w:p>
        </w:tc>
      </w:tr>
      <w:tr w:rsidR="006C2CC7" w:rsidRPr="00436D26" w:rsidTr="00BC6837">
        <w:tc>
          <w:tcPr>
            <w:tcW w:w="675" w:type="dxa"/>
          </w:tcPr>
          <w:p w:rsidR="006C2CC7" w:rsidRPr="00436D26" w:rsidRDefault="006C2CC7" w:rsidP="00436D26">
            <w:r w:rsidRPr="00436D26">
              <w:t>73</w:t>
            </w:r>
          </w:p>
        </w:tc>
        <w:tc>
          <w:tcPr>
            <w:tcW w:w="3585" w:type="dxa"/>
          </w:tcPr>
          <w:p w:rsidR="006C2CC7" w:rsidRPr="00436D26" w:rsidRDefault="006C2CC7" w:rsidP="00436D26">
            <w:r w:rsidRPr="00436D26">
              <w:rPr>
                <w:rFonts w:hint="eastAsia"/>
              </w:rPr>
              <w:t>广东民亮律师事务所</w:t>
            </w:r>
          </w:p>
        </w:tc>
        <w:tc>
          <w:tcPr>
            <w:tcW w:w="1944" w:type="dxa"/>
          </w:tcPr>
          <w:p w:rsidR="006C2CC7" w:rsidRPr="00436D26" w:rsidRDefault="006C2CC7" w:rsidP="00436D26">
            <w:r w:rsidRPr="00436D26">
              <w:rPr>
                <w:rFonts w:hint="eastAsia"/>
              </w:rPr>
              <w:t>合格</w:t>
            </w:r>
          </w:p>
        </w:tc>
        <w:tc>
          <w:tcPr>
            <w:tcW w:w="2318" w:type="dxa"/>
          </w:tcPr>
          <w:p w:rsidR="006C2CC7" w:rsidRPr="00436D26" w:rsidRDefault="006C2CC7" w:rsidP="00436D26">
            <w:r w:rsidRPr="00436D26">
              <w:rPr>
                <w:rFonts w:hint="eastAsia"/>
              </w:rPr>
              <w:t xml:space="preserve">　</w:t>
            </w:r>
          </w:p>
        </w:tc>
      </w:tr>
      <w:tr w:rsidR="006C2CC7" w:rsidRPr="00436D26" w:rsidTr="00BC6837">
        <w:tc>
          <w:tcPr>
            <w:tcW w:w="675" w:type="dxa"/>
          </w:tcPr>
          <w:p w:rsidR="006C2CC7" w:rsidRPr="00436D26" w:rsidRDefault="006C2CC7" w:rsidP="00436D26">
            <w:r w:rsidRPr="00436D26">
              <w:t>74</w:t>
            </w:r>
          </w:p>
        </w:tc>
        <w:tc>
          <w:tcPr>
            <w:tcW w:w="3585" w:type="dxa"/>
          </w:tcPr>
          <w:p w:rsidR="006C2CC7" w:rsidRPr="00436D26" w:rsidRDefault="006C2CC7" w:rsidP="00436D26">
            <w:r w:rsidRPr="00436D26">
              <w:rPr>
                <w:rFonts w:hint="eastAsia"/>
              </w:rPr>
              <w:t>广东敏淳律师事务所</w:t>
            </w:r>
          </w:p>
        </w:tc>
        <w:tc>
          <w:tcPr>
            <w:tcW w:w="1944" w:type="dxa"/>
          </w:tcPr>
          <w:p w:rsidR="006C2CC7" w:rsidRPr="00436D26" w:rsidRDefault="006C2CC7" w:rsidP="00436D26">
            <w:r w:rsidRPr="00436D26">
              <w:rPr>
                <w:rFonts w:hint="eastAsia"/>
              </w:rPr>
              <w:t>合格</w:t>
            </w:r>
          </w:p>
        </w:tc>
        <w:tc>
          <w:tcPr>
            <w:tcW w:w="2318" w:type="dxa"/>
          </w:tcPr>
          <w:p w:rsidR="006C2CC7" w:rsidRPr="00436D26" w:rsidRDefault="006C2CC7" w:rsidP="00436D26">
            <w:r w:rsidRPr="00436D26">
              <w:rPr>
                <w:rFonts w:hint="eastAsia"/>
              </w:rPr>
              <w:t xml:space="preserve">　</w:t>
            </w:r>
          </w:p>
        </w:tc>
      </w:tr>
      <w:tr w:rsidR="006C2CC7" w:rsidRPr="00436D26" w:rsidTr="00BC6837">
        <w:tc>
          <w:tcPr>
            <w:tcW w:w="675" w:type="dxa"/>
          </w:tcPr>
          <w:p w:rsidR="006C2CC7" w:rsidRPr="00436D26" w:rsidRDefault="006C2CC7" w:rsidP="00436D26">
            <w:r w:rsidRPr="00436D26">
              <w:t>75</w:t>
            </w:r>
          </w:p>
        </w:tc>
        <w:tc>
          <w:tcPr>
            <w:tcW w:w="3585" w:type="dxa"/>
          </w:tcPr>
          <w:p w:rsidR="006C2CC7" w:rsidRPr="00436D26" w:rsidRDefault="006C2CC7" w:rsidP="00436D26">
            <w:r w:rsidRPr="00436D26">
              <w:rPr>
                <w:rFonts w:hint="eastAsia"/>
              </w:rPr>
              <w:t>广东墨林律师事务所</w:t>
            </w:r>
          </w:p>
        </w:tc>
        <w:tc>
          <w:tcPr>
            <w:tcW w:w="1944" w:type="dxa"/>
          </w:tcPr>
          <w:p w:rsidR="006C2CC7" w:rsidRPr="00436D26" w:rsidRDefault="006C2CC7" w:rsidP="00436D26">
            <w:r w:rsidRPr="00436D26">
              <w:rPr>
                <w:rFonts w:hint="eastAsia"/>
              </w:rPr>
              <w:t>合格</w:t>
            </w:r>
          </w:p>
        </w:tc>
        <w:tc>
          <w:tcPr>
            <w:tcW w:w="2318" w:type="dxa"/>
          </w:tcPr>
          <w:p w:rsidR="006C2CC7" w:rsidRPr="00436D26" w:rsidRDefault="006C2CC7" w:rsidP="00436D26">
            <w:r w:rsidRPr="00436D26">
              <w:rPr>
                <w:rFonts w:hint="eastAsia"/>
              </w:rPr>
              <w:t xml:space="preserve">　</w:t>
            </w:r>
          </w:p>
        </w:tc>
      </w:tr>
      <w:tr w:rsidR="006C2CC7" w:rsidRPr="00436D26" w:rsidTr="00BC6837">
        <w:tc>
          <w:tcPr>
            <w:tcW w:w="675" w:type="dxa"/>
          </w:tcPr>
          <w:p w:rsidR="006C2CC7" w:rsidRPr="00436D26" w:rsidRDefault="006C2CC7" w:rsidP="00436D26">
            <w:r w:rsidRPr="00436D26">
              <w:t>76</w:t>
            </w:r>
          </w:p>
        </w:tc>
        <w:tc>
          <w:tcPr>
            <w:tcW w:w="3585" w:type="dxa"/>
          </w:tcPr>
          <w:p w:rsidR="006C2CC7" w:rsidRPr="00436D26" w:rsidRDefault="006C2CC7" w:rsidP="00436D26">
            <w:r w:rsidRPr="00436D26">
              <w:rPr>
                <w:rFonts w:hint="eastAsia"/>
              </w:rPr>
              <w:t>广东晋存律师事务所</w:t>
            </w:r>
          </w:p>
        </w:tc>
        <w:tc>
          <w:tcPr>
            <w:tcW w:w="1944" w:type="dxa"/>
          </w:tcPr>
          <w:p w:rsidR="006C2CC7" w:rsidRPr="00436D26" w:rsidRDefault="006C2CC7" w:rsidP="00436D26">
            <w:r w:rsidRPr="00436D26">
              <w:rPr>
                <w:rFonts w:hint="eastAsia"/>
              </w:rPr>
              <w:t>合格</w:t>
            </w:r>
          </w:p>
        </w:tc>
        <w:tc>
          <w:tcPr>
            <w:tcW w:w="2318" w:type="dxa"/>
          </w:tcPr>
          <w:p w:rsidR="006C2CC7" w:rsidRPr="00436D26" w:rsidRDefault="006C2CC7" w:rsidP="00436D26">
            <w:r w:rsidRPr="00436D26">
              <w:rPr>
                <w:rFonts w:hint="eastAsia"/>
              </w:rPr>
              <w:t xml:space="preserve">　</w:t>
            </w:r>
          </w:p>
        </w:tc>
      </w:tr>
      <w:tr w:rsidR="006C2CC7" w:rsidRPr="00436D26" w:rsidTr="00BC6837">
        <w:tc>
          <w:tcPr>
            <w:tcW w:w="675" w:type="dxa"/>
          </w:tcPr>
          <w:p w:rsidR="006C2CC7" w:rsidRPr="00436D26" w:rsidRDefault="006C2CC7" w:rsidP="00436D26">
            <w:r w:rsidRPr="00436D26">
              <w:t>77</w:t>
            </w:r>
          </w:p>
        </w:tc>
        <w:tc>
          <w:tcPr>
            <w:tcW w:w="3585" w:type="dxa"/>
          </w:tcPr>
          <w:p w:rsidR="006C2CC7" w:rsidRPr="00436D26" w:rsidRDefault="006C2CC7" w:rsidP="00436D26">
            <w:r w:rsidRPr="00436D26">
              <w:rPr>
                <w:rFonts w:hint="eastAsia"/>
              </w:rPr>
              <w:t>广东安恪律师事务所</w:t>
            </w:r>
          </w:p>
        </w:tc>
        <w:tc>
          <w:tcPr>
            <w:tcW w:w="1944" w:type="dxa"/>
          </w:tcPr>
          <w:p w:rsidR="006C2CC7" w:rsidRPr="00436D26" w:rsidRDefault="006C2CC7" w:rsidP="00436D26">
            <w:r w:rsidRPr="00436D26">
              <w:rPr>
                <w:rFonts w:hint="eastAsia"/>
              </w:rPr>
              <w:t>合格</w:t>
            </w:r>
          </w:p>
        </w:tc>
        <w:tc>
          <w:tcPr>
            <w:tcW w:w="2318" w:type="dxa"/>
          </w:tcPr>
          <w:p w:rsidR="006C2CC7" w:rsidRPr="00436D26" w:rsidRDefault="006C2CC7" w:rsidP="00436D26">
            <w:r w:rsidRPr="00436D26">
              <w:rPr>
                <w:rFonts w:hint="eastAsia"/>
              </w:rPr>
              <w:t xml:space="preserve">　</w:t>
            </w:r>
          </w:p>
        </w:tc>
      </w:tr>
      <w:tr w:rsidR="006C2CC7" w:rsidRPr="00436D26" w:rsidTr="00BC6837">
        <w:tc>
          <w:tcPr>
            <w:tcW w:w="675" w:type="dxa"/>
          </w:tcPr>
          <w:p w:rsidR="006C2CC7" w:rsidRPr="00436D26" w:rsidRDefault="006C2CC7" w:rsidP="00436D26">
            <w:r w:rsidRPr="00436D26">
              <w:t>78</w:t>
            </w:r>
          </w:p>
        </w:tc>
        <w:tc>
          <w:tcPr>
            <w:tcW w:w="3585" w:type="dxa"/>
          </w:tcPr>
          <w:p w:rsidR="006C2CC7" w:rsidRPr="00436D26" w:rsidRDefault="006C2CC7" w:rsidP="00436D26">
            <w:r w:rsidRPr="00436D26">
              <w:rPr>
                <w:rFonts w:hint="eastAsia"/>
              </w:rPr>
              <w:t>广东得盟律师事务所</w:t>
            </w:r>
          </w:p>
        </w:tc>
        <w:tc>
          <w:tcPr>
            <w:tcW w:w="1944" w:type="dxa"/>
          </w:tcPr>
          <w:p w:rsidR="006C2CC7" w:rsidRPr="00436D26" w:rsidRDefault="006C2CC7" w:rsidP="00436D26">
            <w:r w:rsidRPr="00436D26">
              <w:rPr>
                <w:rFonts w:hint="eastAsia"/>
              </w:rPr>
              <w:t>合格</w:t>
            </w:r>
          </w:p>
        </w:tc>
        <w:tc>
          <w:tcPr>
            <w:tcW w:w="2318" w:type="dxa"/>
          </w:tcPr>
          <w:p w:rsidR="006C2CC7" w:rsidRPr="00436D26" w:rsidRDefault="006C2CC7" w:rsidP="00436D26">
            <w:r w:rsidRPr="00436D26">
              <w:rPr>
                <w:rFonts w:hint="eastAsia"/>
              </w:rPr>
              <w:t xml:space="preserve">　</w:t>
            </w:r>
          </w:p>
        </w:tc>
      </w:tr>
      <w:tr w:rsidR="006C2CC7" w:rsidRPr="00436D26" w:rsidTr="00BC6837">
        <w:tc>
          <w:tcPr>
            <w:tcW w:w="675" w:type="dxa"/>
          </w:tcPr>
          <w:p w:rsidR="006C2CC7" w:rsidRPr="00436D26" w:rsidRDefault="006C2CC7" w:rsidP="00436D26">
            <w:r w:rsidRPr="00436D26">
              <w:t>79</w:t>
            </w:r>
          </w:p>
        </w:tc>
        <w:tc>
          <w:tcPr>
            <w:tcW w:w="3585" w:type="dxa"/>
          </w:tcPr>
          <w:p w:rsidR="006C2CC7" w:rsidRPr="00436D26" w:rsidRDefault="006C2CC7" w:rsidP="00436D26">
            <w:r w:rsidRPr="00436D26">
              <w:rPr>
                <w:rFonts w:hint="eastAsia"/>
              </w:rPr>
              <w:t>广东文顺律师事务所</w:t>
            </w:r>
          </w:p>
        </w:tc>
        <w:tc>
          <w:tcPr>
            <w:tcW w:w="1944" w:type="dxa"/>
          </w:tcPr>
          <w:p w:rsidR="006C2CC7" w:rsidRPr="00436D26" w:rsidRDefault="006C2CC7" w:rsidP="00436D26">
            <w:r w:rsidRPr="00436D26">
              <w:rPr>
                <w:rFonts w:hint="eastAsia"/>
              </w:rPr>
              <w:t>合格</w:t>
            </w:r>
          </w:p>
        </w:tc>
        <w:tc>
          <w:tcPr>
            <w:tcW w:w="2318" w:type="dxa"/>
          </w:tcPr>
          <w:p w:rsidR="006C2CC7" w:rsidRPr="00436D26" w:rsidRDefault="006C2CC7" w:rsidP="00436D26">
            <w:r w:rsidRPr="00436D26">
              <w:rPr>
                <w:rFonts w:hint="eastAsia"/>
              </w:rPr>
              <w:t xml:space="preserve">　</w:t>
            </w:r>
          </w:p>
        </w:tc>
      </w:tr>
      <w:tr w:rsidR="006C2CC7" w:rsidRPr="00436D26" w:rsidTr="00BC6837">
        <w:tc>
          <w:tcPr>
            <w:tcW w:w="675" w:type="dxa"/>
          </w:tcPr>
          <w:p w:rsidR="006C2CC7" w:rsidRPr="00436D26" w:rsidRDefault="006C2CC7" w:rsidP="00436D26">
            <w:r w:rsidRPr="00436D26">
              <w:t>80</w:t>
            </w:r>
          </w:p>
        </w:tc>
        <w:tc>
          <w:tcPr>
            <w:tcW w:w="3585" w:type="dxa"/>
          </w:tcPr>
          <w:p w:rsidR="006C2CC7" w:rsidRPr="00436D26" w:rsidRDefault="006C2CC7" w:rsidP="00436D26">
            <w:r w:rsidRPr="00436D26">
              <w:rPr>
                <w:rFonts w:hint="eastAsia"/>
              </w:rPr>
              <w:t>广东英朗律师事务所</w:t>
            </w:r>
          </w:p>
        </w:tc>
        <w:tc>
          <w:tcPr>
            <w:tcW w:w="1944" w:type="dxa"/>
          </w:tcPr>
          <w:p w:rsidR="006C2CC7" w:rsidRPr="00436D26" w:rsidRDefault="006C2CC7" w:rsidP="00436D26">
            <w:r w:rsidRPr="00436D26">
              <w:rPr>
                <w:rFonts w:hint="eastAsia"/>
              </w:rPr>
              <w:t>合格</w:t>
            </w:r>
          </w:p>
        </w:tc>
        <w:tc>
          <w:tcPr>
            <w:tcW w:w="2318" w:type="dxa"/>
          </w:tcPr>
          <w:p w:rsidR="006C2CC7" w:rsidRPr="00436D26" w:rsidRDefault="006C2CC7" w:rsidP="00436D26">
            <w:r w:rsidRPr="00436D26">
              <w:rPr>
                <w:rFonts w:hint="eastAsia"/>
              </w:rPr>
              <w:t xml:space="preserve">　</w:t>
            </w:r>
          </w:p>
        </w:tc>
      </w:tr>
      <w:tr w:rsidR="006C2CC7" w:rsidRPr="00436D26" w:rsidTr="00BC6837">
        <w:tc>
          <w:tcPr>
            <w:tcW w:w="675" w:type="dxa"/>
          </w:tcPr>
          <w:p w:rsidR="006C2CC7" w:rsidRPr="00436D26" w:rsidRDefault="006C2CC7" w:rsidP="00436D26">
            <w:r w:rsidRPr="00436D26">
              <w:t>81</w:t>
            </w:r>
          </w:p>
        </w:tc>
        <w:tc>
          <w:tcPr>
            <w:tcW w:w="3585" w:type="dxa"/>
          </w:tcPr>
          <w:p w:rsidR="006C2CC7" w:rsidRPr="00436D26" w:rsidRDefault="006C2CC7" w:rsidP="00436D26">
            <w:r w:rsidRPr="00436D26">
              <w:rPr>
                <w:rFonts w:hint="eastAsia"/>
              </w:rPr>
              <w:t>广东吉径律师事务所</w:t>
            </w:r>
          </w:p>
        </w:tc>
        <w:tc>
          <w:tcPr>
            <w:tcW w:w="1944" w:type="dxa"/>
          </w:tcPr>
          <w:p w:rsidR="006C2CC7" w:rsidRPr="00436D26" w:rsidRDefault="006C2CC7" w:rsidP="00436D26">
            <w:r w:rsidRPr="00436D26">
              <w:rPr>
                <w:rFonts w:hint="eastAsia"/>
              </w:rPr>
              <w:t>合格</w:t>
            </w:r>
          </w:p>
        </w:tc>
        <w:tc>
          <w:tcPr>
            <w:tcW w:w="2318" w:type="dxa"/>
          </w:tcPr>
          <w:p w:rsidR="006C2CC7" w:rsidRPr="00436D26" w:rsidRDefault="006C2CC7" w:rsidP="00436D26">
            <w:r w:rsidRPr="00436D26">
              <w:rPr>
                <w:rFonts w:hint="eastAsia"/>
              </w:rPr>
              <w:t xml:space="preserve">　</w:t>
            </w:r>
          </w:p>
        </w:tc>
      </w:tr>
      <w:tr w:rsidR="006C2CC7" w:rsidRPr="00436D26" w:rsidTr="00BC6837">
        <w:tc>
          <w:tcPr>
            <w:tcW w:w="675" w:type="dxa"/>
          </w:tcPr>
          <w:p w:rsidR="006C2CC7" w:rsidRPr="00436D26" w:rsidRDefault="006C2CC7" w:rsidP="00436D26">
            <w:r w:rsidRPr="00436D26">
              <w:t>82</w:t>
            </w:r>
          </w:p>
        </w:tc>
        <w:tc>
          <w:tcPr>
            <w:tcW w:w="3585" w:type="dxa"/>
          </w:tcPr>
          <w:p w:rsidR="006C2CC7" w:rsidRPr="00436D26" w:rsidRDefault="006C2CC7" w:rsidP="00436D26">
            <w:r w:rsidRPr="00436D26">
              <w:rPr>
                <w:rFonts w:hint="eastAsia"/>
              </w:rPr>
              <w:t>广东思豪律师事务所</w:t>
            </w:r>
          </w:p>
        </w:tc>
        <w:tc>
          <w:tcPr>
            <w:tcW w:w="1944" w:type="dxa"/>
          </w:tcPr>
          <w:p w:rsidR="006C2CC7" w:rsidRPr="00436D26" w:rsidRDefault="006C2CC7" w:rsidP="00436D26">
            <w:r w:rsidRPr="00436D26">
              <w:rPr>
                <w:rFonts w:hint="eastAsia"/>
              </w:rPr>
              <w:t>合格</w:t>
            </w:r>
          </w:p>
        </w:tc>
        <w:tc>
          <w:tcPr>
            <w:tcW w:w="2318" w:type="dxa"/>
          </w:tcPr>
          <w:p w:rsidR="006C2CC7" w:rsidRPr="00436D26" w:rsidRDefault="006C2CC7" w:rsidP="00436D26">
            <w:r w:rsidRPr="00436D26">
              <w:rPr>
                <w:rFonts w:hint="eastAsia"/>
              </w:rPr>
              <w:t xml:space="preserve">　</w:t>
            </w:r>
          </w:p>
        </w:tc>
      </w:tr>
      <w:tr w:rsidR="006C2CC7" w:rsidRPr="00436D26" w:rsidTr="00BC6837">
        <w:tc>
          <w:tcPr>
            <w:tcW w:w="675" w:type="dxa"/>
          </w:tcPr>
          <w:p w:rsidR="006C2CC7" w:rsidRPr="00436D26" w:rsidRDefault="006C2CC7" w:rsidP="00436D26">
            <w:r w:rsidRPr="00436D26">
              <w:t>83</w:t>
            </w:r>
          </w:p>
        </w:tc>
        <w:tc>
          <w:tcPr>
            <w:tcW w:w="3585" w:type="dxa"/>
          </w:tcPr>
          <w:p w:rsidR="006C2CC7" w:rsidRPr="00436D26" w:rsidRDefault="006C2CC7" w:rsidP="00436D26">
            <w:r w:rsidRPr="00436D26">
              <w:rPr>
                <w:rFonts w:hint="eastAsia"/>
              </w:rPr>
              <w:t>广东如智律师事务所</w:t>
            </w:r>
          </w:p>
        </w:tc>
        <w:tc>
          <w:tcPr>
            <w:tcW w:w="1944" w:type="dxa"/>
          </w:tcPr>
          <w:p w:rsidR="006C2CC7" w:rsidRPr="00436D26" w:rsidRDefault="006C2CC7" w:rsidP="00436D26">
            <w:r w:rsidRPr="00436D26">
              <w:rPr>
                <w:rFonts w:hint="eastAsia"/>
              </w:rPr>
              <w:t>合格</w:t>
            </w:r>
          </w:p>
        </w:tc>
        <w:tc>
          <w:tcPr>
            <w:tcW w:w="2318" w:type="dxa"/>
          </w:tcPr>
          <w:p w:rsidR="006C2CC7" w:rsidRPr="00436D26" w:rsidRDefault="006C2CC7" w:rsidP="00436D26">
            <w:r w:rsidRPr="00436D26">
              <w:rPr>
                <w:rFonts w:hint="eastAsia"/>
              </w:rPr>
              <w:t xml:space="preserve">　</w:t>
            </w:r>
          </w:p>
        </w:tc>
      </w:tr>
      <w:tr w:rsidR="006C2CC7" w:rsidRPr="00436D26" w:rsidTr="00BC6837">
        <w:tc>
          <w:tcPr>
            <w:tcW w:w="675" w:type="dxa"/>
          </w:tcPr>
          <w:p w:rsidR="006C2CC7" w:rsidRPr="00436D26" w:rsidRDefault="006C2CC7" w:rsidP="00436D26">
            <w:r w:rsidRPr="00436D26">
              <w:t>84</w:t>
            </w:r>
          </w:p>
        </w:tc>
        <w:tc>
          <w:tcPr>
            <w:tcW w:w="3585" w:type="dxa"/>
          </w:tcPr>
          <w:p w:rsidR="006C2CC7" w:rsidRPr="00436D26" w:rsidRDefault="006C2CC7" w:rsidP="00436D26">
            <w:r w:rsidRPr="00436D26">
              <w:rPr>
                <w:rFonts w:hint="eastAsia"/>
              </w:rPr>
              <w:t>广东笃法律师事务所</w:t>
            </w:r>
          </w:p>
        </w:tc>
        <w:tc>
          <w:tcPr>
            <w:tcW w:w="1944" w:type="dxa"/>
          </w:tcPr>
          <w:p w:rsidR="006C2CC7" w:rsidRPr="00436D26" w:rsidRDefault="006C2CC7" w:rsidP="00436D26">
            <w:r w:rsidRPr="00436D26">
              <w:rPr>
                <w:rFonts w:hint="eastAsia"/>
              </w:rPr>
              <w:t>合格</w:t>
            </w:r>
          </w:p>
        </w:tc>
        <w:tc>
          <w:tcPr>
            <w:tcW w:w="2318" w:type="dxa"/>
          </w:tcPr>
          <w:p w:rsidR="006C2CC7" w:rsidRPr="00436D26" w:rsidRDefault="006C2CC7" w:rsidP="00436D26">
            <w:r w:rsidRPr="00436D26">
              <w:rPr>
                <w:rFonts w:hint="eastAsia"/>
              </w:rPr>
              <w:t xml:space="preserve">　</w:t>
            </w:r>
          </w:p>
        </w:tc>
      </w:tr>
      <w:tr w:rsidR="006C2CC7" w:rsidRPr="00436D26" w:rsidTr="00BC6837">
        <w:tc>
          <w:tcPr>
            <w:tcW w:w="675" w:type="dxa"/>
          </w:tcPr>
          <w:p w:rsidR="006C2CC7" w:rsidRPr="00436D26" w:rsidRDefault="006C2CC7" w:rsidP="00436D26">
            <w:r w:rsidRPr="00436D26">
              <w:t>85</w:t>
            </w:r>
          </w:p>
        </w:tc>
        <w:tc>
          <w:tcPr>
            <w:tcW w:w="3585" w:type="dxa"/>
          </w:tcPr>
          <w:p w:rsidR="006C2CC7" w:rsidRPr="00436D26" w:rsidRDefault="006C2CC7" w:rsidP="00436D26">
            <w:r w:rsidRPr="00436D26">
              <w:rPr>
                <w:rFonts w:hint="eastAsia"/>
              </w:rPr>
              <w:t>广东证鉴律师事务所</w:t>
            </w:r>
          </w:p>
        </w:tc>
        <w:tc>
          <w:tcPr>
            <w:tcW w:w="1944" w:type="dxa"/>
          </w:tcPr>
          <w:p w:rsidR="006C2CC7" w:rsidRPr="00436D26" w:rsidRDefault="006C2CC7" w:rsidP="00436D26">
            <w:r w:rsidRPr="00436D26">
              <w:rPr>
                <w:rFonts w:hint="eastAsia"/>
              </w:rPr>
              <w:t>合格</w:t>
            </w:r>
          </w:p>
        </w:tc>
        <w:tc>
          <w:tcPr>
            <w:tcW w:w="2318" w:type="dxa"/>
          </w:tcPr>
          <w:p w:rsidR="006C2CC7" w:rsidRPr="00436D26" w:rsidRDefault="006C2CC7" w:rsidP="00436D26">
            <w:r w:rsidRPr="00436D26">
              <w:rPr>
                <w:rFonts w:hint="eastAsia"/>
              </w:rPr>
              <w:t xml:space="preserve">　</w:t>
            </w:r>
          </w:p>
        </w:tc>
      </w:tr>
      <w:tr w:rsidR="006C2CC7" w:rsidRPr="00436D26" w:rsidTr="00BC6837">
        <w:tc>
          <w:tcPr>
            <w:tcW w:w="675" w:type="dxa"/>
          </w:tcPr>
          <w:p w:rsidR="006C2CC7" w:rsidRPr="00436D26" w:rsidRDefault="006C2CC7" w:rsidP="00436D26">
            <w:r w:rsidRPr="00436D26">
              <w:t>86</w:t>
            </w:r>
          </w:p>
        </w:tc>
        <w:tc>
          <w:tcPr>
            <w:tcW w:w="3585" w:type="dxa"/>
          </w:tcPr>
          <w:p w:rsidR="006C2CC7" w:rsidRPr="00436D26" w:rsidRDefault="006C2CC7" w:rsidP="00436D26">
            <w:r w:rsidRPr="00436D26">
              <w:rPr>
                <w:rFonts w:hint="eastAsia"/>
              </w:rPr>
              <w:t>广东海涵律师事务所</w:t>
            </w:r>
          </w:p>
        </w:tc>
        <w:tc>
          <w:tcPr>
            <w:tcW w:w="1944" w:type="dxa"/>
          </w:tcPr>
          <w:p w:rsidR="006C2CC7" w:rsidRPr="00436D26" w:rsidRDefault="006C2CC7" w:rsidP="00436D26">
            <w:r w:rsidRPr="00436D26">
              <w:rPr>
                <w:rFonts w:hint="eastAsia"/>
              </w:rPr>
              <w:t>合格</w:t>
            </w:r>
          </w:p>
        </w:tc>
        <w:tc>
          <w:tcPr>
            <w:tcW w:w="2318" w:type="dxa"/>
          </w:tcPr>
          <w:p w:rsidR="006C2CC7" w:rsidRPr="00436D26" w:rsidRDefault="006C2CC7" w:rsidP="00436D26">
            <w:r w:rsidRPr="00436D26">
              <w:rPr>
                <w:rFonts w:hint="eastAsia"/>
              </w:rPr>
              <w:t xml:space="preserve">　</w:t>
            </w:r>
          </w:p>
        </w:tc>
      </w:tr>
      <w:tr w:rsidR="006C2CC7" w:rsidRPr="00436D26" w:rsidTr="00BC6837">
        <w:tc>
          <w:tcPr>
            <w:tcW w:w="675" w:type="dxa"/>
          </w:tcPr>
          <w:p w:rsidR="006C2CC7" w:rsidRPr="00436D26" w:rsidRDefault="006C2CC7" w:rsidP="00436D26">
            <w:r w:rsidRPr="00436D26">
              <w:t>87</w:t>
            </w:r>
          </w:p>
        </w:tc>
        <w:tc>
          <w:tcPr>
            <w:tcW w:w="3585" w:type="dxa"/>
          </w:tcPr>
          <w:p w:rsidR="006C2CC7" w:rsidRPr="00436D26" w:rsidRDefault="006C2CC7" w:rsidP="00436D26">
            <w:r w:rsidRPr="00436D26">
              <w:rPr>
                <w:rFonts w:hint="eastAsia"/>
              </w:rPr>
              <w:t>广东赋权律师事务所</w:t>
            </w:r>
          </w:p>
        </w:tc>
        <w:tc>
          <w:tcPr>
            <w:tcW w:w="1944" w:type="dxa"/>
          </w:tcPr>
          <w:p w:rsidR="006C2CC7" w:rsidRPr="00436D26" w:rsidRDefault="006C2CC7" w:rsidP="00436D26">
            <w:r w:rsidRPr="00436D26">
              <w:rPr>
                <w:rFonts w:hint="eastAsia"/>
              </w:rPr>
              <w:t>合格</w:t>
            </w:r>
          </w:p>
        </w:tc>
        <w:tc>
          <w:tcPr>
            <w:tcW w:w="2318" w:type="dxa"/>
          </w:tcPr>
          <w:p w:rsidR="006C2CC7" w:rsidRPr="00436D26" w:rsidRDefault="006C2CC7" w:rsidP="00436D26">
            <w:r w:rsidRPr="00436D26">
              <w:rPr>
                <w:rFonts w:hint="eastAsia"/>
              </w:rPr>
              <w:t xml:space="preserve">　</w:t>
            </w:r>
          </w:p>
        </w:tc>
      </w:tr>
      <w:tr w:rsidR="006C2CC7" w:rsidRPr="00436D26" w:rsidTr="00BC6837">
        <w:tc>
          <w:tcPr>
            <w:tcW w:w="675" w:type="dxa"/>
          </w:tcPr>
          <w:p w:rsidR="006C2CC7" w:rsidRPr="00436D26" w:rsidRDefault="006C2CC7" w:rsidP="00436D26">
            <w:r w:rsidRPr="00436D26">
              <w:t>88</w:t>
            </w:r>
          </w:p>
        </w:tc>
        <w:tc>
          <w:tcPr>
            <w:tcW w:w="3585" w:type="dxa"/>
          </w:tcPr>
          <w:p w:rsidR="006C2CC7" w:rsidRPr="00436D26" w:rsidRDefault="006C2CC7" w:rsidP="00436D26">
            <w:r w:rsidRPr="00436D26">
              <w:rPr>
                <w:rFonts w:hint="eastAsia"/>
              </w:rPr>
              <w:t>广东辰科律师事务所</w:t>
            </w:r>
          </w:p>
        </w:tc>
        <w:tc>
          <w:tcPr>
            <w:tcW w:w="1944" w:type="dxa"/>
          </w:tcPr>
          <w:p w:rsidR="006C2CC7" w:rsidRPr="00436D26" w:rsidRDefault="006C2CC7" w:rsidP="00436D26">
            <w:r w:rsidRPr="00436D26">
              <w:rPr>
                <w:rFonts w:hint="eastAsia"/>
              </w:rPr>
              <w:t>合格</w:t>
            </w:r>
          </w:p>
        </w:tc>
        <w:tc>
          <w:tcPr>
            <w:tcW w:w="2318" w:type="dxa"/>
          </w:tcPr>
          <w:p w:rsidR="006C2CC7" w:rsidRPr="00436D26" w:rsidRDefault="006C2CC7" w:rsidP="00436D26">
            <w:r w:rsidRPr="00436D26">
              <w:rPr>
                <w:rFonts w:hint="eastAsia"/>
              </w:rPr>
              <w:t xml:space="preserve">　</w:t>
            </w:r>
          </w:p>
        </w:tc>
      </w:tr>
      <w:tr w:rsidR="006C2CC7" w:rsidRPr="00436D26" w:rsidTr="00BC6837">
        <w:tc>
          <w:tcPr>
            <w:tcW w:w="675" w:type="dxa"/>
          </w:tcPr>
          <w:p w:rsidR="006C2CC7" w:rsidRPr="00436D26" w:rsidRDefault="006C2CC7" w:rsidP="00436D26">
            <w:r w:rsidRPr="00436D26">
              <w:t>89</w:t>
            </w:r>
          </w:p>
        </w:tc>
        <w:tc>
          <w:tcPr>
            <w:tcW w:w="3585" w:type="dxa"/>
          </w:tcPr>
          <w:p w:rsidR="006C2CC7" w:rsidRPr="00436D26" w:rsidRDefault="006C2CC7" w:rsidP="00436D26">
            <w:r w:rsidRPr="00436D26">
              <w:rPr>
                <w:rFonts w:hint="eastAsia"/>
              </w:rPr>
              <w:t>广东文茵律师事务所</w:t>
            </w:r>
          </w:p>
        </w:tc>
        <w:tc>
          <w:tcPr>
            <w:tcW w:w="1944" w:type="dxa"/>
          </w:tcPr>
          <w:p w:rsidR="006C2CC7" w:rsidRPr="00436D26" w:rsidRDefault="006C2CC7" w:rsidP="00436D26">
            <w:r w:rsidRPr="00436D26">
              <w:rPr>
                <w:rFonts w:hint="eastAsia"/>
              </w:rPr>
              <w:t>合格</w:t>
            </w:r>
          </w:p>
        </w:tc>
        <w:tc>
          <w:tcPr>
            <w:tcW w:w="2318" w:type="dxa"/>
          </w:tcPr>
          <w:p w:rsidR="006C2CC7" w:rsidRPr="00436D26" w:rsidRDefault="006C2CC7" w:rsidP="00436D26">
            <w:r w:rsidRPr="00436D26">
              <w:rPr>
                <w:rFonts w:hint="eastAsia"/>
              </w:rPr>
              <w:t xml:space="preserve">　</w:t>
            </w:r>
          </w:p>
        </w:tc>
      </w:tr>
      <w:tr w:rsidR="006C2CC7" w:rsidRPr="00436D26" w:rsidTr="00BC6837">
        <w:tc>
          <w:tcPr>
            <w:tcW w:w="675" w:type="dxa"/>
          </w:tcPr>
          <w:p w:rsidR="006C2CC7" w:rsidRPr="00436D26" w:rsidRDefault="006C2CC7" w:rsidP="00436D26">
            <w:r w:rsidRPr="00436D26">
              <w:t>90</w:t>
            </w:r>
          </w:p>
        </w:tc>
        <w:tc>
          <w:tcPr>
            <w:tcW w:w="3585" w:type="dxa"/>
          </w:tcPr>
          <w:p w:rsidR="006C2CC7" w:rsidRPr="00436D26" w:rsidRDefault="006C2CC7" w:rsidP="00436D26">
            <w:r w:rsidRPr="00436D26">
              <w:rPr>
                <w:rFonts w:hint="eastAsia"/>
              </w:rPr>
              <w:t>广东文佩律师事务所</w:t>
            </w:r>
          </w:p>
        </w:tc>
        <w:tc>
          <w:tcPr>
            <w:tcW w:w="1944" w:type="dxa"/>
          </w:tcPr>
          <w:p w:rsidR="006C2CC7" w:rsidRPr="00436D26" w:rsidRDefault="006C2CC7" w:rsidP="00436D26">
            <w:r w:rsidRPr="00436D26">
              <w:rPr>
                <w:rFonts w:hint="eastAsia"/>
              </w:rPr>
              <w:t>合格</w:t>
            </w:r>
          </w:p>
        </w:tc>
        <w:tc>
          <w:tcPr>
            <w:tcW w:w="2318" w:type="dxa"/>
          </w:tcPr>
          <w:p w:rsidR="006C2CC7" w:rsidRPr="00436D26" w:rsidRDefault="006C2CC7" w:rsidP="00436D26">
            <w:r w:rsidRPr="00436D26">
              <w:rPr>
                <w:rFonts w:hint="eastAsia"/>
              </w:rPr>
              <w:t xml:space="preserve">　</w:t>
            </w:r>
          </w:p>
        </w:tc>
      </w:tr>
      <w:tr w:rsidR="006C2CC7" w:rsidRPr="00436D26" w:rsidTr="00BC6837">
        <w:tc>
          <w:tcPr>
            <w:tcW w:w="675" w:type="dxa"/>
          </w:tcPr>
          <w:p w:rsidR="006C2CC7" w:rsidRPr="00436D26" w:rsidRDefault="006C2CC7" w:rsidP="00436D26">
            <w:r w:rsidRPr="00436D26">
              <w:t>91</w:t>
            </w:r>
          </w:p>
        </w:tc>
        <w:tc>
          <w:tcPr>
            <w:tcW w:w="3585" w:type="dxa"/>
          </w:tcPr>
          <w:p w:rsidR="006C2CC7" w:rsidRPr="00436D26" w:rsidRDefault="006C2CC7" w:rsidP="00436D26">
            <w:r w:rsidRPr="00436D26">
              <w:rPr>
                <w:rFonts w:hint="eastAsia"/>
              </w:rPr>
              <w:t>广东信科律师事务所</w:t>
            </w:r>
          </w:p>
        </w:tc>
        <w:tc>
          <w:tcPr>
            <w:tcW w:w="1944" w:type="dxa"/>
          </w:tcPr>
          <w:p w:rsidR="006C2CC7" w:rsidRPr="00436D26" w:rsidRDefault="006C2CC7" w:rsidP="00436D26">
            <w:r w:rsidRPr="00436D26">
              <w:rPr>
                <w:rFonts w:hint="eastAsia"/>
              </w:rPr>
              <w:t>合格</w:t>
            </w:r>
          </w:p>
        </w:tc>
        <w:tc>
          <w:tcPr>
            <w:tcW w:w="2318" w:type="dxa"/>
          </w:tcPr>
          <w:p w:rsidR="006C2CC7" w:rsidRPr="00436D26" w:rsidRDefault="006C2CC7" w:rsidP="00436D26">
            <w:r w:rsidRPr="00436D26">
              <w:rPr>
                <w:rFonts w:hint="eastAsia"/>
              </w:rPr>
              <w:t xml:space="preserve">　</w:t>
            </w:r>
          </w:p>
        </w:tc>
      </w:tr>
      <w:tr w:rsidR="006C2CC7" w:rsidRPr="00436D26" w:rsidTr="00BC6837">
        <w:tc>
          <w:tcPr>
            <w:tcW w:w="675" w:type="dxa"/>
          </w:tcPr>
          <w:p w:rsidR="006C2CC7" w:rsidRPr="00436D26" w:rsidRDefault="006C2CC7" w:rsidP="00436D26">
            <w:r w:rsidRPr="00436D26">
              <w:t>92</w:t>
            </w:r>
          </w:p>
        </w:tc>
        <w:tc>
          <w:tcPr>
            <w:tcW w:w="3585" w:type="dxa"/>
          </w:tcPr>
          <w:p w:rsidR="006C2CC7" w:rsidRPr="00436D26" w:rsidRDefault="006C2CC7" w:rsidP="00436D26">
            <w:r w:rsidRPr="00436D26">
              <w:rPr>
                <w:rFonts w:hint="eastAsia"/>
              </w:rPr>
              <w:t>广东友兴律师事务所</w:t>
            </w:r>
          </w:p>
        </w:tc>
        <w:tc>
          <w:tcPr>
            <w:tcW w:w="1944" w:type="dxa"/>
          </w:tcPr>
          <w:p w:rsidR="006C2CC7" w:rsidRPr="00436D26" w:rsidRDefault="006C2CC7" w:rsidP="00436D26">
            <w:r w:rsidRPr="00436D26">
              <w:rPr>
                <w:rFonts w:hint="eastAsia"/>
              </w:rPr>
              <w:t>合格</w:t>
            </w:r>
          </w:p>
        </w:tc>
        <w:tc>
          <w:tcPr>
            <w:tcW w:w="2318" w:type="dxa"/>
          </w:tcPr>
          <w:p w:rsidR="006C2CC7" w:rsidRPr="00436D26" w:rsidRDefault="006C2CC7" w:rsidP="00436D26">
            <w:r w:rsidRPr="00436D26">
              <w:rPr>
                <w:rFonts w:hint="eastAsia"/>
              </w:rPr>
              <w:t xml:space="preserve">　</w:t>
            </w:r>
          </w:p>
        </w:tc>
      </w:tr>
      <w:tr w:rsidR="006C2CC7" w:rsidRPr="00436D26" w:rsidTr="00BC6837">
        <w:tc>
          <w:tcPr>
            <w:tcW w:w="675" w:type="dxa"/>
          </w:tcPr>
          <w:p w:rsidR="006C2CC7" w:rsidRPr="00436D26" w:rsidRDefault="006C2CC7" w:rsidP="00436D26">
            <w:r w:rsidRPr="00436D26">
              <w:t>93</w:t>
            </w:r>
          </w:p>
        </w:tc>
        <w:tc>
          <w:tcPr>
            <w:tcW w:w="3585" w:type="dxa"/>
          </w:tcPr>
          <w:p w:rsidR="006C2CC7" w:rsidRPr="00436D26" w:rsidRDefault="006C2CC7" w:rsidP="00436D26">
            <w:r w:rsidRPr="00436D26">
              <w:rPr>
                <w:rFonts w:hint="eastAsia"/>
              </w:rPr>
              <w:t>广东橙果律师事务所</w:t>
            </w:r>
          </w:p>
        </w:tc>
        <w:tc>
          <w:tcPr>
            <w:tcW w:w="1944" w:type="dxa"/>
          </w:tcPr>
          <w:p w:rsidR="006C2CC7" w:rsidRPr="00436D26" w:rsidRDefault="006C2CC7" w:rsidP="00436D26">
            <w:r w:rsidRPr="00436D26">
              <w:rPr>
                <w:rFonts w:hint="eastAsia"/>
              </w:rPr>
              <w:t>合格</w:t>
            </w:r>
          </w:p>
        </w:tc>
        <w:tc>
          <w:tcPr>
            <w:tcW w:w="2318" w:type="dxa"/>
          </w:tcPr>
          <w:p w:rsidR="006C2CC7" w:rsidRPr="00436D26" w:rsidRDefault="006C2CC7" w:rsidP="00436D26">
            <w:r w:rsidRPr="00436D26">
              <w:rPr>
                <w:rFonts w:hint="eastAsia"/>
              </w:rPr>
              <w:t xml:space="preserve">　</w:t>
            </w:r>
          </w:p>
        </w:tc>
      </w:tr>
      <w:tr w:rsidR="006C2CC7" w:rsidRPr="00436D26" w:rsidTr="00BC6837">
        <w:tc>
          <w:tcPr>
            <w:tcW w:w="675" w:type="dxa"/>
          </w:tcPr>
          <w:p w:rsidR="006C2CC7" w:rsidRPr="00436D26" w:rsidRDefault="006C2CC7" w:rsidP="00436D26">
            <w:r w:rsidRPr="00436D26">
              <w:t>94</w:t>
            </w:r>
          </w:p>
        </w:tc>
        <w:tc>
          <w:tcPr>
            <w:tcW w:w="3585" w:type="dxa"/>
          </w:tcPr>
          <w:p w:rsidR="006C2CC7" w:rsidRPr="00436D26" w:rsidRDefault="006C2CC7" w:rsidP="00436D26">
            <w:r w:rsidRPr="00436D26">
              <w:rPr>
                <w:rFonts w:hint="eastAsia"/>
              </w:rPr>
              <w:t>广东荣超律师事务所</w:t>
            </w:r>
          </w:p>
        </w:tc>
        <w:tc>
          <w:tcPr>
            <w:tcW w:w="1944" w:type="dxa"/>
          </w:tcPr>
          <w:p w:rsidR="006C2CC7" w:rsidRPr="00436D26" w:rsidRDefault="006C2CC7" w:rsidP="00436D26">
            <w:r w:rsidRPr="00436D26">
              <w:rPr>
                <w:rFonts w:hint="eastAsia"/>
              </w:rPr>
              <w:t>合格</w:t>
            </w:r>
          </w:p>
        </w:tc>
        <w:tc>
          <w:tcPr>
            <w:tcW w:w="2318" w:type="dxa"/>
          </w:tcPr>
          <w:p w:rsidR="006C2CC7" w:rsidRPr="00436D26" w:rsidRDefault="006C2CC7" w:rsidP="00436D26">
            <w:r w:rsidRPr="00436D26">
              <w:rPr>
                <w:rFonts w:hint="eastAsia"/>
              </w:rPr>
              <w:t xml:space="preserve">　</w:t>
            </w:r>
          </w:p>
        </w:tc>
      </w:tr>
      <w:tr w:rsidR="006C2CC7" w:rsidRPr="00436D26" w:rsidTr="00BC6837">
        <w:tc>
          <w:tcPr>
            <w:tcW w:w="675" w:type="dxa"/>
          </w:tcPr>
          <w:p w:rsidR="006C2CC7" w:rsidRPr="00436D26" w:rsidRDefault="006C2CC7" w:rsidP="00436D26">
            <w:r w:rsidRPr="00436D26">
              <w:t>95</w:t>
            </w:r>
          </w:p>
        </w:tc>
        <w:tc>
          <w:tcPr>
            <w:tcW w:w="3585" w:type="dxa"/>
          </w:tcPr>
          <w:p w:rsidR="006C2CC7" w:rsidRPr="00436D26" w:rsidRDefault="006C2CC7" w:rsidP="00436D26">
            <w:r w:rsidRPr="00436D26">
              <w:rPr>
                <w:rFonts w:hint="eastAsia"/>
              </w:rPr>
              <w:t>广东秋成律师事务所</w:t>
            </w:r>
          </w:p>
        </w:tc>
        <w:tc>
          <w:tcPr>
            <w:tcW w:w="1944" w:type="dxa"/>
          </w:tcPr>
          <w:p w:rsidR="006C2CC7" w:rsidRPr="00436D26" w:rsidRDefault="006C2CC7" w:rsidP="00436D26">
            <w:r w:rsidRPr="00436D26">
              <w:rPr>
                <w:rFonts w:hint="eastAsia"/>
              </w:rPr>
              <w:t>合格</w:t>
            </w:r>
          </w:p>
        </w:tc>
        <w:tc>
          <w:tcPr>
            <w:tcW w:w="2318" w:type="dxa"/>
          </w:tcPr>
          <w:p w:rsidR="006C2CC7" w:rsidRPr="00436D26" w:rsidRDefault="006C2CC7" w:rsidP="00436D26">
            <w:r w:rsidRPr="00436D26">
              <w:rPr>
                <w:rFonts w:hint="eastAsia"/>
              </w:rPr>
              <w:t xml:space="preserve">　</w:t>
            </w:r>
          </w:p>
        </w:tc>
      </w:tr>
      <w:tr w:rsidR="006C2CC7" w:rsidRPr="00436D26" w:rsidTr="00BC6837">
        <w:tc>
          <w:tcPr>
            <w:tcW w:w="675" w:type="dxa"/>
          </w:tcPr>
          <w:p w:rsidR="006C2CC7" w:rsidRPr="00436D26" w:rsidRDefault="006C2CC7" w:rsidP="00436D26">
            <w:r w:rsidRPr="00436D26">
              <w:t>96</w:t>
            </w:r>
          </w:p>
        </w:tc>
        <w:tc>
          <w:tcPr>
            <w:tcW w:w="3585" w:type="dxa"/>
          </w:tcPr>
          <w:p w:rsidR="006C2CC7" w:rsidRPr="00436D26" w:rsidRDefault="006C2CC7" w:rsidP="00436D26">
            <w:r w:rsidRPr="00436D26">
              <w:rPr>
                <w:rFonts w:hint="eastAsia"/>
              </w:rPr>
              <w:t>广东喻宝律师事务所</w:t>
            </w:r>
          </w:p>
        </w:tc>
        <w:tc>
          <w:tcPr>
            <w:tcW w:w="1944" w:type="dxa"/>
          </w:tcPr>
          <w:p w:rsidR="006C2CC7" w:rsidRPr="00436D26" w:rsidRDefault="006C2CC7" w:rsidP="00436D26">
            <w:r w:rsidRPr="00436D26">
              <w:rPr>
                <w:rFonts w:hint="eastAsia"/>
              </w:rPr>
              <w:t>合格</w:t>
            </w:r>
          </w:p>
        </w:tc>
        <w:tc>
          <w:tcPr>
            <w:tcW w:w="2318" w:type="dxa"/>
          </w:tcPr>
          <w:p w:rsidR="006C2CC7" w:rsidRPr="00436D26" w:rsidRDefault="006C2CC7" w:rsidP="00436D26">
            <w:r w:rsidRPr="00436D26">
              <w:rPr>
                <w:rFonts w:hint="eastAsia"/>
              </w:rPr>
              <w:t xml:space="preserve">　</w:t>
            </w:r>
          </w:p>
        </w:tc>
      </w:tr>
      <w:tr w:rsidR="006C2CC7" w:rsidRPr="00436D26" w:rsidTr="00BC6837">
        <w:tc>
          <w:tcPr>
            <w:tcW w:w="675" w:type="dxa"/>
          </w:tcPr>
          <w:p w:rsidR="006C2CC7" w:rsidRPr="00436D26" w:rsidRDefault="006C2CC7" w:rsidP="00436D26">
            <w:r w:rsidRPr="00436D26">
              <w:t>97</w:t>
            </w:r>
          </w:p>
        </w:tc>
        <w:tc>
          <w:tcPr>
            <w:tcW w:w="3585" w:type="dxa"/>
          </w:tcPr>
          <w:p w:rsidR="006C2CC7" w:rsidRPr="00436D26" w:rsidRDefault="006C2CC7" w:rsidP="00436D26">
            <w:r w:rsidRPr="00436D26">
              <w:rPr>
                <w:rFonts w:hint="eastAsia"/>
              </w:rPr>
              <w:t>广东一龙律师事务所</w:t>
            </w:r>
          </w:p>
        </w:tc>
        <w:tc>
          <w:tcPr>
            <w:tcW w:w="1944" w:type="dxa"/>
          </w:tcPr>
          <w:p w:rsidR="006C2CC7" w:rsidRPr="00436D26" w:rsidRDefault="006C2CC7" w:rsidP="00436D26">
            <w:r w:rsidRPr="00436D26">
              <w:rPr>
                <w:rFonts w:hint="eastAsia"/>
              </w:rPr>
              <w:t>合格</w:t>
            </w:r>
          </w:p>
        </w:tc>
        <w:tc>
          <w:tcPr>
            <w:tcW w:w="2318" w:type="dxa"/>
          </w:tcPr>
          <w:p w:rsidR="006C2CC7" w:rsidRPr="00436D26" w:rsidRDefault="006C2CC7" w:rsidP="00436D26">
            <w:r w:rsidRPr="00436D26">
              <w:rPr>
                <w:rFonts w:hint="eastAsia"/>
              </w:rPr>
              <w:t xml:space="preserve">　</w:t>
            </w:r>
          </w:p>
        </w:tc>
      </w:tr>
      <w:tr w:rsidR="006C2CC7" w:rsidRPr="00436D26" w:rsidTr="00BC6837">
        <w:tc>
          <w:tcPr>
            <w:tcW w:w="675" w:type="dxa"/>
          </w:tcPr>
          <w:p w:rsidR="006C2CC7" w:rsidRPr="00436D26" w:rsidRDefault="006C2CC7" w:rsidP="00436D26">
            <w:r w:rsidRPr="00436D26">
              <w:t>98</w:t>
            </w:r>
          </w:p>
        </w:tc>
        <w:tc>
          <w:tcPr>
            <w:tcW w:w="3585" w:type="dxa"/>
          </w:tcPr>
          <w:p w:rsidR="006C2CC7" w:rsidRPr="00436D26" w:rsidRDefault="006C2CC7" w:rsidP="00436D26">
            <w:r w:rsidRPr="00436D26">
              <w:rPr>
                <w:rFonts w:hint="eastAsia"/>
              </w:rPr>
              <w:t>广东策航律师事务所</w:t>
            </w:r>
          </w:p>
        </w:tc>
        <w:tc>
          <w:tcPr>
            <w:tcW w:w="1944" w:type="dxa"/>
          </w:tcPr>
          <w:p w:rsidR="006C2CC7" w:rsidRPr="00436D26" w:rsidRDefault="006C2CC7" w:rsidP="00436D26">
            <w:r w:rsidRPr="00436D26">
              <w:rPr>
                <w:rFonts w:hint="eastAsia"/>
              </w:rPr>
              <w:t>合格</w:t>
            </w:r>
          </w:p>
        </w:tc>
        <w:tc>
          <w:tcPr>
            <w:tcW w:w="2318" w:type="dxa"/>
          </w:tcPr>
          <w:p w:rsidR="006C2CC7" w:rsidRPr="00436D26" w:rsidRDefault="006C2CC7" w:rsidP="00436D26">
            <w:r w:rsidRPr="00436D26">
              <w:rPr>
                <w:rFonts w:hint="eastAsia"/>
              </w:rPr>
              <w:t xml:space="preserve">　</w:t>
            </w:r>
          </w:p>
        </w:tc>
      </w:tr>
      <w:tr w:rsidR="006C2CC7" w:rsidRPr="00436D26" w:rsidTr="00BC6837">
        <w:tc>
          <w:tcPr>
            <w:tcW w:w="675" w:type="dxa"/>
          </w:tcPr>
          <w:p w:rsidR="006C2CC7" w:rsidRPr="00436D26" w:rsidRDefault="006C2CC7" w:rsidP="00436D26">
            <w:r w:rsidRPr="00436D26">
              <w:t>99</w:t>
            </w:r>
          </w:p>
        </w:tc>
        <w:tc>
          <w:tcPr>
            <w:tcW w:w="3585" w:type="dxa"/>
          </w:tcPr>
          <w:p w:rsidR="006C2CC7" w:rsidRPr="00436D26" w:rsidRDefault="006C2CC7" w:rsidP="00436D26">
            <w:r w:rsidRPr="00436D26">
              <w:rPr>
                <w:rFonts w:hint="eastAsia"/>
              </w:rPr>
              <w:t>广东生龙律师事务所</w:t>
            </w:r>
          </w:p>
        </w:tc>
        <w:tc>
          <w:tcPr>
            <w:tcW w:w="1944" w:type="dxa"/>
          </w:tcPr>
          <w:p w:rsidR="006C2CC7" w:rsidRPr="00436D26" w:rsidRDefault="006C2CC7" w:rsidP="00436D26">
            <w:r w:rsidRPr="00436D26">
              <w:rPr>
                <w:rFonts w:hint="eastAsia"/>
              </w:rPr>
              <w:t>合格</w:t>
            </w:r>
          </w:p>
        </w:tc>
        <w:tc>
          <w:tcPr>
            <w:tcW w:w="2318" w:type="dxa"/>
          </w:tcPr>
          <w:p w:rsidR="006C2CC7" w:rsidRPr="00436D26" w:rsidRDefault="006C2CC7" w:rsidP="00436D26">
            <w:r w:rsidRPr="00436D26">
              <w:rPr>
                <w:rFonts w:hint="eastAsia"/>
              </w:rPr>
              <w:t xml:space="preserve">　</w:t>
            </w:r>
          </w:p>
        </w:tc>
      </w:tr>
      <w:tr w:rsidR="006C2CC7" w:rsidRPr="00436D26" w:rsidTr="00BC6837">
        <w:tc>
          <w:tcPr>
            <w:tcW w:w="675" w:type="dxa"/>
          </w:tcPr>
          <w:p w:rsidR="006C2CC7" w:rsidRPr="00436D26" w:rsidRDefault="006C2CC7" w:rsidP="00436D26">
            <w:r w:rsidRPr="00436D26">
              <w:t>100</w:t>
            </w:r>
          </w:p>
        </w:tc>
        <w:tc>
          <w:tcPr>
            <w:tcW w:w="3585" w:type="dxa"/>
          </w:tcPr>
          <w:p w:rsidR="006C2CC7" w:rsidRPr="00436D26" w:rsidRDefault="006C2CC7" w:rsidP="00436D26">
            <w:r w:rsidRPr="00436D26">
              <w:rPr>
                <w:rFonts w:hint="eastAsia"/>
              </w:rPr>
              <w:t>广东宏泰律师事务所</w:t>
            </w:r>
          </w:p>
        </w:tc>
        <w:tc>
          <w:tcPr>
            <w:tcW w:w="1944" w:type="dxa"/>
          </w:tcPr>
          <w:p w:rsidR="006C2CC7" w:rsidRPr="00436D26" w:rsidRDefault="006C2CC7" w:rsidP="00436D26">
            <w:r w:rsidRPr="00436D26">
              <w:rPr>
                <w:rFonts w:hint="eastAsia"/>
              </w:rPr>
              <w:t>合格</w:t>
            </w:r>
          </w:p>
        </w:tc>
        <w:tc>
          <w:tcPr>
            <w:tcW w:w="2318" w:type="dxa"/>
          </w:tcPr>
          <w:p w:rsidR="006C2CC7" w:rsidRPr="00436D26" w:rsidRDefault="006C2CC7" w:rsidP="00436D26">
            <w:r w:rsidRPr="00436D26">
              <w:rPr>
                <w:rFonts w:hint="eastAsia"/>
              </w:rPr>
              <w:t xml:space="preserve">　</w:t>
            </w:r>
          </w:p>
        </w:tc>
      </w:tr>
      <w:tr w:rsidR="006C2CC7" w:rsidRPr="00436D26" w:rsidTr="00BC6837">
        <w:tc>
          <w:tcPr>
            <w:tcW w:w="675" w:type="dxa"/>
          </w:tcPr>
          <w:p w:rsidR="006C2CC7" w:rsidRPr="00436D26" w:rsidRDefault="006C2CC7" w:rsidP="00436D26">
            <w:r w:rsidRPr="00436D26">
              <w:t>101</w:t>
            </w:r>
          </w:p>
        </w:tc>
        <w:tc>
          <w:tcPr>
            <w:tcW w:w="3585" w:type="dxa"/>
          </w:tcPr>
          <w:p w:rsidR="006C2CC7" w:rsidRPr="00436D26" w:rsidRDefault="006C2CC7" w:rsidP="00436D26">
            <w:r w:rsidRPr="00436D26">
              <w:rPr>
                <w:rFonts w:hint="eastAsia"/>
              </w:rPr>
              <w:t>广东鹏翔律师事务所</w:t>
            </w:r>
          </w:p>
        </w:tc>
        <w:tc>
          <w:tcPr>
            <w:tcW w:w="1944" w:type="dxa"/>
          </w:tcPr>
          <w:p w:rsidR="006C2CC7" w:rsidRPr="00436D26" w:rsidRDefault="006C2CC7" w:rsidP="00436D26">
            <w:r w:rsidRPr="00436D26">
              <w:rPr>
                <w:rFonts w:hint="eastAsia"/>
              </w:rPr>
              <w:t>合格</w:t>
            </w:r>
          </w:p>
        </w:tc>
        <w:tc>
          <w:tcPr>
            <w:tcW w:w="2318" w:type="dxa"/>
          </w:tcPr>
          <w:p w:rsidR="006C2CC7" w:rsidRPr="00436D26" w:rsidRDefault="006C2CC7" w:rsidP="00436D26">
            <w:r w:rsidRPr="00436D26">
              <w:rPr>
                <w:rFonts w:hint="eastAsia"/>
              </w:rPr>
              <w:t xml:space="preserve">　</w:t>
            </w:r>
          </w:p>
        </w:tc>
      </w:tr>
      <w:tr w:rsidR="006C2CC7" w:rsidRPr="00436D26" w:rsidTr="00BC6837">
        <w:tc>
          <w:tcPr>
            <w:tcW w:w="675" w:type="dxa"/>
          </w:tcPr>
          <w:p w:rsidR="006C2CC7" w:rsidRPr="00436D26" w:rsidRDefault="006C2CC7" w:rsidP="00436D26">
            <w:r w:rsidRPr="00436D26">
              <w:t>102</w:t>
            </w:r>
          </w:p>
        </w:tc>
        <w:tc>
          <w:tcPr>
            <w:tcW w:w="3585" w:type="dxa"/>
          </w:tcPr>
          <w:p w:rsidR="006C2CC7" w:rsidRPr="00436D26" w:rsidRDefault="006C2CC7" w:rsidP="00436D26">
            <w:r w:rsidRPr="00436D26">
              <w:rPr>
                <w:rFonts w:hint="eastAsia"/>
              </w:rPr>
              <w:t>广东德荣律师事务所</w:t>
            </w:r>
          </w:p>
        </w:tc>
        <w:tc>
          <w:tcPr>
            <w:tcW w:w="1944" w:type="dxa"/>
          </w:tcPr>
          <w:p w:rsidR="006C2CC7" w:rsidRPr="00436D26" w:rsidRDefault="006C2CC7" w:rsidP="00436D26">
            <w:r w:rsidRPr="00436D26">
              <w:rPr>
                <w:rFonts w:hint="eastAsia"/>
              </w:rPr>
              <w:t>合格</w:t>
            </w:r>
          </w:p>
        </w:tc>
        <w:tc>
          <w:tcPr>
            <w:tcW w:w="2318" w:type="dxa"/>
          </w:tcPr>
          <w:p w:rsidR="006C2CC7" w:rsidRPr="00436D26" w:rsidRDefault="006C2CC7" w:rsidP="00436D26">
            <w:r w:rsidRPr="00436D26">
              <w:rPr>
                <w:rFonts w:hint="eastAsia"/>
              </w:rPr>
              <w:t xml:space="preserve">　</w:t>
            </w:r>
          </w:p>
        </w:tc>
      </w:tr>
      <w:tr w:rsidR="006C2CC7" w:rsidRPr="00436D26" w:rsidTr="00BC6837">
        <w:tc>
          <w:tcPr>
            <w:tcW w:w="675" w:type="dxa"/>
          </w:tcPr>
          <w:p w:rsidR="006C2CC7" w:rsidRPr="00436D26" w:rsidRDefault="006C2CC7" w:rsidP="00436D26">
            <w:r w:rsidRPr="00436D26">
              <w:t>103</w:t>
            </w:r>
          </w:p>
        </w:tc>
        <w:tc>
          <w:tcPr>
            <w:tcW w:w="3585" w:type="dxa"/>
          </w:tcPr>
          <w:p w:rsidR="006C2CC7" w:rsidRPr="00436D26" w:rsidRDefault="006C2CC7" w:rsidP="00436D26">
            <w:r w:rsidRPr="00436D26">
              <w:rPr>
                <w:rFonts w:hint="eastAsia"/>
              </w:rPr>
              <w:t>广东通远律师事务所</w:t>
            </w:r>
          </w:p>
        </w:tc>
        <w:tc>
          <w:tcPr>
            <w:tcW w:w="1944" w:type="dxa"/>
          </w:tcPr>
          <w:p w:rsidR="006C2CC7" w:rsidRPr="00436D26" w:rsidRDefault="006C2CC7" w:rsidP="00436D26">
            <w:r w:rsidRPr="00436D26">
              <w:rPr>
                <w:rFonts w:hint="eastAsia"/>
              </w:rPr>
              <w:t>合格</w:t>
            </w:r>
          </w:p>
        </w:tc>
        <w:tc>
          <w:tcPr>
            <w:tcW w:w="2318" w:type="dxa"/>
          </w:tcPr>
          <w:p w:rsidR="006C2CC7" w:rsidRPr="00436D26" w:rsidRDefault="006C2CC7" w:rsidP="00436D26">
            <w:r w:rsidRPr="00436D26">
              <w:rPr>
                <w:rFonts w:hint="eastAsia"/>
              </w:rPr>
              <w:t xml:space="preserve">　</w:t>
            </w:r>
          </w:p>
        </w:tc>
      </w:tr>
      <w:tr w:rsidR="006C2CC7" w:rsidRPr="00436D26" w:rsidTr="00BC6837">
        <w:tc>
          <w:tcPr>
            <w:tcW w:w="675" w:type="dxa"/>
          </w:tcPr>
          <w:p w:rsidR="006C2CC7" w:rsidRPr="00436D26" w:rsidRDefault="006C2CC7" w:rsidP="00436D26">
            <w:r w:rsidRPr="00436D26">
              <w:t>104</w:t>
            </w:r>
          </w:p>
        </w:tc>
        <w:tc>
          <w:tcPr>
            <w:tcW w:w="3585" w:type="dxa"/>
          </w:tcPr>
          <w:p w:rsidR="006C2CC7" w:rsidRPr="00436D26" w:rsidRDefault="006C2CC7" w:rsidP="00436D26">
            <w:r w:rsidRPr="00436D26">
              <w:rPr>
                <w:rFonts w:hint="eastAsia"/>
              </w:rPr>
              <w:t>广东粤和律师事务所</w:t>
            </w:r>
          </w:p>
        </w:tc>
        <w:tc>
          <w:tcPr>
            <w:tcW w:w="1944" w:type="dxa"/>
          </w:tcPr>
          <w:p w:rsidR="006C2CC7" w:rsidRPr="00436D26" w:rsidRDefault="006C2CC7" w:rsidP="00436D26">
            <w:r w:rsidRPr="00436D26">
              <w:rPr>
                <w:rFonts w:hint="eastAsia"/>
              </w:rPr>
              <w:t>合格</w:t>
            </w:r>
          </w:p>
        </w:tc>
        <w:tc>
          <w:tcPr>
            <w:tcW w:w="2318" w:type="dxa"/>
          </w:tcPr>
          <w:p w:rsidR="006C2CC7" w:rsidRPr="00436D26" w:rsidRDefault="006C2CC7" w:rsidP="00436D26">
            <w:r w:rsidRPr="00436D26">
              <w:rPr>
                <w:rFonts w:hint="eastAsia"/>
              </w:rPr>
              <w:t xml:space="preserve">　</w:t>
            </w:r>
          </w:p>
        </w:tc>
      </w:tr>
      <w:tr w:rsidR="006C2CC7" w:rsidRPr="00436D26" w:rsidTr="00BC6837">
        <w:tc>
          <w:tcPr>
            <w:tcW w:w="675" w:type="dxa"/>
          </w:tcPr>
          <w:p w:rsidR="006C2CC7" w:rsidRPr="00436D26" w:rsidRDefault="006C2CC7" w:rsidP="00436D26">
            <w:r w:rsidRPr="00436D26">
              <w:t>105</w:t>
            </w:r>
          </w:p>
        </w:tc>
        <w:tc>
          <w:tcPr>
            <w:tcW w:w="3585" w:type="dxa"/>
          </w:tcPr>
          <w:p w:rsidR="006C2CC7" w:rsidRPr="00436D26" w:rsidRDefault="006C2CC7" w:rsidP="00436D26">
            <w:r w:rsidRPr="00436D26">
              <w:rPr>
                <w:rFonts w:hint="eastAsia"/>
              </w:rPr>
              <w:t>广东朗迪律师事务所</w:t>
            </w:r>
          </w:p>
        </w:tc>
        <w:tc>
          <w:tcPr>
            <w:tcW w:w="1944" w:type="dxa"/>
          </w:tcPr>
          <w:p w:rsidR="006C2CC7" w:rsidRPr="00436D26" w:rsidRDefault="006C2CC7" w:rsidP="00436D26">
            <w:r w:rsidRPr="00436D26">
              <w:rPr>
                <w:rFonts w:hint="eastAsia"/>
              </w:rPr>
              <w:t>合格</w:t>
            </w:r>
          </w:p>
        </w:tc>
        <w:tc>
          <w:tcPr>
            <w:tcW w:w="2318" w:type="dxa"/>
          </w:tcPr>
          <w:p w:rsidR="006C2CC7" w:rsidRPr="00436D26" w:rsidRDefault="006C2CC7" w:rsidP="00436D26">
            <w:r w:rsidRPr="00436D26">
              <w:rPr>
                <w:rFonts w:hint="eastAsia"/>
              </w:rPr>
              <w:t xml:space="preserve">　</w:t>
            </w:r>
          </w:p>
        </w:tc>
      </w:tr>
      <w:tr w:rsidR="006C2CC7" w:rsidRPr="00436D26" w:rsidTr="00BC6837">
        <w:tc>
          <w:tcPr>
            <w:tcW w:w="675" w:type="dxa"/>
          </w:tcPr>
          <w:p w:rsidR="006C2CC7" w:rsidRPr="00436D26" w:rsidRDefault="006C2CC7" w:rsidP="00436D26">
            <w:r w:rsidRPr="00436D26">
              <w:t>106</w:t>
            </w:r>
          </w:p>
        </w:tc>
        <w:tc>
          <w:tcPr>
            <w:tcW w:w="3585" w:type="dxa"/>
          </w:tcPr>
          <w:p w:rsidR="006C2CC7" w:rsidRPr="00436D26" w:rsidRDefault="006C2CC7" w:rsidP="00436D26">
            <w:r w:rsidRPr="00436D26">
              <w:rPr>
                <w:rFonts w:hint="eastAsia"/>
              </w:rPr>
              <w:t>广东利众律师事务所</w:t>
            </w:r>
          </w:p>
        </w:tc>
        <w:tc>
          <w:tcPr>
            <w:tcW w:w="1944" w:type="dxa"/>
          </w:tcPr>
          <w:p w:rsidR="006C2CC7" w:rsidRPr="00436D26" w:rsidRDefault="006C2CC7" w:rsidP="00436D26">
            <w:r w:rsidRPr="00436D26">
              <w:rPr>
                <w:rFonts w:hint="eastAsia"/>
              </w:rPr>
              <w:t>合格</w:t>
            </w:r>
          </w:p>
        </w:tc>
        <w:tc>
          <w:tcPr>
            <w:tcW w:w="2318" w:type="dxa"/>
          </w:tcPr>
          <w:p w:rsidR="006C2CC7" w:rsidRPr="00436D26" w:rsidRDefault="006C2CC7" w:rsidP="00436D26">
            <w:r w:rsidRPr="00436D26">
              <w:rPr>
                <w:rFonts w:hint="eastAsia"/>
              </w:rPr>
              <w:t xml:space="preserve">　</w:t>
            </w:r>
          </w:p>
        </w:tc>
      </w:tr>
      <w:tr w:rsidR="006C2CC7" w:rsidRPr="00436D26" w:rsidTr="00BC6837">
        <w:tc>
          <w:tcPr>
            <w:tcW w:w="675" w:type="dxa"/>
          </w:tcPr>
          <w:p w:rsidR="006C2CC7" w:rsidRPr="00436D26" w:rsidRDefault="006C2CC7" w:rsidP="00436D26">
            <w:r w:rsidRPr="00436D26">
              <w:t>107</w:t>
            </w:r>
          </w:p>
        </w:tc>
        <w:tc>
          <w:tcPr>
            <w:tcW w:w="3585" w:type="dxa"/>
          </w:tcPr>
          <w:p w:rsidR="006C2CC7" w:rsidRPr="00436D26" w:rsidRDefault="006C2CC7" w:rsidP="00436D26">
            <w:r w:rsidRPr="00436D26">
              <w:rPr>
                <w:rFonts w:hint="eastAsia"/>
              </w:rPr>
              <w:t>广东敏思律师事务所</w:t>
            </w:r>
          </w:p>
        </w:tc>
        <w:tc>
          <w:tcPr>
            <w:tcW w:w="1944" w:type="dxa"/>
          </w:tcPr>
          <w:p w:rsidR="006C2CC7" w:rsidRPr="00436D26" w:rsidRDefault="006C2CC7" w:rsidP="00436D26">
            <w:r w:rsidRPr="00436D26">
              <w:rPr>
                <w:rFonts w:hint="eastAsia"/>
              </w:rPr>
              <w:t>合格</w:t>
            </w:r>
          </w:p>
        </w:tc>
        <w:tc>
          <w:tcPr>
            <w:tcW w:w="2318" w:type="dxa"/>
          </w:tcPr>
          <w:p w:rsidR="006C2CC7" w:rsidRPr="00436D26" w:rsidRDefault="006C2CC7" w:rsidP="00436D26">
            <w:r w:rsidRPr="00436D26">
              <w:rPr>
                <w:rFonts w:hint="eastAsia"/>
              </w:rPr>
              <w:t xml:space="preserve">　</w:t>
            </w:r>
          </w:p>
        </w:tc>
      </w:tr>
      <w:tr w:rsidR="006C2CC7" w:rsidRPr="00436D26" w:rsidTr="00BC6837">
        <w:tc>
          <w:tcPr>
            <w:tcW w:w="675" w:type="dxa"/>
          </w:tcPr>
          <w:p w:rsidR="006C2CC7" w:rsidRPr="00436D26" w:rsidRDefault="006C2CC7" w:rsidP="00436D26">
            <w:r w:rsidRPr="00436D26">
              <w:t>108</w:t>
            </w:r>
          </w:p>
        </w:tc>
        <w:tc>
          <w:tcPr>
            <w:tcW w:w="3585" w:type="dxa"/>
          </w:tcPr>
          <w:p w:rsidR="006C2CC7" w:rsidRPr="00436D26" w:rsidRDefault="006C2CC7" w:rsidP="00436D26">
            <w:r w:rsidRPr="00436D26">
              <w:rPr>
                <w:rFonts w:hint="eastAsia"/>
              </w:rPr>
              <w:t>广东冠豪律师事务所</w:t>
            </w:r>
          </w:p>
        </w:tc>
        <w:tc>
          <w:tcPr>
            <w:tcW w:w="1944" w:type="dxa"/>
          </w:tcPr>
          <w:p w:rsidR="006C2CC7" w:rsidRPr="00436D26" w:rsidRDefault="006C2CC7" w:rsidP="00436D26">
            <w:r w:rsidRPr="00436D26">
              <w:rPr>
                <w:rFonts w:hint="eastAsia"/>
              </w:rPr>
              <w:t>合格</w:t>
            </w:r>
          </w:p>
        </w:tc>
        <w:tc>
          <w:tcPr>
            <w:tcW w:w="2318" w:type="dxa"/>
          </w:tcPr>
          <w:p w:rsidR="006C2CC7" w:rsidRPr="00436D26" w:rsidRDefault="006C2CC7" w:rsidP="00436D26">
            <w:r w:rsidRPr="00436D26">
              <w:rPr>
                <w:rFonts w:hint="eastAsia"/>
              </w:rPr>
              <w:t xml:space="preserve">　</w:t>
            </w:r>
          </w:p>
        </w:tc>
      </w:tr>
      <w:tr w:rsidR="006C2CC7" w:rsidRPr="00436D26" w:rsidTr="00BC6837">
        <w:tc>
          <w:tcPr>
            <w:tcW w:w="675" w:type="dxa"/>
          </w:tcPr>
          <w:p w:rsidR="006C2CC7" w:rsidRPr="00436D26" w:rsidRDefault="006C2CC7" w:rsidP="00436D26">
            <w:r w:rsidRPr="00436D26">
              <w:t>109</w:t>
            </w:r>
          </w:p>
        </w:tc>
        <w:tc>
          <w:tcPr>
            <w:tcW w:w="3585" w:type="dxa"/>
          </w:tcPr>
          <w:p w:rsidR="006C2CC7" w:rsidRPr="00436D26" w:rsidRDefault="006C2CC7" w:rsidP="00436D26">
            <w:r w:rsidRPr="00436D26">
              <w:rPr>
                <w:rFonts w:hint="eastAsia"/>
              </w:rPr>
              <w:t>广东乐为律师事务所</w:t>
            </w:r>
          </w:p>
        </w:tc>
        <w:tc>
          <w:tcPr>
            <w:tcW w:w="1944" w:type="dxa"/>
          </w:tcPr>
          <w:p w:rsidR="006C2CC7" w:rsidRPr="00436D26" w:rsidRDefault="006C2CC7" w:rsidP="00436D26">
            <w:r w:rsidRPr="00436D26">
              <w:rPr>
                <w:rFonts w:hint="eastAsia"/>
              </w:rPr>
              <w:t>合格</w:t>
            </w:r>
          </w:p>
        </w:tc>
        <w:tc>
          <w:tcPr>
            <w:tcW w:w="2318" w:type="dxa"/>
          </w:tcPr>
          <w:p w:rsidR="006C2CC7" w:rsidRPr="00436D26" w:rsidRDefault="006C2CC7" w:rsidP="00436D26">
            <w:r w:rsidRPr="00436D26">
              <w:rPr>
                <w:rFonts w:hint="eastAsia"/>
              </w:rPr>
              <w:t xml:space="preserve">　</w:t>
            </w:r>
          </w:p>
        </w:tc>
      </w:tr>
      <w:tr w:rsidR="006C2CC7" w:rsidRPr="00436D26" w:rsidTr="00BC6837">
        <w:tc>
          <w:tcPr>
            <w:tcW w:w="675" w:type="dxa"/>
          </w:tcPr>
          <w:p w:rsidR="006C2CC7" w:rsidRPr="00436D26" w:rsidRDefault="006C2CC7" w:rsidP="00436D26">
            <w:r w:rsidRPr="00436D26">
              <w:t>110</w:t>
            </w:r>
          </w:p>
        </w:tc>
        <w:tc>
          <w:tcPr>
            <w:tcW w:w="3585" w:type="dxa"/>
          </w:tcPr>
          <w:p w:rsidR="006C2CC7" w:rsidRPr="00436D26" w:rsidRDefault="006C2CC7" w:rsidP="00436D26">
            <w:r w:rsidRPr="00436D26">
              <w:rPr>
                <w:rFonts w:hint="eastAsia"/>
              </w:rPr>
              <w:t>广东卓著律师事务所</w:t>
            </w:r>
          </w:p>
        </w:tc>
        <w:tc>
          <w:tcPr>
            <w:tcW w:w="1944" w:type="dxa"/>
          </w:tcPr>
          <w:p w:rsidR="006C2CC7" w:rsidRPr="00436D26" w:rsidRDefault="006C2CC7" w:rsidP="00436D26">
            <w:r w:rsidRPr="00436D26">
              <w:rPr>
                <w:rFonts w:hint="eastAsia"/>
              </w:rPr>
              <w:t>合格</w:t>
            </w:r>
          </w:p>
        </w:tc>
        <w:tc>
          <w:tcPr>
            <w:tcW w:w="2318" w:type="dxa"/>
          </w:tcPr>
          <w:p w:rsidR="006C2CC7" w:rsidRPr="00436D26" w:rsidRDefault="006C2CC7" w:rsidP="00436D26">
            <w:r w:rsidRPr="00436D26">
              <w:rPr>
                <w:rFonts w:hint="eastAsia"/>
              </w:rPr>
              <w:t xml:space="preserve">　</w:t>
            </w:r>
          </w:p>
        </w:tc>
      </w:tr>
      <w:tr w:rsidR="006C2CC7" w:rsidRPr="00436D26" w:rsidTr="00BC6837">
        <w:tc>
          <w:tcPr>
            <w:tcW w:w="675" w:type="dxa"/>
          </w:tcPr>
          <w:p w:rsidR="006C2CC7" w:rsidRPr="00436D26" w:rsidRDefault="006C2CC7" w:rsidP="00436D26">
            <w:r w:rsidRPr="00436D26">
              <w:t>111</w:t>
            </w:r>
          </w:p>
        </w:tc>
        <w:tc>
          <w:tcPr>
            <w:tcW w:w="3585" w:type="dxa"/>
          </w:tcPr>
          <w:p w:rsidR="006C2CC7" w:rsidRPr="00436D26" w:rsidRDefault="006C2CC7" w:rsidP="00436D26">
            <w:r w:rsidRPr="00436D26">
              <w:rPr>
                <w:rFonts w:hint="eastAsia"/>
              </w:rPr>
              <w:t>广东若庭律师事务所</w:t>
            </w:r>
          </w:p>
        </w:tc>
        <w:tc>
          <w:tcPr>
            <w:tcW w:w="1944" w:type="dxa"/>
          </w:tcPr>
          <w:p w:rsidR="006C2CC7" w:rsidRPr="00436D26" w:rsidRDefault="006C2CC7" w:rsidP="00436D26">
            <w:r w:rsidRPr="00436D26">
              <w:rPr>
                <w:rFonts w:hint="eastAsia"/>
              </w:rPr>
              <w:t>合格</w:t>
            </w:r>
          </w:p>
        </w:tc>
        <w:tc>
          <w:tcPr>
            <w:tcW w:w="2318" w:type="dxa"/>
          </w:tcPr>
          <w:p w:rsidR="006C2CC7" w:rsidRPr="00436D26" w:rsidRDefault="006C2CC7" w:rsidP="00436D26">
            <w:r w:rsidRPr="00436D26">
              <w:rPr>
                <w:rFonts w:hint="eastAsia"/>
              </w:rPr>
              <w:t xml:space="preserve">　</w:t>
            </w:r>
          </w:p>
        </w:tc>
      </w:tr>
      <w:tr w:rsidR="006C2CC7" w:rsidRPr="00436D26" w:rsidTr="00BC6837">
        <w:tc>
          <w:tcPr>
            <w:tcW w:w="675" w:type="dxa"/>
          </w:tcPr>
          <w:p w:rsidR="006C2CC7" w:rsidRPr="00436D26" w:rsidRDefault="006C2CC7" w:rsidP="00436D26">
            <w:r w:rsidRPr="00436D26">
              <w:t>112</w:t>
            </w:r>
          </w:p>
        </w:tc>
        <w:tc>
          <w:tcPr>
            <w:tcW w:w="3585" w:type="dxa"/>
          </w:tcPr>
          <w:p w:rsidR="006C2CC7" w:rsidRPr="00436D26" w:rsidRDefault="006C2CC7" w:rsidP="00436D26">
            <w:r w:rsidRPr="00436D26">
              <w:rPr>
                <w:rFonts w:hint="eastAsia"/>
              </w:rPr>
              <w:t>广东深卓律师事务所</w:t>
            </w:r>
          </w:p>
        </w:tc>
        <w:tc>
          <w:tcPr>
            <w:tcW w:w="1944" w:type="dxa"/>
          </w:tcPr>
          <w:p w:rsidR="006C2CC7" w:rsidRPr="00436D26" w:rsidRDefault="006C2CC7" w:rsidP="00436D26">
            <w:r w:rsidRPr="00436D26">
              <w:rPr>
                <w:rFonts w:hint="eastAsia"/>
              </w:rPr>
              <w:t>合格</w:t>
            </w:r>
          </w:p>
        </w:tc>
        <w:tc>
          <w:tcPr>
            <w:tcW w:w="2318" w:type="dxa"/>
          </w:tcPr>
          <w:p w:rsidR="006C2CC7" w:rsidRPr="00436D26" w:rsidRDefault="006C2CC7" w:rsidP="00436D26">
            <w:r w:rsidRPr="00436D26">
              <w:rPr>
                <w:rFonts w:hint="eastAsia"/>
              </w:rPr>
              <w:t xml:space="preserve">　</w:t>
            </w:r>
          </w:p>
        </w:tc>
      </w:tr>
      <w:tr w:rsidR="006C2CC7" w:rsidRPr="00436D26" w:rsidTr="00BC6837">
        <w:tc>
          <w:tcPr>
            <w:tcW w:w="675" w:type="dxa"/>
          </w:tcPr>
          <w:p w:rsidR="006C2CC7" w:rsidRPr="00436D26" w:rsidRDefault="006C2CC7" w:rsidP="00436D26">
            <w:r w:rsidRPr="00436D26">
              <w:t>113</w:t>
            </w:r>
          </w:p>
        </w:tc>
        <w:tc>
          <w:tcPr>
            <w:tcW w:w="3585" w:type="dxa"/>
          </w:tcPr>
          <w:p w:rsidR="006C2CC7" w:rsidRPr="00436D26" w:rsidRDefault="006C2CC7" w:rsidP="00436D26">
            <w:r w:rsidRPr="00436D26">
              <w:rPr>
                <w:rFonts w:hint="eastAsia"/>
              </w:rPr>
              <w:t>广东大简律师事务所</w:t>
            </w:r>
          </w:p>
        </w:tc>
        <w:tc>
          <w:tcPr>
            <w:tcW w:w="1944" w:type="dxa"/>
          </w:tcPr>
          <w:p w:rsidR="006C2CC7" w:rsidRPr="00436D26" w:rsidRDefault="006C2CC7" w:rsidP="00436D26">
            <w:r w:rsidRPr="00436D26">
              <w:rPr>
                <w:rFonts w:hint="eastAsia"/>
              </w:rPr>
              <w:t>合格</w:t>
            </w:r>
          </w:p>
        </w:tc>
        <w:tc>
          <w:tcPr>
            <w:tcW w:w="2318" w:type="dxa"/>
          </w:tcPr>
          <w:p w:rsidR="006C2CC7" w:rsidRPr="00436D26" w:rsidRDefault="006C2CC7" w:rsidP="00436D26">
            <w:r w:rsidRPr="00436D26">
              <w:rPr>
                <w:rFonts w:hint="eastAsia"/>
              </w:rPr>
              <w:t xml:space="preserve">　</w:t>
            </w:r>
          </w:p>
        </w:tc>
      </w:tr>
      <w:tr w:rsidR="006C2CC7" w:rsidRPr="00436D26" w:rsidTr="00BC6837">
        <w:tc>
          <w:tcPr>
            <w:tcW w:w="675" w:type="dxa"/>
          </w:tcPr>
          <w:p w:rsidR="006C2CC7" w:rsidRPr="00436D26" w:rsidRDefault="006C2CC7" w:rsidP="00436D26">
            <w:r w:rsidRPr="00436D26">
              <w:t>114</w:t>
            </w:r>
          </w:p>
        </w:tc>
        <w:tc>
          <w:tcPr>
            <w:tcW w:w="3585" w:type="dxa"/>
          </w:tcPr>
          <w:p w:rsidR="006C2CC7" w:rsidRPr="00436D26" w:rsidRDefault="006C2CC7" w:rsidP="00436D26">
            <w:r w:rsidRPr="00436D26">
              <w:rPr>
                <w:rFonts w:hint="eastAsia"/>
              </w:rPr>
              <w:t>广东青泉律师事务所</w:t>
            </w:r>
          </w:p>
        </w:tc>
        <w:tc>
          <w:tcPr>
            <w:tcW w:w="1944" w:type="dxa"/>
          </w:tcPr>
          <w:p w:rsidR="006C2CC7" w:rsidRPr="00436D26" w:rsidRDefault="006C2CC7" w:rsidP="00436D26">
            <w:r w:rsidRPr="00436D26">
              <w:rPr>
                <w:rFonts w:hint="eastAsia"/>
              </w:rPr>
              <w:t>合格</w:t>
            </w:r>
          </w:p>
        </w:tc>
        <w:tc>
          <w:tcPr>
            <w:tcW w:w="2318" w:type="dxa"/>
          </w:tcPr>
          <w:p w:rsidR="006C2CC7" w:rsidRPr="00436D26" w:rsidRDefault="006C2CC7" w:rsidP="00436D26">
            <w:r w:rsidRPr="00436D26">
              <w:rPr>
                <w:rFonts w:hint="eastAsia"/>
              </w:rPr>
              <w:t xml:space="preserve">　</w:t>
            </w:r>
          </w:p>
        </w:tc>
      </w:tr>
      <w:tr w:rsidR="006C2CC7" w:rsidRPr="00436D26" w:rsidTr="00BC6837">
        <w:tc>
          <w:tcPr>
            <w:tcW w:w="675" w:type="dxa"/>
          </w:tcPr>
          <w:p w:rsidR="006C2CC7" w:rsidRPr="00436D26" w:rsidRDefault="006C2CC7" w:rsidP="00436D26">
            <w:r w:rsidRPr="00436D26">
              <w:t>115</w:t>
            </w:r>
          </w:p>
        </w:tc>
        <w:tc>
          <w:tcPr>
            <w:tcW w:w="3585" w:type="dxa"/>
          </w:tcPr>
          <w:p w:rsidR="006C2CC7" w:rsidRPr="00436D26" w:rsidRDefault="006C2CC7" w:rsidP="00436D26">
            <w:r w:rsidRPr="00436D26">
              <w:rPr>
                <w:rFonts w:hint="eastAsia"/>
              </w:rPr>
              <w:t>广东卫权律师事务所</w:t>
            </w:r>
          </w:p>
        </w:tc>
        <w:tc>
          <w:tcPr>
            <w:tcW w:w="1944" w:type="dxa"/>
          </w:tcPr>
          <w:p w:rsidR="006C2CC7" w:rsidRPr="00436D26" w:rsidRDefault="006C2CC7" w:rsidP="00436D26">
            <w:r w:rsidRPr="00436D26">
              <w:rPr>
                <w:rFonts w:hint="eastAsia"/>
              </w:rPr>
              <w:t>合格</w:t>
            </w:r>
          </w:p>
        </w:tc>
        <w:tc>
          <w:tcPr>
            <w:tcW w:w="2318" w:type="dxa"/>
          </w:tcPr>
          <w:p w:rsidR="006C2CC7" w:rsidRPr="00436D26" w:rsidRDefault="006C2CC7" w:rsidP="00436D26">
            <w:r w:rsidRPr="00436D26">
              <w:rPr>
                <w:rFonts w:hint="eastAsia"/>
              </w:rPr>
              <w:t xml:space="preserve">　</w:t>
            </w:r>
          </w:p>
        </w:tc>
      </w:tr>
      <w:tr w:rsidR="006C2CC7" w:rsidRPr="00436D26" w:rsidTr="00BC6837">
        <w:tc>
          <w:tcPr>
            <w:tcW w:w="675" w:type="dxa"/>
          </w:tcPr>
          <w:p w:rsidR="006C2CC7" w:rsidRPr="00436D26" w:rsidRDefault="006C2CC7" w:rsidP="00436D26">
            <w:r w:rsidRPr="00436D26">
              <w:t>116</w:t>
            </w:r>
          </w:p>
        </w:tc>
        <w:tc>
          <w:tcPr>
            <w:tcW w:w="3585" w:type="dxa"/>
          </w:tcPr>
          <w:p w:rsidR="006C2CC7" w:rsidRPr="00436D26" w:rsidRDefault="006C2CC7" w:rsidP="00436D26">
            <w:r w:rsidRPr="00436D26">
              <w:rPr>
                <w:rFonts w:hint="eastAsia"/>
              </w:rPr>
              <w:t>广东迎东律师事务所</w:t>
            </w:r>
          </w:p>
        </w:tc>
        <w:tc>
          <w:tcPr>
            <w:tcW w:w="1944" w:type="dxa"/>
          </w:tcPr>
          <w:p w:rsidR="006C2CC7" w:rsidRPr="00436D26" w:rsidRDefault="006C2CC7" w:rsidP="00436D26">
            <w:r w:rsidRPr="00436D26">
              <w:rPr>
                <w:rFonts w:hint="eastAsia"/>
              </w:rPr>
              <w:t>合格</w:t>
            </w:r>
          </w:p>
        </w:tc>
        <w:tc>
          <w:tcPr>
            <w:tcW w:w="2318" w:type="dxa"/>
          </w:tcPr>
          <w:p w:rsidR="006C2CC7" w:rsidRPr="00436D26" w:rsidRDefault="006C2CC7" w:rsidP="00436D26">
            <w:r w:rsidRPr="00436D26">
              <w:rPr>
                <w:rFonts w:hint="eastAsia"/>
              </w:rPr>
              <w:t xml:space="preserve">　</w:t>
            </w:r>
          </w:p>
        </w:tc>
      </w:tr>
      <w:tr w:rsidR="006C2CC7" w:rsidRPr="00436D26" w:rsidTr="00BC6837">
        <w:tc>
          <w:tcPr>
            <w:tcW w:w="675" w:type="dxa"/>
          </w:tcPr>
          <w:p w:rsidR="006C2CC7" w:rsidRPr="00436D26" w:rsidRDefault="006C2CC7" w:rsidP="00436D26">
            <w:r w:rsidRPr="00436D26">
              <w:t>117</w:t>
            </w:r>
          </w:p>
        </w:tc>
        <w:tc>
          <w:tcPr>
            <w:tcW w:w="3585" w:type="dxa"/>
          </w:tcPr>
          <w:p w:rsidR="006C2CC7" w:rsidRPr="00436D26" w:rsidRDefault="006C2CC7" w:rsidP="00436D26">
            <w:r w:rsidRPr="00436D26">
              <w:rPr>
                <w:rFonts w:hint="eastAsia"/>
              </w:rPr>
              <w:t>广东牧岳律师事务所</w:t>
            </w:r>
          </w:p>
        </w:tc>
        <w:tc>
          <w:tcPr>
            <w:tcW w:w="1944" w:type="dxa"/>
          </w:tcPr>
          <w:p w:rsidR="006C2CC7" w:rsidRPr="00436D26" w:rsidRDefault="006C2CC7" w:rsidP="00436D26">
            <w:r w:rsidRPr="00436D26">
              <w:rPr>
                <w:rFonts w:hint="eastAsia"/>
              </w:rPr>
              <w:t>合格</w:t>
            </w:r>
          </w:p>
        </w:tc>
        <w:tc>
          <w:tcPr>
            <w:tcW w:w="2318" w:type="dxa"/>
          </w:tcPr>
          <w:p w:rsidR="006C2CC7" w:rsidRPr="00436D26" w:rsidRDefault="006C2CC7" w:rsidP="00436D26">
            <w:r w:rsidRPr="00436D26">
              <w:rPr>
                <w:rFonts w:hint="eastAsia"/>
              </w:rPr>
              <w:t xml:space="preserve">　</w:t>
            </w:r>
          </w:p>
        </w:tc>
      </w:tr>
      <w:tr w:rsidR="006C2CC7" w:rsidRPr="00436D26" w:rsidTr="00BC6837">
        <w:tc>
          <w:tcPr>
            <w:tcW w:w="675" w:type="dxa"/>
          </w:tcPr>
          <w:p w:rsidR="006C2CC7" w:rsidRPr="00436D26" w:rsidRDefault="006C2CC7" w:rsidP="00436D26">
            <w:r w:rsidRPr="00436D26">
              <w:t>118</w:t>
            </w:r>
          </w:p>
        </w:tc>
        <w:tc>
          <w:tcPr>
            <w:tcW w:w="3585" w:type="dxa"/>
          </w:tcPr>
          <w:p w:rsidR="006C2CC7" w:rsidRPr="00436D26" w:rsidRDefault="006C2CC7" w:rsidP="00436D26">
            <w:r w:rsidRPr="00436D26">
              <w:rPr>
                <w:rFonts w:hint="eastAsia"/>
              </w:rPr>
              <w:t>广东深泉律师事务所</w:t>
            </w:r>
          </w:p>
        </w:tc>
        <w:tc>
          <w:tcPr>
            <w:tcW w:w="1944" w:type="dxa"/>
          </w:tcPr>
          <w:p w:rsidR="006C2CC7" w:rsidRPr="00436D26" w:rsidRDefault="006C2CC7" w:rsidP="00436D26">
            <w:r w:rsidRPr="00436D26">
              <w:rPr>
                <w:rFonts w:hint="eastAsia"/>
              </w:rPr>
              <w:t>合格</w:t>
            </w:r>
          </w:p>
        </w:tc>
        <w:tc>
          <w:tcPr>
            <w:tcW w:w="2318" w:type="dxa"/>
          </w:tcPr>
          <w:p w:rsidR="006C2CC7" w:rsidRPr="00436D26" w:rsidRDefault="006C2CC7" w:rsidP="00436D26">
            <w:r w:rsidRPr="00436D26">
              <w:rPr>
                <w:rFonts w:hint="eastAsia"/>
              </w:rPr>
              <w:t xml:space="preserve">　</w:t>
            </w:r>
          </w:p>
        </w:tc>
      </w:tr>
      <w:tr w:rsidR="006C2CC7" w:rsidRPr="00436D26" w:rsidTr="00BC6837">
        <w:tc>
          <w:tcPr>
            <w:tcW w:w="675" w:type="dxa"/>
          </w:tcPr>
          <w:p w:rsidR="006C2CC7" w:rsidRPr="00436D26" w:rsidRDefault="006C2CC7" w:rsidP="00436D26">
            <w:r w:rsidRPr="00436D26">
              <w:t>119</w:t>
            </w:r>
          </w:p>
        </w:tc>
        <w:tc>
          <w:tcPr>
            <w:tcW w:w="3585" w:type="dxa"/>
          </w:tcPr>
          <w:p w:rsidR="006C2CC7" w:rsidRPr="00436D26" w:rsidRDefault="006C2CC7" w:rsidP="00436D26">
            <w:r w:rsidRPr="00436D26">
              <w:rPr>
                <w:rFonts w:hint="eastAsia"/>
              </w:rPr>
              <w:t>广东越众律师事务所</w:t>
            </w:r>
          </w:p>
        </w:tc>
        <w:tc>
          <w:tcPr>
            <w:tcW w:w="1944" w:type="dxa"/>
          </w:tcPr>
          <w:p w:rsidR="006C2CC7" w:rsidRPr="00436D26" w:rsidRDefault="006C2CC7" w:rsidP="00436D26">
            <w:r w:rsidRPr="00436D26">
              <w:rPr>
                <w:rFonts w:hint="eastAsia"/>
              </w:rPr>
              <w:t>合格</w:t>
            </w:r>
          </w:p>
        </w:tc>
        <w:tc>
          <w:tcPr>
            <w:tcW w:w="2318" w:type="dxa"/>
          </w:tcPr>
          <w:p w:rsidR="006C2CC7" w:rsidRPr="00436D26" w:rsidRDefault="006C2CC7" w:rsidP="00436D26">
            <w:r w:rsidRPr="00436D26">
              <w:rPr>
                <w:rFonts w:hint="eastAsia"/>
              </w:rPr>
              <w:t xml:space="preserve">　</w:t>
            </w:r>
          </w:p>
        </w:tc>
      </w:tr>
      <w:tr w:rsidR="006C2CC7" w:rsidRPr="00436D26" w:rsidTr="00BC6837">
        <w:tc>
          <w:tcPr>
            <w:tcW w:w="675" w:type="dxa"/>
          </w:tcPr>
          <w:p w:rsidR="006C2CC7" w:rsidRPr="00436D26" w:rsidRDefault="006C2CC7" w:rsidP="00436D26">
            <w:r w:rsidRPr="00436D26">
              <w:t>120</w:t>
            </w:r>
          </w:p>
        </w:tc>
        <w:tc>
          <w:tcPr>
            <w:tcW w:w="3585" w:type="dxa"/>
          </w:tcPr>
          <w:p w:rsidR="006C2CC7" w:rsidRPr="00436D26" w:rsidRDefault="006C2CC7" w:rsidP="00436D26">
            <w:r w:rsidRPr="00436D26">
              <w:rPr>
                <w:rFonts w:hint="eastAsia"/>
              </w:rPr>
              <w:t>广东赛维律师事务所</w:t>
            </w:r>
          </w:p>
        </w:tc>
        <w:tc>
          <w:tcPr>
            <w:tcW w:w="1944" w:type="dxa"/>
          </w:tcPr>
          <w:p w:rsidR="006C2CC7" w:rsidRPr="00436D26" w:rsidRDefault="006C2CC7" w:rsidP="00436D26">
            <w:r w:rsidRPr="00436D26">
              <w:rPr>
                <w:rFonts w:hint="eastAsia"/>
              </w:rPr>
              <w:t>合格</w:t>
            </w:r>
          </w:p>
        </w:tc>
        <w:tc>
          <w:tcPr>
            <w:tcW w:w="2318" w:type="dxa"/>
          </w:tcPr>
          <w:p w:rsidR="006C2CC7" w:rsidRPr="00436D26" w:rsidRDefault="006C2CC7" w:rsidP="00436D26">
            <w:r w:rsidRPr="00436D26">
              <w:rPr>
                <w:rFonts w:hint="eastAsia"/>
              </w:rPr>
              <w:t xml:space="preserve">　</w:t>
            </w:r>
          </w:p>
        </w:tc>
      </w:tr>
      <w:tr w:rsidR="006C2CC7" w:rsidRPr="00436D26" w:rsidTr="00BC6837">
        <w:tc>
          <w:tcPr>
            <w:tcW w:w="675" w:type="dxa"/>
          </w:tcPr>
          <w:p w:rsidR="006C2CC7" w:rsidRPr="00436D26" w:rsidRDefault="006C2CC7" w:rsidP="00436D26">
            <w:r w:rsidRPr="00436D26">
              <w:t>121</w:t>
            </w:r>
          </w:p>
        </w:tc>
        <w:tc>
          <w:tcPr>
            <w:tcW w:w="3585" w:type="dxa"/>
          </w:tcPr>
          <w:p w:rsidR="006C2CC7" w:rsidRPr="00436D26" w:rsidRDefault="006C2CC7" w:rsidP="00436D26">
            <w:r w:rsidRPr="00436D26">
              <w:rPr>
                <w:rFonts w:hint="eastAsia"/>
              </w:rPr>
              <w:t>广东俨道律师事务所</w:t>
            </w:r>
          </w:p>
        </w:tc>
        <w:tc>
          <w:tcPr>
            <w:tcW w:w="1944" w:type="dxa"/>
          </w:tcPr>
          <w:p w:rsidR="006C2CC7" w:rsidRPr="00436D26" w:rsidRDefault="006C2CC7" w:rsidP="00436D26">
            <w:r w:rsidRPr="00436D26">
              <w:rPr>
                <w:rFonts w:hint="eastAsia"/>
              </w:rPr>
              <w:t>合格</w:t>
            </w:r>
          </w:p>
        </w:tc>
        <w:tc>
          <w:tcPr>
            <w:tcW w:w="2318" w:type="dxa"/>
          </w:tcPr>
          <w:p w:rsidR="006C2CC7" w:rsidRPr="00436D26" w:rsidRDefault="006C2CC7" w:rsidP="00436D26">
            <w:r w:rsidRPr="00436D26">
              <w:rPr>
                <w:rFonts w:hint="eastAsia"/>
              </w:rPr>
              <w:t xml:space="preserve">　</w:t>
            </w:r>
          </w:p>
        </w:tc>
      </w:tr>
      <w:tr w:rsidR="006C2CC7" w:rsidRPr="00436D26" w:rsidTr="00BC6837">
        <w:tc>
          <w:tcPr>
            <w:tcW w:w="675" w:type="dxa"/>
          </w:tcPr>
          <w:p w:rsidR="006C2CC7" w:rsidRPr="00436D26" w:rsidRDefault="006C2CC7" w:rsidP="00436D26">
            <w:r w:rsidRPr="00436D26">
              <w:t>122</w:t>
            </w:r>
          </w:p>
        </w:tc>
        <w:tc>
          <w:tcPr>
            <w:tcW w:w="3585" w:type="dxa"/>
          </w:tcPr>
          <w:p w:rsidR="006C2CC7" w:rsidRPr="00436D26" w:rsidRDefault="006C2CC7" w:rsidP="00436D26">
            <w:r w:rsidRPr="00436D26">
              <w:rPr>
                <w:rFonts w:hint="eastAsia"/>
              </w:rPr>
              <w:t>泰和泰</w:t>
            </w:r>
            <w:r w:rsidRPr="00436D26">
              <w:t>(</w:t>
            </w:r>
            <w:r w:rsidRPr="00436D26">
              <w:rPr>
                <w:rFonts w:hint="eastAsia"/>
              </w:rPr>
              <w:t>深圳</w:t>
            </w:r>
            <w:r w:rsidRPr="00436D26">
              <w:t>)</w:t>
            </w:r>
            <w:r w:rsidRPr="00436D26">
              <w:rPr>
                <w:rFonts w:hint="eastAsia"/>
              </w:rPr>
              <w:t>律师事务所</w:t>
            </w:r>
          </w:p>
        </w:tc>
        <w:tc>
          <w:tcPr>
            <w:tcW w:w="1944" w:type="dxa"/>
          </w:tcPr>
          <w:p w:rsidR="006C2CC7" w:rsidRPr="00436D26" w:rsidRDefault="006C2CC7" w:rsidP="00436D26">
            <w:r w:rsidRPr="00436D26">
              <w:rPr>
                <w:rFonts w:hint="eastAsia"/>
              </w:rPr>
              <w:t>合格</w:t>
            </w:r>
          </w:p>
        </w:tc>
        <w:tc>
          <w:tcPr>
            <w:tcW w:w="2318" w:type="dxa"/>
          </w:tcPr>
          <w:p w:rsidR="006C2CC7" w:rsidRPr="00436D26" w:rsidRDefault="006C2CC7" w:rsidP="00436D26">
            <w:r w:rsidRPr="00436D26">
              <w:rPr>
                <w:rFonts w:hint="eastAsia"/>
              </w:rPr>
              <w:t xml:space="preserve">　</w:t>
            </w:r>
          </w:p>
        </w:tc>
      </w:tr>
      <w:tr w:rsidR="006C2CC7" w:rsidRPr="00436D26" w:rsidTr="00BC6837">
        <w:tc>
          <w:tcPr>
            <w:tcW w:w="675" w:type="dxa"/>
          </w:tcPr>
          <w:p w:rsidR="006C2CC7" w:rsidRPr="00436D26" w:rsidRDefault="006C2CC7" w:rsidP="00436D26">
            <w:r w:rsidRPr="00436D26">
              <w:t>123</w:t>
            </w:r>
          </w:p>
        </w:tc>
        <w:tc>
          <w:tcPr>
            <w:tcW w:w="3585" w:type="dxa"/>
          </w:tcPr>
          <w:p w:rsidR="006C2CC7" w:rsidRPr="00436D26" w:rsidRDefault="006C2CC7" w:rsidP="00436D26">
            <w:r w:rsidRPr="00436D26">
              <w:rPr>
                <w:rFonts w:hint="eastAsia"/>
              </w:rPr>
              <w:t>上海段和段（深圳）律师事务所</w:t>
            </w:r>
          </w:p>
        </w:tc>
        <w:tc>
          <w:tcPr>
            <w:tcW w:w="1944" w:type="dxa"/>
          </w:tcPr>
          <w:p w:rsidR="006C2CC7" w:rsidRPr="00436D26" w:rsidRDefault="006C2CC7" w:rsidP="00436D26">
            <w:r w:rsidRPr="00436D26">
              <w:rPr>
                <w:rFonts w:hint="eastAsia"/>
              </w:rPr>
              <w:t>合格</w:t>
            </w:r>
          </w:p>
        </w:tc>
        <w:tc>
          <w:tcPr>
            <w:tcW w:w="2318" w:type="dxa"/>
          </w:tcPr>
          <w:p w:rsidR="006C2CC7" w:rsidRPr="00436D26" w:rsidRDefault="006C2CC7" w:rsidP="00436D26">
            <w:r w:rsidRPr="00436D26">
              <w:rPr>
                <w:rFonts w:hint="eastAsia"/>
              </w:rPr>
              <w:t xml:space="preserve">　</w:t>
            </w:r>
          </w:p>
        </w:tc>
      </w:tr>
      <w:tr w:rsidR="006C2CC7" w:rsidRPr="00436D26" w:rsidTr="00BC6837">
        <w:tc>
          <w:tcPr>
            <w:tcW w:w="675" w:type="dxa"/>
          </w:tcPr>
          <w:p w:rsidR="006C2CC7" w:rsidRPr="00436D26" w:rsidRDefault="006C2CC7" w:rsidP="00436D26">
            <w:r w:rsidRPr="00436D26">
              <w:t>124</w:t>
            </w:r>
          </w:p>
        </w:tc>
        <w:tc>
          <w:tcPr>
            <w:tcW w:w="3585" w:type="dxa"/>
          </w:tcPr>
          <w:p w:rsidR="006C2CC7" w:rsidRPr="00436D26" w:rsidRDefault="006C2CC7" w:rsidP="00436D26">
            <w:r w:rsidRPr="00436D26">
              <w:rPr>
                <w:rFonts w:hint="eastAsia"/>
              </w:rPr>
              <w:t>北京尚权（深圳）律师事务所</w:t>
            </w:r>
          </w:p>
        </w:tc>
        <w:tc>
          <w:tcPr>
            <w:tcW w:w="1944" w:type="dxa"/>
          </w:tcPr>
          <w:p w:rsidR="006C2CC7" w:rsidRPr="00436D26" w:rsidRDefault="006C2CC7" w:rsidP="00436D26">
            <w:r w:rsidRPr="00436D26">
              <w:rPr>
                <w:rFonts w:hint="eastAsia"/>
              </w:rPr>
              <w:t>合格</w:t>
            </w:r>
          </w:p>
        </w:tc>
        <w:tc>
          <w:tcPr>
            <w:tcW w:w="2318" w:type="dxa"/>
          </w:tcPr>
          <w:p w:rsidR="006C2CC7" w:rsidRPr="00436D26" w:rsidRDefault="006C2CC7" w:rsidP="00436D26">
            <w:r w:rsidRPr="00436D26">
              <w:rPr>
                <w:rFonts w:hint="eastAsia"/>
              </w:rPr>
              <w:t xml:space="preserve">　</w:t>
            </w:r>
          </w:p>
        </w:tc>
      </w:tr>
      <w:tr w:rsidR="006C2CC7" w:rsidRPr="00436D26" w:rsidTr="00BC6837">
        <w:tc>
          <w:tcPr>
            <w:tcW w:w="675" w:type="dxa"/>
          </w:tcPr>
          <w:p w:rsidR="006C2CC7" w:rsidRPr="00436D26" w:rsidRDefault="006C2CC7" w:rsidP="00436D26">
            <w:r w:rsidRPr="00436D26">
              <w:t>125</w:t>
            </w:r>
          </w:p>
        </w:tc>
        <w:tc>
          <w:tcPr>
            <w:tcW w:w="3585" w:type="dxa"/>
          </w:tcPr>
          <w:p w:rsidR="006C2CC7" w:rsidRPr="00436D26" w:rsidRDefault="006C2CC7" w:rsidP="00436D26">
            <w:r w:rsidRPr="00436D26">
              <w:rPr>
                <w:rFonts w:hint="eastAsia"/>
              </w:rPr>
              <w:t>北京国枫（深圳）律师事务所</w:t>
            </w:r>
          </w:p>
        </w:tc>
        <w:tc>
          <w:tcPr>
            <w:tcW w:w="1944" w:type="dxa"/>
          </w:tcPr>
          <w:p w:rsidR="006C2CC7" w:rsidRPr="00436D26" w:rsidRDefault="006C2CC7" w:rsidP="00436D26">
            <w:r w:rsidRPr="00436D26">
              <w:rPr>
                <w:rFonts w:hint="eastAsia"/>
              </w:rPr>
              <w:t>合格</w:t>
            </w:r>
          </w:p>
        </w:tc>
        <w:tc>
          <w:tcPr>
            <w:tcW w:w="2318" w:type="dxa"/>
          </w:tcPr>
          <w:p w:rsidR="006C2CC7" w:rsidRPr="00436D26" w:rsidRDefault="006C2CC7" w:rsidP="00436D26">
            <w:r w:rsidRPr="00436D26">
              <w:rPr>
                <w:rFonts w:hint="eastAsia"/>
              </w:rPr>
              <w:t xml:space="preserve">　</w:t>
            </w:r>
          </w:p>
        </w:tc>
      </w:tr>
      <w:tr w:rsidR="006C2CC7" w:rsidRPr="00436D26" w:rsidTr="00BC6837">
        <w:tc>
          <w:tcPr>
            <w:tcW w:w="675" w:type="dxa"/>
          </w:tcPr>
          <w:p w:rsidR="006C2CC7" w:rsidRPr="00436D26" w:rsidRDefault="006C2CC7" w:rsidP="00436D26">
            <w:r w:rsidRPr="00436D26">
              <w:t>126</w:t>
            </w:r>
          </w:p>
        </w:tc>
        <w:tc>
          <w:tcPr>
            <w:tcW w:w="3585" w:type="dxa"/>
          </w:tcPr>
          <w:p w:rsidR="006C2CC7" w:rsidRPr="00436D26" w:rsidRDefault="006C2CC7" w:rsidP="00436D26">
            <w:r w:rsidRPr="00436D26">
              <w:rPr>
                <w:rFonts w:hint="eastAsia"/>
              </w:rPr>
              <w:t>北京市环球</w:t>
            </w:r>
            <w:r w:rsidRPr="00436D26">
              <w:t>(</w:t>
            </w:r>
            <w:r w:rsidRPr="00436D26">
              <w:rPr>
                <w:rFonts w:hint="eastAsia"/>
              </w:rPr>
              <w:t>深圳</w:t>
            </w:r>
            <w:r w:rsidRPr="00436D26">
              <w:t>)</w:t>
            </w:r>
            <w:r w:rsidRPr="00436D26">
              <w:rPr>
                <w:rFonts w:hint="eastAsia"/>
              </w:rPr>
              <w:t>律师事务所</w:t>
            </w:r>
          </w:p>
        </w:tc>
        <w:tc>
          <w:tcPr>
            <w:tcW w:w="1944" w:type="dxa"/>
          </w:tcPr>
          <w:p w:rsidR="006C2CC7" w:rsidRPr="00436D26" w:rsidRDefault="006C2CC7" w:rsidP="00436D26">
            <w:r w:rsidRPr="00436D26">
              <w:rPr>
                <w:rFonts w:hint="eastAsia"/>
              </w:rPr>
              <w:t>合格</w:t>
            </w:r>
          </w:p>
        </w:tc>
        <w:tc>
          <w:tcPr>
            <w:tcW w:w="2318" w:type="dxa"/>
          </w:tcPr>
          <w:p w:rsidR="006C2CC7" w:rsidRPr="00436D26" w:rsidRDefault="006C2CC7" w:rsidP="00436D26">
            <w:r w:rsidRPr="00436D26">
              <w:rPr>
                <w:rFonts w:hint="eastAsia"/>
              </w:rPr>
              <w:t xml:space="preserve">　</w:t>
            </w:r>
          </w:p>
        </w:tc>
      </w:tr>
      <w:tr w:rsidR="006C2CC7" w:rsidRPr="00436D26" w:rsidTr="00BC6837">
        <w:tc>
          <w:tcPr>
            <w:tcW w:w="675" w:type="dxa"/>
          </w:tcPr>
          <w:p w:rsidR="006C2CC7" w:rsidRPr="00436D26" w:rsidRDefault="006C2CC7" w:rsidP="00436D26">
            <w:r w:rsidRPr="00436D26">
              <w:t>127</w:t>
            </w:r>
          </w:p>
        </w:tc>
        <w:tc>
          <w:tcPr>
            <w:tcW w:w="3585" w:type="dxa"/>
          </w:tcPr>
          <w:p w:rsidR="006C2CC7" w:rsidRPr="00436D26" w:rsidRDefault="006C2CC7" w:rsidP="00436D26">
            <w:r w:rsidRPr="00436D26">
              <w:rPr>
                <w:rFonts w:hint="eastAsia"/>
              </w:rPr>
              <w:t>北京市竞天公诚</w:t>
            </w:r>
            <w:r w:rsidRPr="00436D26">
              <w:t>(</w:t>
            </w:r>
            <w:r w:rsidRPr="00436D26">
              <w:rPr>
                <w:rFonts w:hint="eastAsia"/>
              </w:rPr>
              <w:t>深圳</w:t>
            </w:r>
            <w:r w:rsidRPr="00436D26">
              <w:t>)</w:t>
            </w:r>
            <w:r w:rsidRPr="00436D26">
              <w:rPr>
                <w:rFonts w:hint="eastAsia"/>
              </w:rPr>
              <w:t>律师事务所</w:t>
            </w:r>
          </w:p>
        </w:tc>
        <w:tc>
          <w:tcPr>
            <w:tcW w:w="1944" w:type="dxa"/>
          </w:tcPr>
          <w:p w:rsidR="006C2CC7" w:rsidRPr="00436D26" w:rsidRDefault="006C2CC7" w:rsidP="00436D26">
            <w:r w:rsidRPr="00436D26">
              <w:rPr>
                <w:rFonts w:hint="eastAsia"/>
              </w:rPr>
              <w:t>合格</w:t>
            </w:r>
          </w:p>
        </w:tc>
        <w:tc>
          <w:tcPr>
            <w:tcW w:w="2318" w:type="dxa"/>
          </w:tcPr>
          <w:p w:rsidR="006C2CC7" w:rsidRPr="00436D26" w:rsidRDefault="006C2CC7" w:rsidP="00436D26">
            <w:r w:rsidRPr="00436D26">
              <w:rPr>
                <w:rFonts w:hint="eastAsia"/>
              </w:rPr>
              <w:t xml:space="preserve">　</w:t>
            </w:r>
          </w:p>
        </w:tc>
      </w:tr>
      <w:tr w:rsidR="006C2CC7" w:rsidRPr="00436D26" w:rsidTr="00BC6837">
        <w:tc>
          <w:tcPr>
            <w:tcW w:w="675" w:type="dxa"/>
          </w:tcPr>
          <w:p w:rsidR="006C2CC7" w:rsidRPr="00436D26" w:rsidRDefault="006C2CC7" w:rsidP="00436D26">
            <w:r w:rsidRPr="00436D26">
              <w:t>128</w:t>
            </w:r>
          </w:p>
        </w:tc>
        <w:tc>
          <w:tcPr>
            <w:tcW w:w="3585" w:type="dxa"/>
          </w:tcPr>
          <w:p w:rsidR="006C2CC7" w:rsidRPr="00436D26" w:rsidRDefault="006C2CC7" w:rsidP="00436D26">
            <w:r w:rsidRPr="00436D26">
              <w:rPr>
                <w:rFonts w:hint="eastAsia"/>
              </w:rPr>
              <w:t>北京市通商</w:t>
            </w:r>
            <w:r w:rsidRPr="00436D26">
              <w:t>(</w:t>
            </w:r>
            <w:r w:rsidRPr="00436D26">
              <w:rPr>
                <w:rFonts w:hint="eastAsia"/>
              </w:rPr>
              <w:t>深圳</w:t>
            </w:r>
            <w:r w:rsidRPr="00436D26">
              <w:t>)</w:t>
            </w:r>
            <w:r w:rsidRPr="00436D26">
              <w:rPr>
                <w:rFonts w:hint="eastAsia"/>
              </w:rPr>
              <w:t>律师事务所</w:t>
            </w:r>
          </w:p>
        </w:tc>
        <w:tc>
          <w:tcPr>
            <w:tcW w:w="1944" w:type="dxa"/>
          </w:tcPr>
          <w:p w:rsidR="006C2CC7" w:rsidRPr="00436D26" w:rsidRDefault="006C2CC7" w:rsidP="00436D26">
            <w:r w:rsidRPr="00436D26">
              <w:rPr>
                <w:rFonts w:hint="eastAsia"/>
              </w:rPr>
              <w:t>合格</w:t>
            </w:r>
          </w:p>
        </w:tc>
        <w:tc>
          <w:tcPr>
            <w:tcW w:w="2318" w:type="dxa"/>
          </w:tcPr>
          <w:p w:rsidR="006C2CC7" w:rsidRPr="00436D26" w:rsidRDefault="006C2CC7" w:rsidP="00436D26">
            <w:r w:rsidRPr="00436D26">
              <w:rPr>
                <w:rFonts w:hint="eastAsia"/>
              </w:rPr>
              <w:t xml:space="preserve">　</w:t>
            </w:r>
          </w:p>
        </w:tc>
      </w:tr>
      <w:tr w:rsidR="006C2CC7" w:rsidRPr="00436D26" w:rsidTr="00BC6837">
        <w:tc>
          <w:tcPr>
            <w:tcW w:w="675" w:type="dxa"/>
          </w:tcPr>
          <w:p w:rsidR="006C2CC7" w:rsidRPr="00436D26" w:rsidRDefault="006C2CC7" w:rsidP="00436D26">
            <w:r w:rsidRPr="00436D26">
              <w:t>129</w:t>
            </w:r>
          </w:p>
        </w:tc>
        <w:tc>
          <w:tcPr>
            <w:tcW w:w="3585" w:type="dxa"/>
          </w:tcPr>
          <w:p w:rsidR="006C2CC7" w:rsidRPr="00436D26" w:rsidRDefault="006C2CC7" w:rsidP="00436D26">
            <w:r w:rsidRPr="00436D26">
              <w:rPr>
                <w:rFonts w:hint="eastAsia"/>
              </w:rPr>
              <w:t>北京天驰君泰</w:t>
            </w:r>
            <w:r w:rsidRPr="00436D26">
              <w:t>(</w:t>
            </w:r>
            <w:r w:rsidRPr="00436D26">
              <w:rPr>
                <w:rFonts w:hint="eastAsia"/>
              </w:rPr>
              <w:t>深圳</w:t>
            </w:r>
            <w:r w:rsidRPr="00436D26">
              <w:t>)</w:t>
            </w:r>
            <w:r w:rsidRPr="00436D26">
              <w:rPr>
                <w:rFonts w:hint="eastAsia"/>
              </w:rPr>
              <w:t>律师事务所</w:t>
            </w:r>
          </w:p>
        </w:tc>
        <w:tc>
          <w:tcPr>
            <w:tcW w:w="1944" w:type="dxa"/>
          </w:tcPr>
          <w:p w:rsidR="006C2CC7" w:rsidRPr="00436D26" w:rsidRDefault="006C2CC7" w:rsidP="00436D26">
            <w:r w:rsidRPr="00436D26">
              <w:rPr>
                <w:rFonts w:hint="eastAsia"/>
              </w:rPr>
              <w:t>合格</w:t>
            </w:r>
          </w:p>
        </w:tc>
        <w:tc>
          <w:tcPr>
            <w:tcW w:w="2318" w:type="dxa"/>
          </w:tcPr>
          <w:p w:rsidR="006C2CC7" w:rsidRPr="00436D26" w:rsidRDefault="006C2CC7" w:rsidP="00436D26">
            <w:r w:rsidRPr="00436D26">
              <w:rPr>
                <w:rFonts w:hint="eastAsia"/>
              </w:rPr>
              <w:t xml:space="preserve">　</w:t>
            </w:r>
          </w:p>
        </w:tc>
      </w:tr>
      <w:tr w:rsidR="006C2CC7" w:rsidRPr="00436D26" w:rsidTr="00BC6837">
        <w:tc>
          <w:tcPr>
            <w:tcW w:w="675" w:type="dxa"/>
          </w:tcPr>
          <w:p w:rsidR="006C2CC7" w:rsidRPr="00436D26" w:rsidRDefault="006C2CC7" w:rsidP="00436D26">
            <w:r w:rsidRPr="00436D26">
              <w:t>130</w:t>
            </w:r>
          </w:p>
        </w:tc>
        <w:tc>
          <w:tcPr>
            <w:tcW w:w="3585" w:type="dxa"/>
          </w:tcPr>
          <w:p w:rsidR="006C2CC7" w:rsidRPr="00436D26" w:rsidRDefault="006C2CC7" w:rsidP="00436D26">
            <w:r w:rsidRPr="00436D26">
              <w:rPr>
                <w:rFonts w:hint="eastAsia"/>
              </w:rPr>
              <w:t>云南云誉</w:t>
            </w:r>
            <w:r w:rsidRPr="00436D26">
              <w:t>(</w:t>
            </w:r>
            <w:r w:rsidRPr="00436D26">
              <w:rPr>
                <w:rFonts w:hint="eastAsia"/>
              </w:rPr>
              <w:t>深圳</w:t>
            </w:r>
            <w:r w:rsidRPr="00436D26">
              <w:t>)</w:t>
            </w:r>
            <w:r w:rsidRPr="00436D26">
              <w:rPr>
                <w:rFonts w:hint="eastAsia"/>
              </w:rPr>
              <w:t>律师事务所</w:t>
            </w:r>
          </w:p>
        </w:tc>
        <w:tc>
          <w:tcPr>
            <w:tcW w:w="1944" w:type="dxa"/>
          </w:tcPr>
          <w:p w:rsidR="006C2CC7" w:rsidRPr="00436D26" w:rsidRDefault="006C2CC7" w:rsidP="00436D26">
            <w:r w:rsidRPr="00436D26">
              <w:rPr>
                <w:rFonts w:hint="eastAsia"/>
              </w:rPr>
              <w:t>合格</w:t>
            </w:r>
          </w:p>
        </w:tc>
        <w:tc>
          <w:tcPr>
            <w:tcW w:w="2318" w:type="dxa"/>
          </w:tcPr>
          <w:p w:rsidR="006C2CC7" w:rsidRPr="00436D26" w:rsidRDefault="006C2CC7" w:rsidP="00436D26">
            <w:r w:rsidRPr="00436D26">
              <w:rPr>
                <w:rFonts w:hint="eastAsia"/>
              </w:rPr>
              <w:t xml:space="preserve">　</w:t>
            </w:r>
          </w:p>
        </w:tc>
      </w:tr>
      <w:tr w:rsidR="006C2CC7" w:rsidRPr="00436D26" w:rsidTr="00BC6837">
        <w:tc>
          <w:tcPr>
            <w:tcW w:w="675" w:type="dxa"/>
          </w:tcPr>
          <w:p w:rsidR="006C2CC7" w:rsidRPr="00436D26" w:rsidRDefault="006C2CC7" w:rsidP="00436D26">
            <w:r w:rsidRPr="00436D26">
              <w:t>131</w:t>
            </w:r>
          </w:p>
        </w:tc>
        <w:tc>
          <w:tcPr>
            <w:tcW w:w="3585" w:type="dxa"/>
          </w:tcPr>
          <w:p w:rsidR="006C2CC7" w:rsidRPr="00436D26" w:rsidRDefault="006C2CC7" w:rsidP="00436D26">
            <w:r w:rsidRPr="00436D26">
              <w:rPr>
                <w:rFonts w:hint="eastAsia"/>
              </w:rPr>
              <w:t>北京市汉威</w:t>
            </w:r>
            <w:r w:rsidRPr="00436D26">
              <w:t>(</w:t>
            </w:r>
            <w:r w:rsidRPr="00436D26">
              <w:rPr>
                <w:rFonts w:hint="eastAsia"/>
              </w:rPr>
              <w:t>深圳</w:t>
            </w:r>
            <w:r w:rsidRPr="00436D26">
              <w:t>)</w:t>
            </w:r>
            <w:r w:rsidRPr="00436D26">
              <w:rPr>
                <w:rFonts w:hint="eastAsia"/>
              </w:rPr>
              <w:t>律师事务所</w:t>
            </w:r>
          </w:p>
        </w:tc>
        <w:tc>
          <w:tcPr>
            <w:tcW w:w="1944" w:type="dxa"/>
          </w:tcPr>
          <w:p w:rsidR="006C2CC7" w:rsidRPr="00436D26" w:rsidRDefault="006C2CC7" w:rsidP="00436D26">
            <w:r w:rsidRPr="00436D26">
              <w:rPr>
                <w:rFonts w:hint="eastAsia"/>
              </w:rPr>
              <w:t>合格</w:t>
            </w:r>
          </w:p>
        </w:tc>
        <w:tc>
          <w:tcPr>
            <w:tcW w:w="2318" w:type="dxa"/>
          </w:tcPr>
          <w:p w:rsidR="006C2CC7" w:rsidRPr="00436D26" w:rsidRDefault="006C2CC7" w:rsidP="00436D26">
            <w:r w:rsidRPr="00436D26">
              <w:rPr>
                <w:rFonts w:hint="eastAsia"/>
              </w:rPr>
              <w:t xml:space="preserve">　</w:t>
            </w:r>
          </w:p>
        </w:tc>
      </w:tr>
      <w:tr w:rsidR="006C2CC7" w:rsidRPr="00436D26" w:rsidTr="00BC6837">
        <w:tc>
          <w:tcPr>
            <w:tcW w:w="675" w:type="dxa"/>
          </w:tcPr>
          <w:p w:rsidR="006C2CC7" w:rsidRPr="00436D26" w:rsidRDefault="006C2CC7" w:rsidP="00436D26">
            <w:r w:rsidRPr="00436D26">
              <w:t>132</w:t>
            </w:r>
          </w:p>
        </w:tc>
        <w:tc>
          <w:tcPr>
            <w:tcW w:w="3585" w:type="dxa"/>
          </w:tcPr>
          <w:p w:rsidR="006C2CC7" w:rsidRPr="00436D26" w:rsidRDefault="006C2CC7" w:rsidP="00436D26">
            <w:r w:rsidRPr="00436D26">
              <w:rPr>
                <w:rFonts w:hint="eastAsia"/>
              </w:rPr>
              <w:t>北京市铸成</w:t>
            </w:r>
            <w:r w:rsidRPr="00436D26">
              <w:t>(</w:t>
            </w:r>
            <w:r w:rsidRPr="00436D26">
              <w:rPr>
                <w:rFonts w:hint="eastAsia"/>
              </w:rPr>
              <w:t>深圳</w:t>
            </w:r>
            <w:r w:rsidRPr="00436D26">
              <w:t>)</w:t>
            </w:r>
            <w:r w:rsidRPr="00436D26">
              <w:rPr>
                <w:rFonts w:hint="eastAsia"/>
              </w:rPr>
              <w:t>律师事务所</w:t>
            </w:r>
          </w:p>
        </w:tc>
        <w:tc>
          <w:tcPr>
            <w:tcW w:w="1944" w:type="dxa"/>
          </w:tcPr>
          <w:p w:rsidR="006C2CC7" w:rsidRPr="00436D26" w:rsidRDefault="006C2CC7" w:rsidP="00436D26">
            <w:r w:rsidRPr="00436D26">
              <w:rPr>
                <w:rFonts w:hint="eastAsia"/>
              </w:rPr>
              <w:t>合格</w:t>
            </w:r>
          </w:p>
        </w:tc>
        <w:tc>
          <w:tcPr>
            <w:tcW w:w="2318" w:type="dxa"/>
          </w:tcPr>
          <w:p w:rsidR="006C2CC7" w:rsidRPr="00436D26" w:rsidRDefault="006C2CC7" w:rsidP="00436D26">
            <w:r w:rsidRPr="00436D26">
              <w:rPr>
                <w:rFonts w:hint="eastAsia"/>
              </w:rPr>
              <w:t xml:space="preserve">　</w:t>
            </w:r>
          </w:p>
        </w:tc>
      </w:tr>
      <w:tr w:rsidR="006C2CC7" w:rsidRPr="00436D26" w:rsidTr="00BC6837">
        <w:tc>
          <w:tcPr>
            <w:tcW w:w="675" w:type="dxa"/>
          </w:tcPr>
          <w:p w:rsidR="006C2CC7" w:rsidRPr="00436D26" w:rsidRDefault="006C2CC7" w:rsidP="00436D26">
            <w:r w:rsidRPr="00436D26">
              <w:t>133</w:t>
            </w:r>
          </w:p>
        </w:tc>
        <w:tc>
          <w:tcPr>
            <w:tcW w:w="3585" w:type="dxa"/>
          </w:tcPr>
          <w:p w:rsidR="006C2CC7" w:rsidRPr="00436D26" w:rsidRDefault="006C2CC7" w:rsidP="00436D26">
            <w:r w:rsidRPr="00436D26">
              <w:rPr>
                <w:rFonts w:hint="eastAsia"/>
              </w:rPr>
              <w:t>广东艾科斯律师事务所</w:t>
            </w:r>
          </w:p>
        </w:tc>
        <w:tc>
          <w:tcPr>
            <w:tcW w:w="1944" w:type="dxa"/>
          </w:tcPr>
          <w:p w:rsidR="006C2CC7" w:rsidRPr="00436D26" w:rsidRDefault="006C2CC7" w:rsidP="00436D26">
            <w:r w:rsidRPr="00436D26">
              <w:rPr>
                <w:rFonts w:hint="eastAsia"/>
              </w:rPr>
              <w:t>合格</w:t>
            </w:r>
          </w:p>
        </w:tc>
        <w:tc>
          <w:tcPr>
            <w:tcW w:w="2318" w:type="dxa"/>
          </w:tcPr>
          <w:p w:rsidR="006C2CC7" w:rsidRPr="00436D26" w:rsidRDefault="006C2CC7" w:rsidP="00436D26">
            <w:r w:rsidRPr="00436D26">
              <w:rPr>
                <w:rFonts w:hint="eastAsia"/>
              </w:rPr>
              <w:t xml:space="preserve">　</w:t>
            </w:r>
          </w:p>
        </w:tc>
      </w:tr>
      <w:tr w:rsidR="006C2CC7" w:rsidRPr="00436D26" w:rsidTr="00BC6837">
        <w:tc>
          <w:tcPr>
            <w:tcW w:w="675" w:type="dxa"/>
          </w:tcPr>
          <w:p w:rsidR="006C2CC7" w:rsidRPr="00436D26" w:rsidRDefault="006C2CC7" w:rsidP="00436D26">
            <w:r w:rsidRPr="00436D26">
              <w:t>134</w:t>
            </w:r>
          </w:p>
        </w:tc>
        <w:tc>
          <w:tcPr>
            <w:tcW w:w="3585" w:type="dxa"/>
          </w:tcPr>
          <w:p w:rsidR="006C2CC7" w:rsidRPr="00436D26" w:rsidRDefault="006C2CC7" w:rsidP="00436D26">
            <w:r w:rsidRPr="00436D26">
              <w:rPr>
                <w:rFonts w:hint="eastAsia"/>
              </w:rPr>
              <w:t>广东杨展华律师事务所</w:t>
            </w:r>
          </w:p>
        </w:tc>
        <w:tc>
          <w:tcPr>
            <w:tcW w:w="1944" w:type="dxa"/>
          </w:tcPr>
          <w:p w:rsidR="006C2CC7" w:rsidRPr="00436D26" w:rsidRDefault="006C2CC7" w:rsidP="00436D26">
            <w:r w:rsidRPr="00436D26">
              <w:rPr>
                <w:rFonts w:hint="eastAsia"/>
              </w:rPr>
              <w:t>合格</w:t>
            </w:r>
          </w:p>
        </w:tc>
        <w:tc>
          <w:tcPr>
            <w:tcW w:w="2318" w:type="dxa"/>
          </w:tcPr>
          <w:p w:rsidR="006C2CC7" w:rsidRPr="00436D26" w:rsidRDefault="006C2CC7" w:rsidP="00436D26">
            <w:r w:rsidRPr="00436D26">
              <w:rPr>
                <w:rFonts w:hint="eastAsia"/>
              </w:rPr>
              <w:t xml:space="preserve">　</w:t>
            </w:r>
          </w:p>
        </w:tc>
      </w:tr>
      <w:tr w:rsidR="006C2CC7" w:rsidRPr="00436D26" w:rsidTr="00BC6837">
        <w:tc>
          <w:tcPr>
            <w:tcW w:w="675" w:type="dxa"/>
          </w:tcPr>
          <w:p w:rsidR="006C2CC7" w:rsidRPr="00436D26" w:rsidRDefault="006C2CC7" w:rsidP="00436D26">
            <w:r w:rsidRPr="00436D26">
              <w:t>135</w:t>
            </w:r>
          </w:p>
        </w:tc>
        <w:tc>
          <w:tcPr>
            <w:tcW w:w="3585" w:type="dxa"/>
          </w:tcPr>
          <w:p w:rsidR="006C2CC7" w:rsidRPr="00436D26" w:rsidRDefault="006C2CC7" w:rsidP="00436D26">
            <w:r w:rsidRPr="00436D26">
              <w:rPr>
                <w:rFonts w:hint="eastAsia"/>
              </w:rPr>
              <w:t>广东美赢宝律师事务所</w:t>
            </w:r>
          </w:p>
        </w:tc>
        <w:tc>
          <w:tcPr>
            <w:tcW w:w="1944" w:type="dxa"/>
          </w:tcPr>
          <w:p w:rsidR="006C2CC7" w:rsidRPr="00436D26" w:rsidRDefault="006C2CC7" w:rsidP="00436D26">
            <w:r w:rsidRPr="00436D26">
              <w:rPr>
                <w:rFonts w:hint="eastAsia"/>
              </w:rPr>
              <w:t>合格</w:t>
            </w:r>
          </w:p>
        </w:tc>
        <w:tc>
          <w:tcPr>
            <w:tcW w:w="2318" w:type="dxa"/>
          </w:tcPr>
          <w:p w:rsidR="006C2CC7" w:rsidRPr="00436D26" w:rsidRDefault="006C2CC7" w:rsidP="00436D26">
            <w:r w:rsidRPr="00436D26">
              <w:rPr>
                <w:rFonts w:hint="eastAsia"/>
              </w:rPr>
              <w:t xml:space="preserve">　</w:t>
            </w:r>
          </w:p>
        </w:tc>
      </w:tr>
      <w:tr w:rsidR="006C2CC7" w:rsidRPr="00436D26" w:rsidTr="00BC6837">
        <w:tc>
          <w:tcPr>
            <w:tcW w:w="675" w:type="dxa"/>
          </w:tcPr>
          <w:p w:rsidR="006C2CC7" w:rsidRPr="00436D26" w:rsidRDefault="006C2CC7" w:rsidP="00436D26">
            <w:r w:rsidRPr="00436D26">
              <w:t>136</w:t>
            </w:r>
          </w:p>
        </w:tc>
        <w:tc>
          <w:tcPr>
            <w:tcW w:w="3585" w:type="dxa"/>
          </w:tcPr>
          <w:p w:rsidR="006C2CC7" w:rsidRPr="00436D26" w:rsidRDefault="006C2CC7" w:rsidP="00436D26">
            <w:r w:rsidRPr="00436D26">
              <w:rPr>
                <w:rFonts w:hint="eastAsia"/>
              </w:rPr>
              <w:t>国信信扬</w:t>
            </w:r>
            <w:r w:rsidRPr="00436D26">
              <w:t>(</w:t>
            </w:r>
            <w:r w:rsidRPr="00436D26">
              <w:rPr>
                <w:rFonts w:hint="eastAsia"/>
              </w:rPr>
              <w:t>深圳</w:t>
            </w:r>
            <w:r w:rsidRPr="00436D26">
              <w:t>)</w:t>
            </w:r>
            <w:r w:rsidRPr="00436D26">
              <w:rPr>
                <w:rFonts w:hint="eastAsia"/>
              </w:rPr>
              <w:t>律师事务所</w:t>
            </w:r>
          </w:p>
        </w:tc>
        <w:tc>
          <w:tcPr>
            <w:tcW w:w="1944" w:type="dxa"/>
          </w:tcPr>
          <w:p w:rsidR="006C2CC7" w:rsidRPr="00436D26" w:rsidRDefault="006C2CC7" w:rsidP="00436D26">
            <w:r w:rsidRPr="00436D26">
              <w:rPr>
                <w:rFonts w:hint="eastAsia"/>
              </w:rPr>
              <w:t>合格</w:t>
            </w:r>
          </w:p>
        </w:tc>
        <w:tc>
          <w:tcPr>
            <w:tcW w:w="2318" w:type="dxa"/>
          </w:tcPr>
          <w:p w:rsidR="006C2CC7" w:rsidRPr="00436D26" w:rsidRDefault="006C2CC7" w:rsidP="00436D26">
            <w:r w:rsidRPr="00436D26">
              <w:rPr>
                <w:rFonts w:hint="eastAsia"/>
              </w:rPr>
              <w:t xml:space="preserve">　</w:t>
            </w:r>
          </w:p>
        </w:tc>
      </w:tr>
      <w:tr w:rsidR="006C2CC7" w:rsidRPr="00436D26" w:rsidTr="00BC6837">
        <w:tc>
          <w:tcPr>
            <w:tcW w:w="675" w:type="dxa"/>
          </w:tcPr>
          <w:p w:rsidR="006C2CC7" w:rsidRPr="00436D26" w:rsidRDefault="006C2CC7" w:rsidP="00436D26">
            <w:r w:rsidRPr="00436D26">
              <w:t>137</w:t>
            </w:r>
          </w:p>
        </w:tc>
        <w:tc>
          <w:tcPr>
            <w:tcW w:w="3585" w:type="dxa"/>
          </w:tcPr>
          <w:p w:rsidR="006C2CC7" w:rsidRPr="00436D26" w:rsidRDefault="006C2CC7" w:rsidP="00436D26">
            <w:r w:rsidRPr="00436D26">
              <w:rPr>
                <w:rFonts w:hint="eastAsia"/>
              </w:rPr>
              <w:t>万商天勤</w:t>
            </w:r>
            <w:r w:rsidRPr="00436D26">
              <w:t>(</w:t>
            </w:r>
            <w:r w:rsidRPr="00436D26">
              <w:rPr>
                <w:rFonts w:hint="eastAsia"/>
              </w:rPr>
              <w:t>深圳</w:t>
            </w:r>
            <w:r w:rsidRPr="00436D26">
              <w:t>)</w:t>
            </w:r>
            <w:r w:rsidRPr="00436D26">
              <w:rPr>
                <w:rFonts w:hint="eastAsia"/>
              </w:rPr>
              <w:t>律师事务所</w:t>
            </w:r>
          </w:p>
        </w:tc>
        <w:tc>
          <w:tcPr>
            <w:tcW w:w="1944" w:type="dxa"/>
          </w:tcPr>
          <w:p w:rsidR="006C2CC7" w:rsidRPr="00436D26" w:rsidRDefault="006C2CC7" w:rsidP="00436D26">
            <w:r w:rsidRPr="00436D26">
              <w:rPr>
                <w:rFonts w:hint="eastAsia"/>
              </w:rPr>
              <w:t>合格</w:t>
            </w:r>
          </w:p>
        </w:tc>
        <w:tc>
          <w:tcPr>
            <w:tcW w:w="2318" w:type="dxa"/>
          </w:tcPr>
          <w:p w:rsidR="006C2CC7" w:rsidRPr="00436D26" w:rsidRDefault="006C2CC7" w:rsidP="00436D26">
            <w:r w:rsidRPr="00436D26">
              <w:rPr>
                <w:rFonts w:hint="eastAsia"/>
              </w:rPr>
              <w:t xml:space="preserve">　</w:t>
            </w:r>
          </w:p>
        </w:tc>
      </w:tr>
      <w:tr w:rsidR="006C2CC7" w:rsidRPr="00436D26" w:rsidTr="00BC6837">
        <w:tc>
          <w:tcPr>
            <w:tcW w:w="675" w:type="dxa"/>
          </w:tcPr>
          <w:p w:rsidR="006C2CC7" w:rsidRPr="00436D26" w:rsidRDefault="006C2CC7" w:rsidP="00436D26">
            <w:r w:rsidRPr="00436D26">
              <w:t>138</w:t>
            </w:r>
          </w:p>
        </w:tc>
        <w:tc>
          <w:tcPr>
            <w:tcW w:w="3585" w:type="dxa"/>
          </w:tcPr>
          <w:p w:rsidR="006C2CC7" w:rsidRPr="00436D26" w:rsidRDefault="006C2CC7" w:rsidP="00436D26">
            <w:r w:rsidRPr="00436D26">
              <w:rPr>
                <w:rFonts w:hint="eastAsia"/>
              </w:rPr>
              <w:t>北京大成</w:t>
            </w:r>
            <w:r w:rsidRPr="00436D26">
              <w:t>(</w:t>
            </w:r>
            <w:r w:rsidRPr="00436D26">
              <w:rPr>
                <w:rFonts w:hint="eastAsia"/>
              </w:rPr>
              <w:t>深圳</w:t>
            </w:r>
            <w:r w:rsidRPr="00436D26">
              <w:t>)</w:t>
            </w:r>
            <w:r w:rsidRPr="00436D26">
              <w:rPr>
                <w:rFonts w:hint="eastAsia"/>
              </w:rPr>
              <w:t>律师事务所</w:t>
            </w:r>
          </w:p>
        </w:tc>
        <w:tc>
          <w:tcPr>
            <w:tcW w:w="1944" w:type="dxa"/>
          </w:tcPr>
          <w:p w:rsidR="006C2CC7" w:rsidRPr="00436D26" w:rsidRDefault="006C2CC7" w:rsidP="00436D26">
            <w:r w:rsidRPr="00436D26">
              <w:rPr>
                <w:rFonts w:hint="eastAsia"/>
              </w:rPr>
              <w:t>合格</w:t>
            </w:r>
          </w:p>
        </w:tc>
        <w:tc>
          <w:tcPr>
            <w:tcW w:w="2318" w:type="dxa"/>
          </w:tcPr>
          <w:p w:rsidR="006C2CC7" w:rsidRPr="00436D26" w:rsidRDefault="006C2CC7" w:rsidP="00436D26">
            <w:r w:rsidRPr="00436D26">
              <w:rPr>
                <w:rFonts w:hint="eastAsia"/>
              </w:rPr>
              <w:t xml:space="preserve">　</w:t>
            </w:r>
          </w:p>
        </w:tc>
      </w:tr>
      <w:tr w:rsidR="006C2CC7" w:rsidRPr="00436D26" w:rsidTr="00BC6837">
        <w:tc>
          <w:tcPr>
            <w:tcW w:w="675" w:type="dxa"/>
          </w:tcPr>
          <w:p w:rsidR="006C2CC7" w:rsidRPr="00436D26" w:rsidRDefault="006C2CC7" w:rsidP="00436D26">
            <w:r w:rsidRPr="00436D26">
              <w:t>139</w:t>
            </w:r>
          </w:p>
        </w:tc>
        <w:tc>
          <w:tcPr>
            <w:tcW w:w="3585" w:type="dxa"/>
          </w:tcPr>
          <w:p w:rsidR="006C2CC7" w:rsidRPr="00436D26" w:rsidRDefault="006C2CC7" w:rsidP="00436D26">
            <w:r w:rsidRPr="00436D26">
              <w:rPr>
                <w:rFonts w:hint="eastAsia"/>
              </w:rPr>
              <w:t>上海市锦天城</w:t>
            </w:r>
            <w:r w:rsidRPr="00436D26">
              <w:t>(</w:t>
            </w:r>
            <w:r w:rsidRPr="00436D26">
              <w:rPr>
                <w:rFonts w:hint="eastAsia"/>
              </w:rPr>
              <w:t>深圳</w:t>
            </w:r>
            <w:r w:rsidRPr="00436D26">
              <w:t>)</w:t>
            </w:r>
            <w:r w:rsidRPr="00436D26">
              <w:rPr>
                <w:rFonts w:hint="eastAsia"/>
              </w:rPr>
              <w:t>律师事务所</w:t>
            </w:r>
          </w:p>
        </w:tc>
        <w:tc>
          <w:tcPr>
            <w:tcW w:w="1944" w:type="dxa"/>
          </w:tcPr>
          <w:p w:rsidR="006C2CC7" w:rsidRPr="00436D26" w:rsidRDefault="006C2CC7" w:rsidP="00436D26">
            <w:r w:rsidRPr="00436D26">
              <w:rPr>
                <w:rFonts w:hint="eastAsia"/>
              </w:rPr>
              <w:t>合格</w:t>
            </w:r>
          </w:p>
        </w:tc>
        <w:tc>
          <w:tcPr>
            <w:tcW w:w="2318" w:type="dxa"/>
          </w:tcPr>
          <w:p w:rsidR="006C2CC7" w:rsidRPr="00436D26" w:rsidRDefault="006C2CC7" w:rsidP="00436D26">
            <w:r w:rsidRPr="00436D26">
              <w:rPr>
                <w:rFonts w:hint="eastAsia"/>
              </w:rPr>
              <w:t xml:space="preserve">　</w:t>
            </w:r>
          </w:p>
        </w:tc>
      </w:tr>
      <w:tr w:rsidR="006C2CC7" w:rsidRPr="00436D26" w:rsidTr="00BC6837">
        <w:tc>
          <w:tcPr>
            <w:tcW w:w="675" w:type="dxa"/>
          </w:tcPr>
          <w:p w:rsidR="006C2CC7" w:rsidRPr="00436D26" w:rsidRDefault="006C2CC7" w:rsidP="00436D26">
            <w:r w:rsidRPr="00436D26">
              <w:t>140</w:t>
            </w:r>
          </w:p>
        </w:tc>
        <w:tc>
          <w:tcPr>
            <w:tcW w:w="3585" w:type="dxa"/>
          </w:tcPr>
          <w:p w:rsidR="006C2CC7" w:rsidRPr="00436D26" w:rsidRDefault="006C2CC7" w:rsidP="00436D26">
            <w:r w:rsidRPr="00436D26">
              <w:rPr>
                <w:rFonts w:hint="eastAsia"/>
              </w:rPr>
              <w:t>广东商达</w:t>
            </w:r>
            <w:r w:rsidRPr="00436D26">
              <w:t>(</w:t>
            </w:r>
            <w:r w:rsidRPr="00436D26">
              <w:rPr>
                <w:rFonts w:hint="eastAsia"/>
              </w:rPr>
              <w:t>福田</w:t>
            </w:r>
            <w:r w:rsidRPr="00436D26">
              <w:t>)</w:t>
            </w:r>
            <w:r w:rsidRPr="00436D26">
              <w:rPr>
                <w:rFonts w:hint="eastAsia"/>
              </w:rPr>
              <w:t>律师事务所</w:t>
            </w:r>
          </w:p>
        </w:tc>
        <w:tc>
          <w:tcPr>
            <w:tcW w:w="1944" w:type="dxa"/>
          </w:tcPr>
          <w:p w:rsidR="006C2CC7" w:rsidRPr="00436D26" w:rsidRDefault="006C2CC7" w:rsidP="00436D26">
            <w:r w:rsidRPr="00436D26">
              <w:rPr>
                <w:rFonts w:hint="eastAsia"/>
              </w:rPr>
              <w:t>合格</w:t>
            </w:r>
          </w:p>
        </w:tc>
        <w:tc>
          <w:tcPr>
            <w:tcW w:w="2318" w:type="dxa"/>
          </w:tcPr>
          <w:p w:rsidR="006C2CC7" w:rsidRPr="00436D26" w:rsidRDefault="006C2CC7" w:rsidP="00436D26">
            <w:r w:rsidRPr="00436D26">
              <w:rPr>
                <w:rFonts w:hint="eastAsia"/>
              </w:rPr>
              <w:t xml:space="preserve">　</w:t>
            </w:r>
          </w:p>
        </w:tc>
      </w:tr>
      <w:tr w:rsidR="006C2CC7" w:rsidRPr="00436D26" w:rsidTr="00BC6837">
        <w:tc>
          <w:tcPr>
            <w:tcW w:w="675" w:type="dxa"/>
          </w:tcPr>
          <w:p w:rsidR="006C2CC7" w:rsidRPr="00436D26" w:rsidRDefault="006C2CC7" w:rsidP="00436D26">
            <w:r w:rsidRPr="00436D26">
              <w:t>141</w:t>
            </w:r>
          </w:p>
        </w:tc>
        <w:tc>
          <w:tcPr>
            <w:tcW w:w="3585" w:type="dxa"/>
          </w:tcPr>
          <w:p w:rsidR="006C2CC7" w:rsidRPr="00436D26" w:rsidRDefault="006C2CC7" w:rsidP="00436D26">
            <w:r w:rsidRPr="00436D26">
              <w:rPr>
                <w:rFonts w:hint="eastAsia"/>
              </w:rPr>
              <w:t>北京市浩天信和</w:t>
            </w:r>
            <w:r w:rsidRPr="00436D26">
              <w:t>(</w:t>
            </w:r>
            <w:r w:rsidRPr="00436D26">
              <w:rPr>
                <w:rFonts w:hint="eastAsia"/>
              </w:rPr>
              <w:t>深圳</w:t>
            </w:r>
            <w:r w:rsidRPr="00436D26">
              <w:t>)</w:t>
            </w:r>
            <w:r w:rsidRPr="00436D26">
              <w:rPr>
                <w:rFonts w:hint="eastAsia"/>
              </w:rPr>
              <w:t>律师事务所</w:t>
            </w:r>
          </w:p>
        </w:tc>
        <w:tc>
          <w:tcPr>
            <w:tcW w:w="1944" w:type="dxa"/>
          </w:tcPr>
          <w:p w:rsidR="006C2CC7" w:rsidRPr="00436D26" w:rsidRDefault="006C2CC7" w:rsidP="00436D26">
            <w:r w:rsidRPr="00436D26">
              <w:rPr>
                <w:rFonts w:hint="eastAsia"/>
              </w:rPr>
              <w:t>合格</w:t>
            </w:r>
          </w:p>
        </w:tc>
        <w:tc>
          <w:tcPr>
            <w:tcW w:w="2318" w:type="dxa"/>
          </w:tcPr>
          <w:p w:rsidR="006C2CC7" w:rsidRPr="00436D26" w:rsidRDefault="006C2CC7" w:rsidP="00436D26">
            <w:r w:rsidRPr="00436D26">
              <w:rPr>
                <w:rFonts w:hint="eastAsia"/>
              </w:rPr>
              <w:t xml:space="preserve">　</w:t>
            </w:r>
          </w:p>
        </w:tc>
      </w:tr>
      <w:tr w:rsidR="006C2CC7" w:rsidRPr="00436D26" w:rsidTr="00BC6837">
        <w:tc>
          <w:tcPr>
            <w:tcW w:w="675" w:type="dxa"/>
          </w:tcPr>
          <w:p w:rsidR="006C2CC7" w:rsidRPr="00436D26" w:rsidRDefault="006C2CC7" w:rsidP="00436D26">
            <w:r w:rsidRPr="00436D26">
              <w:t>142</w:t>
            </w:r>
          </w:p>
        </w:tc>
        <w:tc>
          <w:tcPr>
            <w:tcW w:w="3585" w:type="dxa"/>
          </w:tcPr>
          <w:p w:rsidR="006C2CC7" w:rsidRPr="00436D26" w:rsidRDefault="006C2CC7" w:rsidP="00436D26">
            <w:r w:rsidRPr="00436D26">
              <w:rPr>
                <w:rFonts w:hint="eastAsia"/>
              </w:rPr>
              <w:t>北京市柯杰（深圳）律师事务所</w:t>
            </w:r>
          </w:p>
        </w:tc>
        <w:tc>
          <w:tcPr>
            <w:tcW w:w="1944" w:type="dxa"/>
          </w:tcPr>
          <w:p w:rsidR="006C2CC7" w:rsidRPr="00436D26" w:rsidRDefault="006C2CC7" w:rsidP="00436D26">
            <w:r w:rsidRPr="00436D26">
              <w:rPr>
                <w:rFonts w:hint="eastAsia"/>
              </w:rPr>
              <w:t>合格</w:t>
            </w:r>
          </w:p>
        </w:tc>
        <w:tc>
          <w:tcPr>
            <w:tcW w:w="2318" w:type="dxa"/>
          </w:tcPr>
          <w:p w:rsidR="006C2CC7" w:rsidRPr="00436D26" w:rsidRDefault="006C2CC7" w:rsidP="00436D26">
            <w:r w:rsidRPr="00436D26">
              <w:rPr>
                <w:rFonts w:hint="eastAsia"/>
              </w:rPr>
              <w:t xml:space="preserve">　</w:t>
            </w:r>
          </w:p>
        </w:tc>
      </w:tr>
      <w:tr w:rsidR="006C2CC7" w:rsidRPr="00436D26" w:rsidTr="00BC6837">
        <w:tc>
          <w:tcPr>
            <w:tcW w:w="675" w:type="dxa"/>
          </w:tcPr>
          <w:p w:rsidR="006C2CC7" w:rsidRPr="00436D26" w:rsidRDefault="006C2CC7" w:rsidP="00436D26">
            <w:r w:rsidRPr="00436D26">
              <w:t>143</w:t>
            </w:r>
          </w:p>
        </w:tc>
        <w:tc>
          <w:tcPr>
            <w:tcW w:w="3585" w:type="dxa"/>
          </w:tcPr>
          <w:p w:rsidR="006C2CC7" w:rsidRPr="00436D26" w:rsidRDefault="006C2CC7" w:rsidP="00436D26">
            <w:r w:rsidRPr="00436D26">
              <w:rPr>
                <w:rFonts w:hint="eastAsia"/>
              </w:rPr>
              <w:t>广东鼎文律师事务所</w:t>
            </w:r>
          </w:p>
        </w:tc>
        <w:tc>
          <w:tcPr>
            <w:tcW w:w="1944" w:type="dxa"/>
          </w:tcPr>
          <w:p w:rsidR="006C2CC7" w:rsidRPr="00436D26" w:rsidRDefault="006C2CC7" w:rsidP="00436D26">
            <w:r w:rsidRPr="00436D26">
              <w:rPr>
                <w:rFonts w:hint="eastAsia"/>
              </w:rPr>
              <w:t>合格</w:t>
            </w:r>
          </w:p>
        </w:tc>
        <w:tc>
          <w:tcPr>
            <w:tcW w:w="2318" w:type="dxa"/>
          </w:tcPr>
          <w:p w:rsidR="006C2CC7" w:rsidRPr="00436D26" w:rsidRDefault="006C2CC7" w:rsidP="00436D26">
            <w:r w:rsidRPr="00436D26">
              <w:rPr>
                <w:rFonts w:hint="eastAsia"/>
              </w:rPr>
              <w:t xml:space="preserve">　</w:t>
            </w:r>
          </w:p>
        </w:tc>
      </w:tr>
      <w:tr w:rsidR="006C2CC7" w:rsidRPr="00436D26" w:rsidTr="00BC6837">
        <w:tc>
          <w:tcPr>
            <w:tcW w:w="675" w:type="dxa"/>
          </w:tcPr>
          <w:p w:rsidR="006C2CC7" w:rsidRPr="00436D26" w:rsidRDefault="006C2CC7" w:rsidP="00436D26">
            <w:r w:rsidRPr="00436D26">
              <w:t>144</w:t>
            </w:r>
          </w:p>
        </w:tc>
        <w:tc>
          <w:tcPr>
            <w:tcW w:w="3585" w:type="dxa"/>
          </w:tcPr>
          <w:p w:rsidR="006C2CC7" w:rsidRPr="00436D26" w:rsidRDefault="006C2CC7" w:rsidP="00436D26">
            <w:r w:rsidRPr="00436D26">
              <w:rPr>
                <w:rFonts w:hint="eastAsia"/>
              </w:rPr>
              <w:t>北京市君泽君</w:t>
            </w:r>
            <w:r w:rsidRPr="00436D26">
              <w:t>(</w:t>
            </w:r>
            <w:r w:rsidRPr="00436D26">
              <w:rPr>
                <w:rFonts w:hint="eastAsia"/>
              </w:rPr>
              <w:t>深圳</w:t>
            </w:r>
            <w:r w:rsidRPr="00436D26">
              <w:t>)</w:t>
            </w:r>
            <w:r w:rsidRPr="00436D26">
              <w:rPr>
                <w:rFonts w:hint="eastAsia"/>
              </w:rPr>
              <w:t>律师事务所</w:t>
            </w:r>
          </w:p>
        </w:tc>
        <w:tc>
          <w:tcPr>
            <w:tcW w:w="1944" w:type="dxa"/>
          </w:tcPr>
          <w:p w:rsidR="006C2CC7" w:rsidRPr="00436D26" w:rsidRDefault="006C2CC7" w:rsidP="00436D26">
            <w:r w:rsidRPr="00436D26">
              <w:rPr>
                <w:rFonts w:hint="eastAsia"/>
              </w:rPr>
              <w:t>合格</w:t>
            </w:r>
          </w:p>
        </w:tc>
        <w:tc>
          <w:tcPr>
            <w:tcW w:w="2318" w:type="dxa"/>
          </w:tcPr>
          <w:p w:rsidR="006C2CC7" w:rsidRPr="00436D26" w:rsidRDefault="006C2CC7" w:rsidP="00436D26">
            <w:r w:rsidRPr="00436D26">
              <w:rPr>
                <w:rFonts w:hint="eastAsia"/>
              </w:rPr>
              <w:t xml:space="preserve">　</w:t>
            </w:r>
          </w:p>
        </w:tc>
      </w:tr>
      <w:tr w:rsidR="006C2CC7" w:rsidRPr="00436D26" w:rsidTr="00BC6837">
        <w:tc>
          <w:tcPr>
            <w:tcW w:w="675" w:type="dxa"/>
          </w:tcPr>
          <w:p w:rsidR="006C2CC7" w:rsidRPr="00436D26" w:rsidRDefault="006C2CC7" w:rsidP="00436D26">
            <w:r w:rsidRPr="00436D26">
              <w:t>145</w:t>
            </w:r>
          </w:p>
        </w:tc>
        <w:tc>
          <w:tcPr>
            <w:tcW w:w="3585" w:type="dxa"/>
          </w:tcPr>
          <w:p w:rsidR="006C2CC7" w:rsidRPr="00436D26" w:rsidRDefault="006C2CC7" w:rsidP="00436D26">
            <w:r w:rsidRPr="00436D26">
              <w:rPr>
                <w:rFonts w:hint="eastAsia"/>
              </w:rPr>
              <w:t>北京观韬中茂（深圳）律师事务所</w:t>
            </w:r>
          </w:p>
        </w:tc>
        <w:tc>
          <w:tcPr>
            <w:tcW w:w="1944" w:type="dxa"/>
          </w:tcPr>
          <w:p w:rsidR="006C2CC7" w:rsidRPr="00436D26" w:rsidRDefault="006C2CC7" w:rsidP="00436D26">
            <w:r w:rsidRPr="00436D26">
              <w:rPr>
                <w:rFonts w:hint="eastAsia"/>
              </w:rPr>
              <w:t>合格</w:t>
            </w:r>
          </w:p>
        </w:tc>
        <w:tc>
          <w:tcPr>
            <w:tcW w:w="2318" w:type="dxa"/>
          </w:tcPr>
          <w:p w:rsidR="006C2CC7" w:rsidRPr="00436D26" w:rsidRDefault="006C2CC7" w:rsidP="00436D26">
            <w:r w:rsidRPr="00436D26">
              <w:rPr>
                <w:rFonts w:hint="eastAsia"/>
              </w:rPr>
              <w:t xml:space="preserve">　</w:t>
            </w:r>
          </w:p>
        </w:tc>
      </w:tr>
      <w:tr w:rsidR="006C2CC7" w:rsidRPr="00436D26" w:rsidTr="00BC6837">
        <w:tc>
          <w:tcPr>
            <w:tcW w:w="675" w:type="dxa"/>
          </w:tcPr>
          <w:p w:rsidR="006C2CC7" w:rsidRPr="00436D26" w:rsidRDefault="006C2CC7" w:rsidP="00436D26">
            <w:r w:rsidRPr="00436D26">
              <w:t>146</w:t>
            </w:r>
          </w:p>
        </w:tc>
        <w:tc>
          <w:tcPr>
            <w:tcW w:w="3585" w:type="dxa"/>
          </w:tcPr>
          <w:p w:rsidR="006C2CC7" w:rsidRPr="00436D26" w:rsidRDefault="006C2CC7" w:rsidP="00436D26">
            <w:r w:rsidRPr="00436D26">
              <w:rPr>
                <w:rFonts w:hint="eastAsia"/>
              </w:rPr>
              <w:t>广东亿商律师事务所</w:t>
            </w:r>
          </w:p>
        </w:tc>
        <w:tc>
          <w:tcPr>
            <w:tcW w:w="1944" w:type="dxa"/>
          </w:tcPr>
          <w:p w:rsidR="006C2CC7" w:rsidRPr="00436D26" w:rsidRDefault="006C2CC7" w:rsidP="00436D26">
            <w:r w:rsidRPr="00436D26">
              <w:rPr>
                <w:rFonts w:hint="eastAsia"/>
              </w:rPr>
              <w:t>合格</w:t>
            </w:r>
          </w:p>
        </w:tc>
        <w:tc>
          <w:tcPr>
            <w:tcW w:w="2318" w:type="dxa"/>
          </w:tcPr>
          <w:p w:rsidR="006C2CC7" w:rsidRPr="00436D26" w:rsidRDefault="006C2CC7" w:rsidP="00436D26">
            <w:r w:rsidRPr="00436D26">
              <w:rPr>
                <w:rFonts w:hint="eastAsia"/>
              </w:rPr>
              <w:t xml:space="preserve">　</w:t>
            </w:r>
          </w:p>
        </w:tc>
      </w:tr>
      <w:tr w:rsidR="006C2CC7" w:rsidRPr="00436D26" w:rsidTr="00BC6837">
        <w:tc>
          <w:tcPr>
            <w:tcW w:w="675" w:type="dxa"/>
          </w:tcPr>
          <w:p w:rsidR="006C2CC7" w:rsidRPr="00436D26" w:rsidRDefault="006C2CC7" w:rsidP="00436D26">
            <w:r w:rsidRPr="00436D26">
              <w:t>147</w:t>
            </w:r>
          </w:p>
        </w:tc>
        <w:tc>
          <w:tcPr>
            <w:tcW w:w="3585" w:type="dxa"/>
          </w:tcPr>
          <w:p w:rsidR="006C2CC7" w:rsidRPr="00436D26" w:rsidRDefault="006C2CC7" w:rsidP="00436D26">
            <w:r w:rsidRPr="00436D26">
              <w:rPr>
                <w:rFonts w:hint="eastAsia"/>
              </w:rPr>
              <w:t>广东广和律师事务所</w:t>
            </w:r>
          </w:p>
        </w:tc>
        <w:tc>
          <w:tcPr>
            <w:tcW w:w="1944" w:type="dxa"/>
          </w:tcPr>
          <w:p w:rsidR="006C2CC7" w:rsidRPr="00436D26" w:rsidRDefault="006C2CC7" w:rsidP="00436D26">
            <w:r w:rsidRPr="00436D26">
              <w:rPr>
                <w:rFonts w:hint="eastAsia"/>
              </w:rPr>
              <w:t>合格</w:t>
            </w:r>
          </w:p>
        </w:tc>
        <w:tc>
          <w:tcPr>
            <w:tcW w:w="2318" w:type="dxa"/>
          </w:tcPr>
          <w:p w:rsidR="006C2CC7" w:rsidRPr="00436D26" w:rsidRDefault="006C2CC7" w:rsidP="00436D26">
            <w:r w:rsidRPr="00436D26">
              <w:rPr>
                <w:rFonts w:hint="eastAsia"/>
              </w:rPr>
              <w:t xml:space="preserve">　</w:t>
            </w:r>
          </w:p>
        </w:tc>
      </w:tr>
      <w:tr w:rsidR="006C2CC7" w:rsidRPr="00436D26" w:rsidTr="00BC6837">
        <w:tc>
          <w:tcPr>
            <w:tcW w:w="675" w:type="dxa"/>
          </w:tcPr>
          <w:p w:rsidR="006C2CC7" w:rsidRPr="00436D26" w:rsidRDefault="006C2CC7" w:rsidP="00436D26">
            <w:r w:rsidRPr="00436D26">
              <w:t>148</w:t>
            </w:r>
          </w:p>
        </w:tc>
        <w:tc>
          <w:tcPr>
            <w:tcW w:w="3585" w:type="dxa"/>
          </w:tcPr>
          <w:p w:rsidR="006C2CC7" w:rsidRPr="00436D26" w:rsidRDefault="006C2CC7" w:rsidP="00436D26">
            <w:r w:rsidRPr="00436D26">
              <w:rPr>
                <w:rFonts w:hint="eastAsia"/>
              </w:rPr>
              <w:t>广东广和（龙岗）律师事务所</w:t>
            </w:r>
          </w:p>
        </w:tc>
        <w:tc>
          <w:tcPr>
            <w:tcW w:w="1944" w:type="dxa"/>
          </w:tcPr>
          <w:p w:rsidR="006C2CC7" w:rsidRPr="00436D26" w:rsidRDefault="006C2CC7" w:rsidP="00436D26">
            <w:r w:rsidRPr="00436D26">
              <w:rPr>
                <w:rFonts w:hint="eastAsia"/>
              </w:rPr>
              <w:t>合格</w:t>
            </w:r>
          </w:p>
        </w:tc>
        <w:tc>
          <w:tcPr>
            <w:tcW w:w="2318" w:type="dxa"/>
          </w:tcPr>
          <w:p w:rsidR="006C2CC7" w:rsidRPr="00436D26" w:rsidRDefault="006C2CC7" w:rsidP="00436D26"/>
        </w:tc>
      </w:tr>
      <w:tr w:rsidR="006C2CC7" w:rsidRPr="00436D26" w:rsidTr="00BC6837">
        <w:tc>
          <w:tcPr>
            <w:tcW w:w="675" w:type="dxa"/>
          </w:tcPr>
          <w:p w:rsidR="006C2CC7" w:rsidRPr="00436D26" w:rsidRDefault="006C2CC7" w:rsidP="00436D26">
            <w:r w:rsidRPr="00436D26">
              <w:t>149</w:t>
            </w:r>
          </w:p>
        </w:tc>
        <w:tc>
          <w:tcPr>
            <w:tcW w:w="3585" w:type="dxa"/>
          </w:tcPr>
          <w:p w:rsidR="006C2CC7" w:rsidRPr="00436D26" w:rsidRDefault="006C2CC7" w:rsidP="00436D26">
            <w:r w:rsidRPr="00436D26">
              <w:rPr>
                <w:rFonts w:hint="eastAsia"/>
              </w:rPr>
              <w:t>北京德和衡（深圳）律师事务所</w:t>
            </w:r>
          </w:p>
        </w:tc>
        <w:tc>
          <w:tcPr>
            <w:tcW w:w="1944" w:type="dxa"/>
          </w:tcPr>
          <w:p w:rsidR="006C2CC7" w:rsidRPr="00436D26" w:rsidRDefault="006C2CC7" w:rsidP="00436D26">
            <w:r w:rsidRPr="00436D26">
              <w:rPr>
                <w:rFonts w:hint="eastAsia"/>
              </w:rPr>
              <w:t>合格</w:t>
            </w:r>
          </w:p>
        </w:tc>
        <w:tc>
          <w:tcPr>
            <w:tcW w:w="2318" w:type="dxa"/>
          </w:tcPr>
          <w:p w:rsidR="006C2CC7" w:rsidRPr="00436D26" w:rsidRDefault="006C2CC7" w:rsidP="00436D26">
            <w:r w:rsidRPr="00436D26">
              <w:rPr>
                <w:rFonts w:hint="eastAsia"/>
              </w:rPr>
              <w:t xml:space="preserve">　</w:t>
            </w:r>
          </w:p>
        </w:tc>
      </w:tr>
      <w:tr w:rsidR="006C2CC7" w:rsidRPr="00436D26" w:rsidTr="00BC6837">
        <w:tc>
          <w:tcPr>
            <w:tcW w:w="675" w:type="dxa"/>
          </w:tcPr>
          <w:p w:rsidR="006C2CC7" w:rsidRPr="00436D26" w:rsidRDefault="006C2CC7" w:rsidP="00436D26">
            <w:r w:rsidRPr="00436D26">
              <w:t>150</w:t>
            </w:r>
          </w:p>
        </w:tc>
        <w:tc>
          <w:tcPr>
            <w:tcW w:w="3585" w:type="dxa"/>
          </w:tcPr>
          <w:p w:rsidR="006C2CC7" w:rsidRPr="00436D26" w:rsidRDefault="006C2CC7" w:rsidP="00436D26">
            <w:r w:rsidRPr="00436D26">
              <w:rPr>
                <w:rFonts w:hint="eastAsia"/>
              </w:rPr>
              <w:t>北京市中伦文德（深圳）律师事务所</w:t>
            </w:r>
          </w:p>
        </w:tc>
        <w:tc>
          <w:tcPr>
            <w:tcW w:w="1944" w:type="dxa"/>
          </w:tcPr>
          <w:p w:rsidR="006C2CC7" w:rsidRPr="00436D26" w:rsidRDefault="006C2CC7" w:rsidP="00436D26">
            <w:r w:rsidRPr="00436D26">
              <w:rPr>
                <w:rFonts w:hint="eastAsia"/>
              </w:rPr>
              <w:t>合格</w:t>
            </w:r>
          </w:p>
        </w:tc>
        <w:tc>
          <w:tcPr>
            <w:tcW w:w="2318" w:type="dxa"/>
          </w:tcPr>
          <w:p w:rsidR="006C2CC7" w:rsidRPr="00436D26" w:rsidRDefault="006C2CC7" w:rsidP="00436D26">
            <w:r w:rsidRPr="00436D26">
              <w:rPr>
                <w:rFonts w:hint="eastAsia"/>
              </w:rPr>
              <w:t xml:space="preserve">　</w:t>
            </w:r>
          </w:p>
        </w:tc>
      </w:tr>
      <w:tr w:rsidR="006C2CC7" w:rsidRPr="00436D26" w:rsidTr="00BC6837">
        <w:tc>
          <w:tcPr>
            <w:tcW w:w="675" w:type="dxa"/>
          </w:tcPr>
          <w:p w:rsidR="006C2CC7" w:rsidRPr="00436D26" w:rsidRDefault="006C2CC7" w:rsidP="00436D26">
            <w:r w:rsidRPr="00436D26">
              <w:t>151</w:t>
            </w:r>
          </w:p>
        </w:tc>
        <w:tc>
          <w:tcPr>
            <w:tcW w:w="3585" w:type="dxa"/>
          </w:tcPr>
          <w:p w:rsidR="006C2CC7" w:rsidRPr="00436D26" w:rsidRDefault="006C2CC7" w:rsidP="00436D26">
            <w:r w:rsidRPr="00436D26">
              <w:rPr>
                <w:rFonts w:hint="eastAsia"/>
              </w:rPr>
              <w:t>北京市尚权</w:t>
            </w:r>
            <w:r w:rsidRPr="00436D26">
              <w:t>(</w:t>
            </w:r>
            <w:r w:rsidRPr="00436D26">
              <w:rPr>
                <w:rFonts w:hint="eastAsia"/>
              </w:rPr>
              <w:t>深圳</w:t>
            </w:r>
            <w:r w:rsidRPr="00436D26">
              <w:t>)</w:t>
            </w:r>
            <w:r w:rsidRPr="00436D26">
              <w:rPr>
                <w:rFonts w:hint="eastAsia"/>
              </w:rPr>
              <w:t>律师事务所</w:t>
            </w:r>
          </w:p>
        </w:tc>
        <w:tc>
          <w:tcPr>
            <w:tcW w:w="1944" w:type="dxa"/>
          </w:tcPr>
          <w:p w:rsidR="006C2CC7" w:rsidRPr="00436D26" w:rsidRDefault="006C2CC7" w:rsidP="00436D26">
            <w:r w:rsidRPr="00436D26">
              <w:rPr>
                <w:rFonts w:hint="eastAsia"/>
              </w:rPr>
              <w:t>合格</w:t>
            </w:r>
          </w:p>
        </w:tc>
        <w:tc>
          <w:tcPr>
            <w:tcW w:w="2318" w:type="dxa"/>
          </w:tcPr>
          <w:p w:rsidR="006C2CC7" w:rsidRPr="00436D26" w:rsidRDefault="006C2CC7" w:rsidP="00436D26">
            <w:r w:rsidRPr="00436D26">
              <w:rPr>
                <w:rFonts w:hint="eastAsia"/>
              </w:rPr>
              <w:t xml:space="preserve">　</w:t>
            </w:r>
          </w:p>
        </w:tc>
      </w:tr>
      <w:tr w:rsidR="006C2CC7" w:rsidRPr="00436D26" w:rsidTr="00BC6837">
        <w:tc>
          <w:tcPr>
            <w:tcW w:w="675" w:type="dxa"/>
          </w:tcPr>
          <w:p w:rsidR="006C2CC7" w:rsidRPr="00436D26" w:rsidRDefault="006C2CC7" w:rsidP="00436D26">
            <w:r w:rsidRPr="00436D26">
              <w:t>152</w:t>
            </w:r>
          </w:p>
        </w:tc>
        <w:tc>
          <w:tcPr>
            <w:tcW w:w="3585" w:type="dxa"/>
          </w:tcPr>
          <w:p w:rsidR="006C2CC7" w:rsidRPr="00436D26" w:rsidRDefault="006C2CC7" w:rsidP="00436D26">
            <w:r w:rsidRPr="00436D26">
              <w:rPr>
                <w:rFonts w:hint="eastAsia"/>
              </w:rPr>
              <w:t>广东卓建（龙岗）律师事务所</w:t>
            </w:r>
          </w:p>
        </w:tc>
        <w:tc>
          <w:tcPr>
            <w:tcW w:w="1944" w:type="dxa"/>
          </w:tcPr>
          <w:p w:rsidR="006C2CC7" w:rsidRPr="00436D26" w:rsidRDefault="006C2CC7" w:rsidP="00436D26">
            <w:r w:rsidRPr="00436D26">
              <w:rPr>
                <w:rFonts w:hint="eastAsia"/>
              </w:rPr>
              <w:t>合格</w:t>
            </w:r>
          </w:p>
        </w:tc>
        <w:tc>
          <w:tcPr>
            <w:tcW w:w="2318" w:type="dxa"/>
          </w:tcPr>
          <w:p w:rsidR="006C2CC7" w:rsidRPr="00436D26" w:rsidRDefault="006C2CC7" w:rsidP="00436D26"/>
        </w:tc>
      </w:tr>
      <w:tr w:rsidR="006C2CC7" w:rsidRPr="00436D26" w:rsidTr="00BC6837">
        <w:tc>
          <w:tcPr>
            <w:tcW w:w="675" w:type="dxa"/>
          </w:tcPr>
          <w:p w:rsidR="006C2CC7" w:rsidRPr="00436D26" w:rsidRDefault="006C2CC7" w:rsidP="00436D26">
            <w:r w:rsidRPr="00436D26">
              <w:t>153</w:t>
            </w:r>
          </w:p>
        </w:tc>
        <w:tc>
          <w:tcPr>
            <w:tcW w:w="3585" w:type="dxa"/>
          </w:tcPr>
          <w:p w:rsidR="006C2CC7" w:rsidRPr="00436D26" w:rsidRDefault="006C2CC7" w:rsidP="00436D26">
            <w:r w:rsidRPr="00436D26">
              <w:rPr>
                <w:rFonts w:hint="eastAsia"/>
              </w:rPr>
              <w:t>广东卓建律师事务所</w:t>
            </w:r>
          </w:p>
        </w:tc>
        <w:tc>
          <w:tcPr>
            <w:tcW w:w="1944" w:type="dxa"/>
          </w:tcPr>
          <w:p w:rsidR="006C2CC7" w:rsidRPr="00436D26" w:rsidRDefault="006C2CC7" w:rsidP="00436D26">
            <w:r w:rsidRPr="00436D26">
              <w:rPr>
                <w:rFonts w:hint="eastAsia"/>
              </w:rPr>
              <w:t>合格</w:t>
            </w:r>
          </w:p>
        </w:tc>
        <w:tc>
          <w:tcPr>
            <w:tcW w:w="2318" w:type="dxa"/>
          </w:tcPr>
          <w:p w:rsidR="006C2CC7" w:rsidRPr="00436D26" w:rsidRDefault="006C2CC7" w:rsidP="00436D26"/>
        </w:tc>
      </w:tr>
      <w:tr w:rsidR="006C2CC7" w:rsidRPr="00436D26" w:rsidTr="00BC6837">
        <w:tc>
          <w:tcPr>
            <w:tcW w:w="675" w:type="dxa"/>
          </w:tcPr>
          <w:p w:rsidR="006C2CC7" w:rsidRPr="00436D26" w:rsidRDefault="006C2CC7" w:rsidP="00436D26">
            <w:r w:rsidRPr="00436D26">
              <w:t>154</w:t>
            </w:r>
          </w:p>
        </w:tc>
        <w:tc>
          <w:tcPr>
            <w:tcW w:w="3585" w:type="dxa"/>
          </w:tcPr>
          <w:p w:rsidR="006C2CC7" w:rsidRPr="00436D26" w:rsidRDefault="006C2CC7" w:rsidP="00436D26">
            <w:r w:rsidRPr="00436D26">
              <w:rPr>
                <w:rFonts w:hint="eastAsia"/>
              </w:rPr>
              <w:t>广东鲸山律师事务所</w:t>
            </w:r>
          </w:p>
        </w:tc>
        <w:tc>
          <w:tcPr>
            <w:tcW w:w="1944" w:type="dxa"/>
          </w:tcPr>
          <w:p w:rsidR="006C2CC7" w:rsidRPr="00436D26" w:rsidRDefault="006C2CC7" w:rsidP="00436D26">
            <w:r w:rsidRPr="00436D26">
              <w:rPr>
                <w:rFonts w:hint="eastAsia"/>
              </w:rPr>
              <w:t>合格</w:t>
            </w:r>
          </w:p>
        </w:tc>
        <w:tc>
          <w:tcPr>
            <w:tcW w:w="2318" w:type="dxa"/>
          </w:tcPr>
          <w:p w:rsidR="006C2CC7" w:rsidRPr="00436D26" w:rsidRDefault="006C2CC7" w:rsidP="00436D26"/>
        </w:tc>
      </w:tr>
      <w:tr w:rsidR="006C2CC7" w:rsidRPr="00436D26" w:rsidTr="00BC6837">
        <w:tc>
          <w:tcPr>
            <w:tcW w:w="675" w:type="dxa"/>
          </w:tcPr>
          <w:p w:rsidR="006C2CC7" w:rsidRPr="00436D26" w:rsidRDefault="006C2CC7" w:rsidP="00436D26">
            <w:r w:rsidRPr="00436D26">
              <w:t>155</w:t>
            </w:r>
          </w:p>
        </w:tc>
        <w:tc>
          <w:tcPr>
            <w:tcW w:w="3585" w:type="dxa"/>
          </w:tcPr>
          <w:p w:rsidR="006C2CC7" w:rsidRPr="00436D26" w:rsidRDefault="006C2CC7" w:rsidP="00436D26">
            <w:r w:rsidRPr="00436D26">
              <w:rPr>
                <w:rFonts w:hint="eastAsia"/>
              </w:rPr>
              <w:t>广东华商律师事务所</w:t>
            </w:r>
          </w:p>
        </w:tc>
        <w:tc>
          <w:tcPr>
            <w:tcW w:w="1944" w:type="dxa"/>
          </w:tcPr>
          <w:p w:rsidR="006C2CC7" w:rsidRPr="00436D26" w:rsidRDefault="006C2CC7" w:rsidP="00436D26">
            <w:r w:rsidRPr="00436D26">
              <w:rPr>
                <w:rFonts w:hint="eastAsia"/>
              </w:rPr>
              <w:t>合格</w:t>
            </w:r>
          </w:p>
        </w:tc>
        <w:tc>
          <w:tcPr>
            <w:tcW w:w="2318" w:type="dxa"/>
          </w:tcPr>
          <w:p w:rsidR="006C2CC7" w:rsidRPr="00436D26" w:rsidRDefault="006C2CC7" w:rsidP="00436D26"/>
        </w:tc>
      </w:tr>
      <w:tr w:rsidR="006C2CC7" w:rsidRPr="00436D26" w:rsidTr="00BC6837">
        <w:tc>
          <w:tcPr>
            <w:tcW w:w="675" w:type="dxa"/>
          </w:tcPr>
          <w:p w:rsidR="006C2CC7" w:rsidRPr="00436D26" w:rsidRDefault="006C2CC7" w:rsidP="00436D26">
            <w:r w:rsidRPr="00436D26">
              <w:t>156</w:t>
            </w:r>
          </w:p>
        </w:tc>
        <w:tc>
          <w:tcPr>
            <w:tcW w:w="3585" w:type="dxa"/>
          </w:tcPr>
          <w:p w:rsidR="006C2CC7" w:rsidRPr="00436D26" w:rsidRDefault="006C2CC7" w:rsidP="00436D26">
            <w:r w:rsidRPr="00436D26">
              <w:rPr>
                <w:rFonts w:hint="eastAsia"/>
              </w:rPr>
              <w:t>广东华商（龙岗）律师事务所</w:t>
            </w:r>
          </w:p>
        </w:tc>
        <w:tc>
          <w:tcPr>
            <w:tcW w:w="1944" w:type="dxa"/>
          </w:tcPr>
          <w:p w:rsidR="006C2CC7" w:rsidRPr="00436D26" w:rsidRDefault="006C2CC7" w:rsidP="00436D26">
            <w:r w:rsidRPr="00436D26">
              <w:rPr>
                <w:rFonts w:hint="eastAsia"/>
              </w:rPr>
              <w:t>合格</w:t>
            </w:r>
          </w:p>
        </w:tc>
        <w:tc>
          <w:tcPr>
            <w:tcW w:w="2318" w:type="dxa"/>
          </w:tcPr>
          <w:p w:rsidR="006C2CC7" w:rsidRPr="00436D26" w:rsidRDefault="006C2CC7" w:rsidP="00436D26"/>
        </w:tc>
      </w:tr>
      <w:tr w:rsidR="006C2CC7" w:rsidRPr="00436D26" w:rsidTr="00BC6837">
        <w:tc>
          <w:tcPr>
            <w:tcW w:w="675" w:type="dxa"/>
          </w:tcPr>
          <w:p w:rsidR="006C2CC7" w:rsidRPr="00436D26" w:rsidRDefault="006C2CC7" w:rsidP="00436D26">
            <w:r w:rsidRPr="00436D26">
              <w:t>157</w:t>
            </w:r>
          </w:p>
        </w:tc>
        <w:tc>
          <w:tcPr>
            <w:tcW w:w="3585" w:type="dxa"/>
          </w:tcPr>
          <w:p w:rsidR="006C2CC7" w:rsidRPr="00436D26" w:rsidRDefault="006C2CC7" w:rsidP="00436D26">
            <w:r w:rsidRPr="00436D26">
              <w:rPr>
                <w:rFonts w:hint="eastAsia"/>
              </w:rPr>
              <w:t>广东广深律师事务所</w:t>
            </w:r>
          </w:p>
        </w:tc>
        <w:tc>
          <w:tcPr>
            <w:tcW w:w="1944" w:type="dxa"/>
          </w:tcPr>
          <w:p w:rsidR="006C2CC7" w:rsidRPr="00436D26" w:rsidRDefault="006C2CC7" w:rsidP="00436D26">
            <w:r w:rsidRPr="00436D26">
              <w:rPr>
                <w:rFonts w:hint="eastAsia"/>
              </w:rPr>
              <w:t>合格</w:t>
            </w:r>
          </w:p>
        </w:tc>
        <w:tc>
          <w:tcPr>
            <w:tcW w:w="2318" w:type="dxa"/>
          </w:tcPr>
          <w:p w:rsidR="006C2CC7" w:rsidRPr="00436D26" w:rsidRDefault="006C2CC7" w:rsidP="00436D26"/>
        </w:tc>
      </w:tr>
      <w:tr w:rsidR="006C2CC7" w:rsidRPr="00436D26" w:rsidTr="00BC6837">
        <w:tc>
          <w:tcPr>
            <w:tcW w:w="675" w:type="dxa"/>
          </w:tcPr>
          <w:p w:rsidR="006C2CC7" w:rsidRPr="00436D26" w:rsidRDefault="006C2CC7" w:rsidP="00436D26">
            <w:r w:rsidRPr="00436D26">
              <w:t>158</w:t>
            </w:r>
          </w:p>
        </w:tc>
        <w:tc>
          <w:tcPr>
            <w:tcW w:w="3585" w:type="dxa"/>
          </w:tcPr>
          <w:p w:rsidR="006C2CC7" w:rsidRPr="00436D26" w:rsidRDefault="006C2CC7" w:rsidP="00436D26">
            <w:r w:rsidRPr="00436D26">
              <w:rPr>
                <w:rFonts w:hint="eastAsia"/>
              </w:rPr>
              <w:t>广东信达律师事务所</w:t>
            </w:r>
          </w:p>
        </w:tc>
        <w:tc>
          <w:tcPr>
            <w:tcW w:w="1944" w:type="dxa"/>
          </w:tcPr>
          <w:p w:rsidR="006C2CC7" w:rsidRPr="00436D26" w:rsidRDefault="006C2CC7" w:rsidP="00436D26">
            <w:r w:rsidRPr="00436D26">
              <w:rPr>
                <w:rFonts w:hint="eastAsia"/>
              </w:rPr>
              <w:t>合格</w:t>
            </w:r>
          </w:p>
        </w:tc>
        <w:tc>
          <w:tcPr>
            <w:tcW w:w="2318" w:type="dxa"/>
          </w:tcPr>
          <w:p w:rsidR="006C2CC7" w:rsidRPr="00436D26" w:rsidRDefault="006C2CC7" w:rsidP="00436D26"/>
        </w:tc>
      </w:tr>
      <w:tr w:rsidR="006C2CC7" w:rsidRPr="00436D26" w:rsidTr="00BC6837">
        <w:tc>
          <w:tcPr>
            <w:tcW w:w="675" w:type="dxa"/>
          </w:tcPr>
          <w:p w:rsidR="006C2CC7" w:rsidRPr="00436D26" w:rsidRDefault="006C2CC7" w:rsidP="00436D26">
            <w:r w:rsidRPr="00436D26">
              <w:t>159</w:t>
            </w:r>
          </w:p>
        </w:tc>
        <w:tc>
          <w:tcPr>
            <w:tcW w:w="3585" w:type="dxa"/>
          </w:tcPr>
          <w:p w:rsidR="006C2CC7" w:rsidRPr="00436D26" w:rsidRDefault="006C2CC7" w:rsidP="00436D26">
            <w:r w:rsidRPr="00436D26">
              <w:rPr>
                <w:rFonts w:hint="eastAsia"/>
              </w:rPr>
              <w:t>广东信达（龙岗）律师事务所</w:t>
            </w:r>
          </w:p>
        </w:tc>
        <w:tc>
          <w:tcPr>
            <w:tcW w:w="1944" w:type="dxa"/>
          </w:tcPr>
          <w:p w:rsidR="006C2CC7" w:rsidRPr="00436D26" w:rsidRDefault="006C2CC7" w:rsidP="00436D26">
            <w:r w:rsidRPr="00436D26">
              <w:rPr>
                <w:rFonts w:hint="eastAsia"/>
              </w:rPr>
              <w:t>合格</w:t>
            </w:r>
          </w:p>
        </w:tc>
        <w:tc>
          <w:tcPr>
            <w:tcW w:w="2318" w:type="dxa"/>
          </w:tcPr>
          <w:p w:rsidR="006C2CC7" w:rsidRPr="00436D26" w:rsidRDefault="006C2CC7" w:rsidP="00436D26"/>
        </w:tc>
      </w:tr>
      <w:tr w:rsidR="006C2CC7" w:rsidRPr="00436D26" w:rsidTr="00BC6837">
        <w:tc>
          <w:tcPr>
            <w:tcW w:w="675" w:type="dxa"/>
          </w:tcPr>
          <w:p w:rsidR="006C2CC7" w:rsidRPr="00436D26" w:rsidRDefault="006C2CC7" w:rsidP="00436D26">
            <w:r w:rsidRPr="00436D26">
              <w:t>160</w:t>
            </w:r>
          </w:p>
        </w:tc>
        <w:tc>
          <w:tcPr>
            <w:tcW w:w="3585" w:type="dxa"/>
          </w:tcPr>
          <w:p w:rsidR="006C2CC7" w:rsidRPr="00436D26" w:rsidRDefault="006C2CC7" w:rsidP="00436D26">
            <w:r w:rsidRPr="00436D26">
              <w:rPr>
                <w:rFonts w:hint="eastAsia"/>
              </w:rPr>
              <w:t>广东君言（龙岗）律师事务所</w:t>
            </w:r>
          </w:p>
        </w:tc>
        <w:tc>
          <w:tcPr>
            <w:tcW w:w="1944" w:type="dxa"/>
          </w:tcPr>
          <w:p w:rsidR="006C2CC7" w:rsidRPr="00436D26" w:rsidRDefault="006C2CC7" w:rsidP="00436D26">
            <w:r w:rsidRPr="00436D26">
              <w:rPr>
                <w:rFonts w:hint="eastAsia"/>
              </w:rPr>
              <w:t>合格</w:t>
            </w:r>
          </w:p>
        </w:tc>
        <w:tc>
          <w:tcPr>
            <w:tcW w:w="2318" w:type="dxa"/>
          </w:tcPr>
          <w:p w:rsidR="006C2CC7" w:rsidRPr="00436D26" w:rsidRDefault="006C2CC7" w:rsidP="00436D26"/>
        </w:tc>
      </w:tr>
    </w:tbl>
    <w:p w:rsidR="006C2CC7" w:rsidRPr="00436D26" w:rsidRDefault="006C2CC7" w:rsidP="00436D26"/>
    <w:sectPr w:rsidR="006C2CC7" w:rsidRPr="00436D26" w:rsidSect="006F5E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2CC7" w:rsidRDefault="006C2CC7" w:rsidP="000539FF">
      <w:r>
        <w:separator/>
      </w:r>
    </w:p>
  </w:endnote>
  <w:endnote w:type="continuationSeparator" w:id="1">
    <w:p w:rsidR="006C2CC7" w:rsidRDefault="006C2CC7" w:rsidP="000539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2CC7" w:rsidRDefault="006C2CC7" w:rsidP="000539FF">
      <w:r>
        <w:separator/>
      </w:r>
    </w:p>
  </w:footnote>
  <w:footnote w:type="continuationSeparator" w:id="1">
    <w:p w:rsidR="006C2CC7" w:rsidRDefault="006C2CC7" w:rsidP="000539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CD42E1A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>
    <w:nsid w:val="FFFFFF7D"/>
    <w:multiLevelType w:val="singleLevel"/>
    <w:tmpl w:val="7A5C87A2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>
    <w:nsid w:val="FFFFFF7E"/>
    <w:multiLevelType w:val="singleLevel"/>
    <w:tmpl w:val="C7F20ECE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3">
    <w:nsid w:val="FFFFFF7F"/>
    <w:multiLevelType w:val="singleLevel"/>
    <w:tmpl w:val="9A50814C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>
    <w:nsid w:val="FFFFFF80"/>
    <w:multiLevelType w:val="singleLevel"/>
    <w:tmpl w:val="56FA45DC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C3E84A14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05E2E76E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77AA5454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5B869A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3982A36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0470"/>
    <w:rsid w:val="00041997"/>
    <w:rsid w:val="000539FF"/>
    <w:rsid w:val="000560E8"/>
    <w:rsid w:val="00191121"/>
    <w:rsid w:val="001D0FB8"/>
    <w:rsid w:val="002357AB"/>
    <w:rsid w:val="0026461A"/>
    <w:rsid w:val="002A1956"/>
    <w:rsid w:val="002B2B05"/>
    <w:rsid w:val="002F0470"/>
    <w:rsid w:val="0034748F"/>
    <w:rsid w:val="003524FB"/>
    <w:rsid w:val="00371E97"/>
    <w:rsid w:val="00436D26"/>
    <w:rsid w:val="004A759C"/>
    <w:rsid w:val="004B6FD9"/>
    <w:rsid w:val="00554500"/>
    <w:rsid w:val="00556430"/>
    <w:rsid w:val="00566A19"/>
    <w:rsid w:val="006C2CC7"/>
    <w:rsid w:val="006F5E15"/>
    <w:rsid w:val="007351F9"/>
    <w:rsid w:val="008D6B46"/>
    <w:rsid w:val="0090142B"/>
    <w:rsid w:val="009670DF"/>
    <w:rsid w:val="00AA7BBD"/>
    <w:rsid w:val="00AB1DAD"/>
    <w:rsid w:val="00AB5D1A"/>
    <w:rsid w:val="00AC32B6"/>
    <w:rsid w:val="00BC6837"/>
    <w:rsid w:val="00C03275"/>
    <w:rsid w:val="00CF28A2"/>
    <w:rsid w:val="00DC5E0E"/>
    <w:rsid w:val="00ED6194"/>
    <w:rsid w:val="00F74374"/>
    <w:rsid w:val="00F94143"/>
    <w:rsid w:val="00FC15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5E15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F0470"/>
    <w:pPr>
      <w:ind w:firstLineChars="200" w:firstLine="420"/>
    </w:pPr>
  </w:style>
  <w:style w:type="table" w:styleId="TableGrid">
    <w:name w:val="Table Grid"/>
    <w:basedOn w:val="TableNormal"/>
    <w:uiPriority w:val="99"/>
    <w:rsid w:val="007351F9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0539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539FF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0539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539FF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147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7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7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4</Pages>
  <Words>487</Words>
  <Characters>2782</Characters>
  <Application>Microsoft Office Outlook</Application>
  <DocSecurity>0</DocSecurity>
  <Lines>0</Lines>
  <Paragraphs>0</Paragraphs>
  <ScaleCrop>false</ScaleCrop>
  <Company>Chinese ORG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2018年度律师事务所年度检查考核结果（第一批）公示名单</dc:title>
  <dc:subject/>
  <dc:creator>材к䠀̳</dc:creator>
  <cp:keywords/>
  <dc:description/>
  <cp:lastModifiedBy>User</cp:lastModifiedBy>
  <cp:revision>2</cp:revision>
  <dcterms:created xsi:type="dcterms:W3CDTF">2019-05-22T08:26:00Z</dcterms:created>
  <dcterms:modified xsi:type="dcterms:W3CDTF">2019-05-22T08:26:00Z</dcterms:modified>
</cp:coreProperties>
</file>