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5BD" w:rsidRDefault="002945BD" w:rsidP="00A679D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年度律师事务所年度检查考核结果（第四批）公示名单</w:t>
      </w:r>
    </w:p>
    <w:tbl>
      <w:tblPr>
        <w:tblW w:w="8060" w:type="dxa"/>
        <w:jc w:val="center"/>
        <w:tblLook w:val="00A0"/>
      </w:tblPr>
      <w:tblGrid>
        <w:gridCol w:w="849"/>
        <w:gridCol w:w="4326"/>
        <w:gridCol w:w="1365"/>
        <w:gridCol w:w="1520"/>
      </w:tblGrid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32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>律所名称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>考核结果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>签名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679D1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广东五维律师事务所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679D1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广东华途律师事务所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679D1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北京市金杜</w:t>
            </w:r>
            <w:r w:rsidRPr="00A679D1">
              <w:rPr>
                <w:rFonts w:ascii="宋体" w:hAnsi="宋体" w:cs="宋体"/>
                <w:color w:val="000000"/>
                <w:kern w:val="0"/>
                <w:szCs w:val="21"/>
              </w:rPr>
              <w:t>(</w:t>
            </w:r>
            <w:r w:rsidRPr="00A679D1"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</w:t>
            </w:r>
            <w:r w:rsidRPr="00A679D1">
              <w:rPr>
                <w:rFonts w:ascii="宋体" w:hAnsi="宋体" w:cs="宋体"/>
                <w:color w:val="000000"/>
                <w:kern w:val="0"/>
                <w:szCs w:val="21"/>
              </w:rPr>
              <w:t>)</w:t>
            </w:r>
            <w:r w:rsidRPr="00A679D1">
              <w:rPr>
                <w:rFonts w:ascii="宋体" w:hAnsi="宋体" w:cs="宋体" w:hint="eastAsia"/>
                <w:color w:val="000000"/>
                <w:kern w:val="0"/>
                <w:szCs w:val="21"/>
              </w:rPr>
              <w:t>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679D1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广东博界律师事务所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679D1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广东进贤律师事务所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679D1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广东众多律师事务所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679D1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广东乐于律师事务所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679D1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广东百利孚律师事务所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679D1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广东深田律师事务所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679D1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广东格明律师事务所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679D1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广东雄师律师事务所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679D1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广东亚桐律师事务所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679D1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广东利人律师事务所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679D1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北京市嘉源</w:t>
            </w:r>
            <w:r w:rsidRPr="00A679D1">
              <w:rPr>
                <w:rFonts w:ascii="宋体" w:hAnsi="宋体" w:cs="宋体"/>
                <w:color w:val="000000"/>
                <w:kern w:val="0"/>
                <w:szCs w:val="21"/>
              </w:rPr>
              <w:t>(</w:t>
            </w:r>
            <w:r w:rsidRPr="00A679D1"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</w:t>
            </w:r>
            <w:r w:rsidRPr="00A679D1">
              <w:rPr>
                <w:rFonts w:ascii="宋体" w:hAnsi="宋体" w:cs="宋体"/>
                <w:color w:val="000000"/>
                <w:kern w:val="0"/>
                <w:szCs w:val="21"/>
              </w:rPr>
              <w:t>)</w:t>
            </w:r>
            <w:r w:rsidRPr="00A679D1">
              <w:rPr>
                <w:rFonts w:ascii="宋体" w:hAnsi="宋体" w:cs="宋体" w:hint="eastAsia"/>
                <w:color w:val="000000"/>
                <w:kern w:val="0"/>
                <w:szCs w:val="21"/>
              </w:rPr>
              <w:t>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63F73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上海旭灿</w:t>
            </w:r>
            <w:r w:rsidRPr="00863F73">
              <w:rPr>
                <w:rFonts w:ascii="宋体" w:hAnsi="宋体" w:cs="宋体"/>
                <w:color w:val="000000"/>
                <w:kern w:val="0"/>
                <w:szCs w:val="21"/>
              </w:rPr>
              <w:t>(</w:t>
            </w:r>
            <w:r w:rsidRPr="00863F73"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</w:t>
            </w:r>
            <w:r w:rsidRPr="00863F73">
              <w:rPr>
                <w:rFonts w:ascii="宋体" w:hAnsi="宋体" w:cs="宋体"/>
                <w:color w:val="000000"/>
                <w:kern w:val="0"/>
                <w:szCs w:val="21"/>
              </w:rPr>
              <w:t>)</w:t>
            </w:r>
            <w:r w:rsidRPr="00863F73">
              <w:rPr>
                <w:rFonts w:ascii="宋体" w:hAnsi="宋体" w:cs="宋体" w:hint="eastAsia"/>
                <w:color w:val="000000"/>
                <w:kern w:val="0"/>
                <w:szCs w:val="21"/>
              </w:rPr>
              <w:t>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63F73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广东圳宝律师事务所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63F73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广东疏仕律师事务所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63F73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广东信桥律师事务所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63F73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广东创基律师事务所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63F73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广东新东方律师事务所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63F73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广东深桂律师事务所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63F73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广东广锐律师事务所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63F7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山东上和</w:t>
            </w:r>
            <w:r w:rsidRPr="00863F73">
              <w:rPr>
                <w:rFonts w:ascii="宋体" w:hAnsi="宋体" w:cs="宋体"/>
                <w:color w:val="000000"/>
                <w:kern w:val="0"/>
                <w:szCs w:val="21"/>
              </w:rPr>
              <w:t>(</w:t>
            </w:r>
            <w:r w:rsidRPr="00863F73"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</w:t>
            </w:r>
            <w:r w:rsidRPr="00863F73">
              <w:rPr>
                <w:rFonts w:ascii="宋体" w:hAnsi="宋体" w:cs="宋体"/>
                <w:color w:val="000000"/>
                <w:kern w:val="0"/>
                <w:szCs w:val="21"/>
              </w:rPr>
              <w:t>)</w:t>
            </w:r>
            <w:r w:rsidRPr="00863F73">
              <w:rPr>
                <w:rFonts w:ascii="宋体" w:hAnsi="宋体" w:cs="宋体" w:hint="eastAsia"/>
                <w:color w:val="000000"/>
                <w:kern w:val="0"/>
                <w:szCs w:val="21"/>
              </w:rPr>
              <w:t>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63F73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广东博商律师事务所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63F73">
              <w:rPr>
                <w:rFonts w:ascii="宋体" w:hAnsi="宋体" w:cs="宋体" w:hint="eastAsia"/>
                <w:color w:val="000000"/>
                <w:kern w:val="0"/>
                <w:szCs w:val="21"/>
              </w:rPr>
              <w:t>陕西锦路</w:t>
            </w:r>
            <w:r w:rsidRPr="00863F73">
              <w:rPr>
                <w:rFonts w:ascii="宋体" w:hAnsi="宋体" w:cs="宋体"/>
                <w:color w:val="000000"/>
                <w:kern w:val="0"/>
                <w:szCs w:val="21"/>
              </w:rPr>
              <w:t>(</w:t>
            </w:r>
            <w:r w:rsidRPr="00863F73"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</w:t>
            </w:r>
            <w:r w:rsidRPr="00863F73">
              <w:rPr>
                <w:rFonts w:ascii="宋体" w:hAnsi="宋体" w:cs="宋体"/>
                <w:color w:val="000000"/>
                <w:kern w:val="0"/>
                <w:szCs w:val="21"/>
              </w:rPr>
              <w:t>)</w:t>
            </w:r>
            <w:r w:rsidRPr="00863F73">
              <w:rPr>
                <w:rFonts w:ascii="宋体" w:hAnsi="宋体" w:cs="宋体" w:hint="eastAsia"/>
                <w:color w:val="000000"/>
                <w:kern w:val="0"/>
                <w:szCs w:val="21"/>
              </w:rPr>
              <w:t>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63F73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四川英特信（深圳）律师事务所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63F73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广东金涌律师事务所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63F73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广东基准律师事务所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D4870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广东安国</w:t>
            </w:r>
            <w:r w:rsidRPr="008D4870">
              <w:rPr>
                <w:rFonts w:ascii="宋体" w:hAnsi="宋体" w:cs="宋体"/>
                <w:color w:val="000000"/>
                <w:kern w:val="0"/>
                <w:szCs w:val="21"/>
              </w:rPr>
              <w:t>(</w:t>
            </w:r>
            <w:r w:rsidRPr="008D4870"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</w:t>
            </w:r>
            <w:r w:rsidRPr="008D4870">
              <w:rPr>
                <w:rFonts w:ascii="宋体" w:hAnsi="宋体" w:cs="宋体"/>
                <w:color w:val="000000"/>
                <w:kern w:val="0"/>
                <w:szCs w:val="21"/>
              </w:rPr>
              <w:t>)</w:t>
            </w:r>
            <w:r w:rsidRPr="008D4870">
              <w:rPr>
                <w:rFonts w:ascii="宋体" w:hAnsi="宋体" w:cs="宋体" w:hint="eastAsia"/>
                <w:color w:val="000000"/>
                <w:kern w:val="0"/>
                <w:szCs w:val="21"/>
              </w:rPr>
              <w:t>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D4870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广东立国律师事务所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D4870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广东国晖律师事务所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D4870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广东深秀律师事务所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D4870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广东鹏商律师事务所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15969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广东银润律师事务所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15969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广东德纳</w:t>
            </w:r>
            <w:r w:rsidRPr="00A15969">
              <w:rPr>
                <w:rFonts w:ascii="宋体" w:hAnsi="宋体" w:cs="宋体"/>
                <w:color w:val="000000"/>
                <w:kern w:val="0"/>
                <w:szCs w:val="21"/>
              </w:rPr>
              <w:t>(</w:t>
            </w:r>
            <w:r w:rsidRPr="00A15969">
              <w:rPr>
                <w:rFonts w:ascii="宋体" w:hAnsi="宋体" w:cs="宋体" w:hint="eastAsia"/>
                <w:color w:val="000000"/>
                <w:kern w:val="0"/>
                <w:szCs w:val="21"/>
              </w:rPr>
              <w:t>宝安</w:t>
            </w:r>
            <w:r w:rsidRPr="00A15969">
              <w:rPr>
                <w:rFonts w:ascii="宋体" w:hAnsi="宋体" w:cs="宋体"/>
                <w:color w:val="000000"/>
                <w:kern w:val="0"/>
                <w:szCs w:val="21"/>
              </w:rPr>
              <w:t>)</w:t>
            </w:r>
            <w:r w:rsidRPr="00A15969">
              <w:rPr>
                <w:rFonts w:ascii="宋体" w:hAnsi="宋体" w:cs="宋体" w:hint="eastAsia"/>
                <w:color w:val="000000"/>
                <w:kern w:val="0"/>
                <w:szCs w:val="21"/>
              </w:rPr>
              <w:t>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15969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广东育资律师事务所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15969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广东华世为律师事务所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1596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15969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广东深超律师事务所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8D487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15969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广东万勤律师事务所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15969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广东腾晟律师事务所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15969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广东恒策律师事务所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15969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广东富美律师事务所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15969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广东琅博律师事务所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15969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广东渝歌律师事务所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15969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广东景达律师事务所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8D487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15969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广东文宁律师事务所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15969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广东远明律师事务所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15969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广东邦仪律师事务所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8D487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15969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广东文品律师事务所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8D487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15969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广东深信律师事务所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8D487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15969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广东诚公律师事务所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15969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广东安云更新律师事务所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1E19C1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广东尚玖律师事务所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1E19C1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北京市雨仁（深圳）律师事务所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1E19C1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广东一米律师事务所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1E19C1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广东旭晨律师事务所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8D487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1E19C1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广东鹏港律师事务所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8D487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1E19C1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广东福阁律师事务所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8D487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278CE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广东卓融律师事务所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D278C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278CE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广东立友律师事务所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8D487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278CE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广东融泽律师事务所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8D487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278CE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广东青狮云岸律师事务所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D278C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278CE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广东龙观律师事务所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D278C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278CE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广东盛放律师事务所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D278C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278CE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广东滨都律师事务所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278CE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广东桥智律师事务所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D278C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278CE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北京市仁人德赛</w:t>
            </w:r>
            <w:r w:rsidRPr="00D278CE">
              <w:rPr>
                <w:rFonts w:ascii="宋体" w:hAnsi="宋体" w:cs="宋体"/>
                <w:color w:val="000000"/>
                <w:kern w:val="0"/>
                <w:szCs w:val="21"/>
              </w:rPr>
              <w:t>(</w:t>
            </w:r>
            <w:r w:rsidRPr="00D278CE"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</w:t>
            </w:r>
            <w:r w:rsidRPr="00D278CE">
              <w:rPr>
                <w:rFonts w:ascii="宋体" w:hAnsi="宋体" w:cs="宋体"/>
                <w:color w:val="000000"/>
                <w:kern w:val="0"/>
                <w:szCs w:val="21"/>
              </w:rPr>
              <w:t>)</w:t>
            </w:r>
            <w:r w:rsidRPr="00D278CE">
              <w:rPr>
                <w:rFonts w:ascii="宋体" w:hAnsi="宋体" w:cs="宋体" w:hint="eastAsia"/>
                <w:color w:val="000000"/>
                <w:kern w:val="0"/>
                <w:szCs w:val="21"/>
              </w:rPr>
              <w:t>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278CE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广东深和律师事务所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278CE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广东兆天律师事务所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278CE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广东仁人律师事务所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D278C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278CE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广东益思律师事务所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278CE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广东法牛律师事务所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64172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广东胜领律师事务所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64172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广东宽和律师事务所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64172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广东福强律师事务所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64172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广东顺诚律师事务所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D278C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64172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广东圣马律师事务所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C53FE7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广东诚博律师事务所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2F58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广东博研律师事务所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D278C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4385B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广东开野律师事务所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D7C62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广东牧之律师事务所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D278C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D7C62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广东融方律师事务所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D7C62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广东天峦律师事务所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D7C62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广东登丰律师事务所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D7C62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广东伟华律师事务所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D7C62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广东深仁律师事务所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D278C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D7C62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广东联睿律师事务所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D278C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D7C62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广东守静律师事务所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D278C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D7C62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广东深鼎律师事务所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D7C62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广东东丰律师事务所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D7C62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广东尚图律师事务所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23A4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广东诚于信律师事务所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23A4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广东首誉律师事务所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3028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广东文功律师事务所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62544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广东汇森律师事务所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5877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广东建旗律师事务所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5877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北京市汉坤</w:t>
            </w:r>
            <w:r w:rsidRPr="00945877">
              <w:rPr>
                <w:rFonts w:ascii="宋体" w:hAnsi="宋体" w:cs="宋体"/>
                <w:color w:val="000000"/>
                <w:kern w:val="0"/>
                <w:szCs w:val="21"/>
              </w:rPr>
              <w:t>(</w:t>
            </w:r>
            <w:r w:rsidRPr="00945877"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</w:t>
            </w:r>
            <w:r w:rsidRPr="00945877">
              <w:rPr>
                <w:rFonts w:ascii="宋体" w:hAnsi="宋体" w:cs="宋体"/>
                <w:color w:val="000000"/>
                <w:kern w:val="0"/>
                <w:szCs w:val="21"/>
              </w:rPr>
              <w:t>)</w:t>
            </w:r>
            <w:r w:rsidRPr="00945877">
              <w:rPr>
                <w:rFonts w:ascii="宋体" w:hAnsi="宋体" w:cs="宋体" w:hint="eastAsia"/>
                <w:color w:val="000000"/>
                <w:kern w:val="0"/>
                <w:szCs w:val="21"/>
              </w:rPr>
              <w:t>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0C3661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湖北尊而光（深圳）律师事务所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D278C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0C3661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广东广仁信律师事务所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0C366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0C3661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广东济诚律师事务所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0C366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0C3661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广东宽成律师事务所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0C366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0C3661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广东鼎义律师事务所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0C366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0C3661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广东阿尔法律师事务所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0C366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0C3661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广东格祥律师事务所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0C366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0C3661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广东湾区律师事务所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C06E5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广东际通律师事务所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D4FC3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广东明鹏律师事务所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D4FC3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广东弘君律师事务所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D4FC3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广东竹石律师事务所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D4FC3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广东斯子朗律师事务所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D4FC3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广东宇思律师事务所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D4FC3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广东志润律师事务所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D4FC3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广东协德律师事务所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D4FC3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广东首胜律师事务所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D4FC3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广东圳扬律师事务所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707F0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D4FC3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广东正鸣律师事务所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D4FC3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广东诚公（龙华）律师事务所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D1D94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广东金创律师事务所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DD1D9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D1D94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广东启通律师事务所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25450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广东格威律师事务所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25450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广东广孚律师事务所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A674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广东美哲莱律师事务所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广东百業時代律师事务所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6B6FF6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广东彰意律师事务所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6B6FF6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北京安杰</w:t>
            </w:r>
            <w:r w:rsidRPr="006B6FF6">
              <w:rPr>
                <w:rFonts w:ascii="宋体" w:hAnsi="宋体" w:cs="宋体"/>
                <w:color w:val="000000"/>
                <w:kern w:val="0"/>
                <w:szCs w:val="21"/>
              </w:rPr>
              <w:t>(</w:t>
            </w:r>
            <w:r w:rsidRPr="006B6FF6"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</w:t>
            </w:r>
            <w:r w:rsidRPr="006B6FF6">
              <w:rPr>
                <w:rFonts w:ascii="宋体" w:hAnsi="宋体" w:cs="宋体"/>
                <w:color w:val="000000"/>
                <w:kern w:val="0"/>
                <w:szCs w:val="21"/>
              </w:rPr>
              <w:t>)</w:t>
            </w:r>
            <w:r w:rsidRPr="006B6FF6">
              <w:rPr>
                <w:rFonts w:ascii="宋体" w:hAnsi="宋体" w:cs="宋体" w:hint="eastAsia"/>
                <w:color w:val="000000"/>
                <w:kern w:val="0"/>
                <w:szCs w:val="21"/>
              </w:rPr>
              <w:t>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7D3DA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广东锵锵律师事务所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7D3DA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7D3DAA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北京市中银（深圳）律师事务所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7D3DA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7D3DA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广东盛亦盛律师事务所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05190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广东亨凯律师事务所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05190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广东普发律师事务所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801AF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广东微众律师事务所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801AF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广东潮联律师事务所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801AF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广东银领律师事务所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D801A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801AF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广东天地元律师事务所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D801A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801AF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北京市百瑞</w:t>
            </w:r>
            <w:r w:rsidRPr="00D801AF">
              <w:rPr>
                <w:rFonts w:ascii="宋体" w:hAnsi="宋体" w:cs="宋体"/>
                <w:color w:val="000000"/>
                <w:kern w:val="0"/>
                <w:szCs w:val="21"/>
              </w:rPr>
              <w:t>(</w:t>
            </w:r>
            <w:r w:rsidRPr="00D801AF"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</w:t>
            </w:r>
            <w:r w:rsidRPr="00D801AF">
              <w:rPr>
                <w:rFonts w:ascii="宋体" w:hAnsi="宋体" w:cs="宋体"/>
                <w:color w:val="000000"/>
                <w:kern w:val="0"/>
                <w:szCs w:val="21"/>
              </w:rPr>
              <w:t>)</w:t>
            </w:r>
            <w:r w:rsidRPr="00D801AF">
              <w:rPr>
                <w:rFonts w:ascii="宋体" w:hAnsi="宋体" w:cs="宋体" w:hint="eastAsia"/>
                <w:color w:val="000000"/>
                <w:kern w:val="0"/>
                <w:szCs w:val="21"/>
              </w:rPr>
              <w:t>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D801A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801AF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广东梧桐律师事务所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801AF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广东华协律师事务所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D801A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801AF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广东百盈律师事务所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D801A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801AF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广东深湾律师事务所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CC472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CC4723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广东名彻律师事务所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45BD" w:rsidRPr="004A23E9" w:rsidTr="00764DE9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346BF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46BF1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广东启通律师事务所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4A23E9" w:rsidRDefault="002945BD" w:rsidP="00A679D1">
            <w:pPr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D" w:rsidRPr="00BA6105" w:rsidRDefault="002945BD" w:rsidP="00A679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2945BD" w:rsidRDefault="002945BD"/>
    <w:sectPr w:rsidR="002945BD" w:rsidSect="007C4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5BD" w:rsidRDefault="002945BD" w:rsidP="00707F01">
      <w:r>
        <w:separator/>
      </w:r>
    </w:p>
  </w:endnote>
  <w:endnote w:type="continuationSeparator" w:id="1">
    <w:p w:rsidR="002945BD" w:rsidRDefault="002945BD" w:rsidP="00707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5BD" w:rsidRDefault="002945BD" w:rsidP="00707F01">
      <w:r>
        <w:separator/>
      </w:r>
    </w:p>
  </w:footnote>
  <w:footnote w:type="continuationSeparator" w:id="1">
    <w:p w:rsidR="002945BD" w:rsidRDefault="002945BD" w:rsidP="00707F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9D1"/>
    <w:rsid w:val="0005190A"/>
    <w:rsid w:val="0006530D"/>
    <w:rsid w:val="000C3661"/>
    <w:rsid w:val="000C43FC"/>
    <w:rsid w:val="001E19C1"/>
    <w:rsid w:val="0021301E"/>
    <w:rsid w:val="00234F2C"/>
    <w:rsid w:val="002945BD"/>
    <w:rsid w:val="00346BF1"/>
    <w:rsid w:val="00426253"/>
    <w:rsid w:val="00456E67"/>
    <w:rsid w:val="00497393"/>
    <w:rsid w:val="004A23E9"/>
    <w:rsid w:val="00564172"/>
    <w:rsid w:val="005B075F"/>
    <w:rsid w:val="006B6FF6"/>
    <w:rsid w:val="006F3473"/>
    <w:rsid w:val="00707F01"/>
    <w:rsid w:val="00712E9D"/>
    <w:rsid w:val="00764DE9"/>
    <w:rsid w:val="007C405D"/>
    <w:rsid w:val="007D3DAA"/>
    <w:rsid w:val="00863F73"/>
    <w:rsid w:val="008A2F58"/>
    <w:rsid w:val="008C06E5"/>
    <w:rsid w:val="008C3895"/>
    <w:rsid w:val="008D4870"/>
    <w:rsid w:val="00943028"/>
    <w:rsid w:val="00945607"/>
    <w:rsid w:val="00945877"/>
    <w:rsid w:val="009823A4"/>
    <w:rsid w:val="00A15969"/>
    <w:rsid w:val="00A679D1"/>
    <w:rsid w:val="00AA674A"/>
    <w:rsid w:val="00B62544"/>
    <w:rsid w:val="00B85D1C"/>
    <w:rsid w:val="00BA6105"/>
    <w:rsid w:val="00C45971"/>
    <w:rsid w:val="00C53FE7"/>
    <w:rsid w:val="00CC4723"/>
    <w:rsid w:val="00D25450"/>
    <w:rsid w:val="00D278CE"/>
    <w:rsid w:val="00D801AF"/>
    <w:rsid w:val="00DD1D94"/>
    <w:rsid w:val="00E9407D"/>
    <w:rsid w:val="00F407D6"/>
    <w:rsid w:val="00F4385B"/>
    <w:rsid w:val="00FD4FC3"/>
    <w:rsid w:val="00FD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D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679D1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A679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B24FEF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79D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679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B24F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39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425</Words>
  <Characters>2425</Characters>
  <Application>Microsoft Office Outlook</Application>
  <DocSecurity>0</DocSecurity>
  <Lines>0</Lines>
  <Paragraphs>0</Paragraphs>
  <ScaleCrop>false</ScaleCrop>
  <Company>Chinese 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2018年度律师事务所年度检查考核结果（第四批）公示名单</dc:title>
  <dc:subject/>
  <dc:creator>Chinese User</dc:creator>
  <cp:keywords/>
  <dc:description/>
  <cp:lastModifiedBy>User</cp:lastModifiedBy>
  <cp:revision>2</cp:revision>
  <dcterms:created xsi:type="dcterms:W3CDTF">2019-05-29T08:35:00Z</dcterms:created>
  <dcterms:modified xsi:type="dcterms:W3CDTF">2019-05-29T08:35:00Z</dcterms:modified>
</cp:coreProperties>
</file>