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B7" w:rsidRDefault="00A913B7" w:rsidP="00EB01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年度律师事务所年度检查考核结果（第六批）公示名单</w:t>
      </w:r>
    </w:p>
    <w:tbl>
      <w:tblPr>
        <w:tblW w:w="8060" w:type="dxa"/>
        <w:jc w:val="center"/>
        <w:tblLook w:val="00A0"/>
      </w:tblPr>
      <w:tblGrid>
        <w:gridCol w:w="849"/>
        <w:gridCol w:w="4326"/>
        <w:gridCol w:w="1365"/>
        <w:gridCol w:w="1520"/>
      </w:tblGrid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>律所名称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考核结果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签名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4450B0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63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广东开纳律师事务所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63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广东艾特朗律师事务所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D6302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63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广东有孚律师事务所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D6302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63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广东卓效律师事务所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D6302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63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广东卓权律师事务所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63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广东亘盛律师事务所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73A9F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广东正融瀚律师事务所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广东深展律师事务所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 w:rsidRPr="003C50B4">
              <w:rPr>
                <w:rFonts w:ascii="宋体" w:hAnsi="宋体" w:cs="宋体" w:hint="eastAsia"/>
                <w:color w:val="000000"/>
                <w:kern w:val="0"/>
                <w:szCs w:val="21"/>
              </w:rPr>
              <w:t>商达（龙岗）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广东鹏典律师事务所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4A9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广东启隆律师事务所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B14F6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广东德长律师事务所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B14F6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广东税安律师事务所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3AFA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北京华税（深圳）律师事务所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3AF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广东钦典律师事务所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3AF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广东斑斓律师事务所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5E05D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3AF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广东耀文律师事务所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5E05D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 w:rsidRPr="00983AFA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国晖（龙岗）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3AF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广东昊蓁律师事务所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3AFA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湖南公言</w:t>
            </w:r>
            <w:r w:rsidRPr="00983AFA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983AFA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983AFA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983AFA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3AF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广东法制盛邦</w:t>
            </w:r>
            <w:r w:rsidRPr="00983AFA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983AFA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983AFA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983AFA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3AF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广东天存律师事务所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3323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北京市万慧达</w:t>
            </w:r>
            <w:r w:rsidRPr="00233239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233239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233239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233239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23323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3323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正亦法</w:t>
            </w:r>
            <w:r w:rsidRPr="00233239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5E05D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3323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广东杰律律师事务所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3323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广东嘉国律师事务所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13B7" w:rsidRDefault="00A913B7" w:rsidP="00EB01F8"/>
    <w:tbl>
      <w:tblPr>
        <w:tblW w:w="8060" w:type="dxa"/>
        <w:jc w:val="center"/>
        <w:tblLook w:val="00A0"/>
      </w:tblPr>
      <w:tblGrid>
        <w:gridCol w:w="849"/>
        <w:gridCol w:w="4326"/>
        <w:gridCol w:w="1365"/>
        <w:gridCol w:w="1520"/>
      </w:tblGrid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3323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广东迈锦律师事务所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3323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广东海瀚律师事务所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3323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北京市天元</w:t>
            </w:r>
            <w:r w:rsidRPr="00233239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233239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233239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233239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B7" w:rsidRPr="00660C0F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5E05D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3323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广东中安律师事务所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660C0F" w:rsidRDefault="00A913B7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7" w:rsidRPr="00BA6105" w:rsidRDefault="00A913B7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13B7" w:rsidRPr="00EB01F8" w:rsidRDefault="00A913B7" w:rsidP="00EB01F8"/>
    <w:sectPr w:rsidR="00A913B7" w:rsidRPr="00EB01F8" w:rsidSect="00EE3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3B7" w:rsidRDefault="00A913B7" w:rsidP="00EB01F8">
      <w:r>
        <w:separator/>
      </w:r>
    </w:p>
  </w:endnote>
  <w:endnote w:type="continuationSeparator" w:id="1">
    <w:p w:rsidR="00A913B7" w:rsidRDefault="00A913B7" w:rsidP="00EB0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3B7" w:rsidRDefault="00A913B7" w:rsidP="00EB01F8">
      <w:r>
        <w:separator/>
      </w:r>
    </w:p>
  </w:footnote>
  <w:footnote w:type="continuationSeparator" w:id="1">
    <w:p w:rsidR="00A913B7" w:rsidRDefault="00A913B7" w:rsidP="00EB0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1F8"/>
    <w:rsid w:val="000448F0"/>
    <w:rsid w:val="000564BD"/>
    <w:rsid w:val="000C5C7E"/>
    <w:rsid w:val="000F1809"/>
    <w:rsid w:val="00233239"/>
    <w:rsid w:val="002B3DEC"/>
    <w:rsid w:val="002C328E"/>
    <w:rsid w:val="00323602"/>
    <w:rsid w:val="003C50B4"/>
    <w:rsid w:val="0042561B"/>
    <w:rsid w:val="00434880"/>
    <w:rsid w:val="004450B0"/>
    <w:rsid w:val="004669EB"/>
    <w:rsid w:val="005971E0"/>
    <w:rsid w:val="005B14F6"/>
    <w:rsid w:val="005E05DE"/>
    <w:rsid w:val="005F248B"/>
    <w:rsid w:val="00660C0F"/>
    <w:rsid w:val="0066605D"/>
    <w:rsid w:val="00673A9F"/>
    <w:rsid w:val="00712E9D"/>
    <w:rsid w:val="00746753"/>
    <w:rsid w:val="007713C2"/>
    <w:rsid w:val="00873C18"/>
    <w:rsid w:val="008C4A92"/>
    <w:rsid w:val="008F20FB"/>
    <w:rsid w:val="00983AFA"/>
    <w:rsid w:val="00987A23"/>
    <w:rsid w:val="00A249FB"/>
    <w:rsid w:val="00A913B7"/>
    <w:rsid w:val="00A94669"/>
    <w:rsid w:val="00B36747"/>
    <w:rsid w:val="00B3720C"/>
    <w:rsid w:val="00BA6105"/>
    <w:rsid w:val="00CD4AB8"/>
    <w:rsid w:val="00D6302E"/>
    <w:rsid w:val="00DE06E9"/>
    <w:rsid w:val="00EB01F8"/>
    <w:rsid w:val="00EE340C"/>
    <w:rsid w:val="00F63FA8"/>
    <w:rsid w:val="00F9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F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B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01F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B0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01F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96</Words>
  <Characters>549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2018年度律师事务所年度检查考核结果（第六批）公示名单</dc:title>
  <dc:subject/>
  <dc:creator>Chinese User</dc:creator>
  <cp:keywords/>
  <dc:description/>
  <cp:lastModifiedBy>User</cp:lastModifiedBy>
  <cp:revision>2</cp:revision>
  <dcterms:created xsi:type="dcterms:W3CDTF">2019-06-04T08:09:00Z</dcterms:created>
  <dcterms:modified xsi:type="dcterms:W3CDTF">2019-06-04T08:09:00Z</dcterms:modified>
</cp:coreProperties>
</file>